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ajorHAnsi" w:hAnsiTheme="majorHAnsi" w:cs="Arial"/>
          <w:b/>
          <w:bCs/>
          <w:color w:val="A20066" w:themeColor="accent1"/>
          <w:sz w:val="32"/>
          <w:szCs w:val="32"/>
          <w:lang w:val="en-US"/>
        </w:rPr>
        <w:id w:val="-514307023"/>
        <w:lock w:val="sdtContentLocked"/>
        <w:placeholder>
          <w:docPart w:val="258C91C8B40345A8BA96CFD0A846CDE1"/>
        </w:placeholder>
      </w:sdtPr>
      <w:sdtContent>
        <w:p w14:paraId="6D6B84A6" w14:textId="77777777" w:rsidR="001A64BF" w:rsidRDefault="00A44CFA" w:rsidP="000A7BC7">
          <w:pPr>
            <w:autoSpaceDE w:val="0"/>
            <w:autoSpaceDN w:val="0"/>
            <w:adjustRightInd w:val="0"/>
            <w:jc w:val="center"/>
            <w:rPr>
              <w:rFonts w:asciiTheme="majorHAnsi" w:hAnsiTheme="majorHAnsi" w:cs="Arial"/>
              <w:b/>
              <w:bCs/>
              <w:color w:val="A20066" w:themeColor="accent1"/>
              <w:sz w:val="32"/>
              <w:szCs w:val="32"/>
              <w:lang w:val="en-US"/>
            </w:rPr>
          </w:pPr>
          <w:r>
            <w:rPr>
              <w:rFonts w:asciiTheme="majorHAnsi" w:hAnsiTheme="majorHAnsi" w:cs="Arial"/>
              <w:b/>
              <w:bCs/>
              <w:color w:val="A20066" w:themeColor="accent1"/>
              <w:sz w:val="32"/>
              <w:szCs w:val="32"/>
              <w:lang w:val="en-US"/>
            </w:rPr>
            <w:t xml:space="preserve"> </w:t>
          </w:r>
        </w:p>
      </w:sdtContent>
    </w:sdt>
    <w:sdt>
      <w:sdtPr>
        <w:rPr>
          <w:rFonts w:asciiTheme="majorHAnsi" w:hAnsiTheme="majorHAnsi" w:cs="Arial"/>
          <w:b/>
          <w:bCs/>
          <w:color w:val="A20066" w:themeColor="accent1"/>
          <w:sz w:val="36"/>
          <w:szCs w:val="36"/>
          <w:lang w:val="en-US"/>
        </w:rPr>
        <w:id w:val="-99498298"/>
        <w:placeholder>
          <w:docPart w:val="3E648B3C264445D0836AD0D055FC5BED"/>
        </w:placeholder>
      </w:sdtPr>
      <w:sdtEndPr>
        <w:rPr>
          <w:color w:val="7F7F7F" w:themeColor="text1" w:themeTint="80"/>
          <w:sz w:val="20"/>
          <w:szCs w:val="20"/>
        </w:rPr>
      </w:sdtEndPr>
      <w:sdtContent>
        <w:p w14:paraId="50CCBAF5" w14:textId="77777777" w:rsidR="005131C1" w:rsidRPr="00A7640D" w:rsidRDefault="004D41E0" w:rsidP="000A7BC7">
          <w:pPr>
            <w:autoSpaceDE w:val="0"/>
            <w:autoSpaceDN w:val="0"/>
            <w:adjustRightInd w:val="0"/>
            <w:jc w:val="center"/>
            <w:rPr>
              <w:rFonts w:asciiTheme="majorHAnsi" w:hAnsiTheme="majorHAnsi" w:cs="Arial"/>
              <w:b/>
              <w:bCs/>
              <w:color w:val="A20066" w:themeColor="accent1"/>
              <w:sz w:val="36"/>
              <w:szCs w:val="36"/>
              <w:lang w:val="en-US"/>
            </w:rPr>
          </w:pPr>
          <w:r>
            <w:rPr>
              <w:rFonts w:asciiTheme="majorHAnsi" w:hAnsiTheme="majorHAnsi" w:cs="Arial"/>
              <w:b/>
              <w:bCs/>
              <w:color w:val="A20066" w:themeColor="accent1"/>
              <w:sz w:val="36"/>
              <w:szCs w:val="36"/>
              <w:lang w:val="en-US"/>
            </w:rPr>
            <w:t>JOB</w:t>
          </w:r>
          <w:r w:rsidR="000A7BC7" w:rsidRPr="00A7640D">
            <w:rPr>
              <w:rFonts w:asciiTheme="majorHAnsi" w:hAnsiTheme="majorHAnsi" w:cs="Arial"/>
              <w:b/>
              <w:bCs/>
              <w:color w:val="A20066" w:themeColor="accent1"/>
              <w:sz w:val="36"/>
              <w:szCs w:val="36"/>
              <w:lang w:val="en-US"/>
            </w:rPr>
            <w:t xml:space="preserve"> DESCRIPTION</w:t>
          </w:r>
        </w:p>
        <w:p w14:paraId="592D1D26" w14:textId="77777777" w:rsidR="008A3E06" w:rsidRDefault="00000000" w:rsidP="000A7BC7">
          <w:pPr>
            <w:autoSpaceDE w:val="0"/>
            <w:autoSpaceDN w:val="0"/>
            <w:adjustRightInd w:val="0"/>
            <w:jc w:val="center"/>
            <w:rPr>
              <w:rFonts w:asciiTheme="majorHAnsi" w:hAnsiTheme="majorHAnsi" w:cs="Arial"/>
              <w:b/>
              <w:bCs/>
              <w:color w:val="7F7F7F" w:themeColor="text1" w:themeTint="80"/>
              <w:szCs w:val="20"/>
              <w:lang w:val="en-US"/>
            </w:rPr>
          </w:pPr>
        </w:p>
      </w:sdtContent>
    </w:sdt>
    <w:sdt>
      <w:sdtPr>
        <w:rPr>
          <w:rFonts w:asciiTheme="majorHAnsi" w:hAnsiTheme="majorHAnsi" w:cs="Arial"/>
          <w:b/>
          <w:bCs/>
          <w:color w:val="7F7F7F" w:themeColor="text1" w:themeTint="80"/>
          <w:sz w:val="36"/>
          <w:szCs w:val="36"/>
          <w:lang w:val="en-US"/>
        </w:rPr>
        <w:id w:val="1631207126"/>
        <w:placeholder>
          <w:docPart w:val="3E648B3C264445D0836AD0D055FC5BED"/>
        </w:placeholder>
      </w:sdtPr>
      <w:sdtContent>
        <w:p w14:paraId="32C413F8" w14:textId="6BB70BE2" w:rsidR="00000519" w:rsidRPr="00000519" w:rsidRDefault="5A8A57A8" w:rsidP="0BD457E9">
          <w:pPr>
            <w:autoSpaceDE w:val="0"/>
            <w:autoSpaceDN w:val="0"/>
            <w:adjustRightInd w:val="0"/>
            <w:jc w:val="center"/>
            <w:rPr>
              <w:rFonts w:asciiTheme="majorHAnsi" w:hAnsiTheme="majorHAnsi" w:cs="Arial"/>
              <w:b/>
              <w:bCs/>
              <w:color w:val="7F7F7F" w:themeColor="text1" w:themeTint="80"/>
              <w:sz w:val="36"/>
              <w:szCs w:val="36"/>
              <w:lang w:val="en-US"/>
            </w:rPr>
          </w:pPr>
          <w:r w:rsidRPr="0BD457E9">
            <w:rPr>
              <w:rFonts w:asciiTheme="majorHAnsi" w:hAnsiTheme="majorHAnsi" w:cs="Arial"/>
              <w:b/>
              <w:bCs/>
              <w:color w:val="7F7F7F" w:themeColor="text1" w:themeTint="80"/>
              <w:sz w:val="36"/>
              <w:szCs w:val="36"/>
              <w:lang w:val="en-US"/>
            </w:rPr>
            <w:t xml:space="preserve">Church </w:t>
          </w:r>
          <w:r w:rsidR="694557DA" w:rsidRPr="0BD457E9">
            <w:rPr>
              <w:rFonts w:asciiTheme="majorHAnsi" w:hAnsiTheme="majorHAnsi" w:cs="Arial"/>
              <w:b/>
              <w:bCs/>
              <w:color w:val="7F7F7F" w:themeColor="text1" w:themeTint="80"/>
              <w:sz w:val="36"/>
              <w:szCs w:val="36"/>
              <w:lang w:val="en-US"/>
            </w:rPr>
            <w:t>and</w:t>
          </w:r>
          <w:r w:rsidR="4679D044" w:rsidRPr="0BD457E9">
            <w:rPr>
              <w:rFonts w:asciiTheme="majorHAnsi" w:hAnsiTheme="majorHAnsi" w:cs="Arial"/>
              <w:b/>
              <w:bCs/>
              <w:color w:val="7F7F7F" w:themeColor="text1" w:themeTint="80"/>
              <w:sz w:val="36"/>
              <w:szCs w:val="36"/>
              <w:lang w:val="en-US"/>
            </w:rPr>
            <w:t xml:space="preserve"> Community </w:t>
          </w:r>
          <w:r w:rsidRPr="0BD457E9">
            <w:rPr>
              <w:rFonts w:asciiTheme="majorHAnsi" w:hAnsiTheme="majorHAnsi" w:cs="Arial"/>
              <w:b/>
              <w:bCs/>
              <w:color w:val="7F7F7F" w:themeColor="text1" w:themeTint="80"/>
              <w:sz w:val="36"/>
              <w:szCs w:val="36"/>
              <w:lang w:val="en-US"/>
            </w:rPr>
            <w:t xml:space="preserve">Collaboration </w:t>
          </w:r>
          <w:r w:rsidR="6F9D7E87" w:rsidRPr="0BD457E9">
            <w:rPr>
              <w:rFonts w:asciiTheme="majorHAnsi" w:hAnsiTheme="majorHAnsi" w:cs="Arial"/>
              <w:b/>
              <w:bCs/>
              <w:color w:val="7F7F7F" w:themeColor="text1" w:themeTint="80"/>
              <w:sz w:val="36"/>
              <w:szCs w:val="36"/>
              <w:lang w:val="en-US"/>
            </w:rPr>
            <w:t>Coordinator</w:t>
          </w:r>
        </w:p>
      </w:sdtContent>
    </w:sdt>
    <w:sdt>
      <w:sdtPr>
        <w:rPr>
          <w:rStyle w:val="Strong"/>
          <w:rFonts w:ascii="Verdana" w:eastAsia="Times New Roman" w:hAnsi="Verdana" w:cs="Times New Roman"/>
          <w:b/>
          <w:bCs/>
          <w:color w:val="auto"/>
          <w:sz w:val="20"/>
          <w:szCs w:val="20"/>
        </w:rPr>
        <w:id w:val="-536119264"/>
        <w:placeholder>
          <w:docPart w:val="3E648B3C264445D0836AD0D055FC5BED"/>
        </w:placeholder>
      </w:sdtPr>
      <w:sdtEndPr>
        <w:rPr>
          <w:rStyle w:val="DefaultParagraphFont"/>
          <w:rFonts w:asciiTheme="minorHAnsi" w:eastAsiaTheme="minorEastAsia" w:hAnsiTheme="minorHAnsi" w:cstheme="majorBidi"/>
          <w:color w:val="79004C" w:themeColor="accent1" w:themeShade="BF"/>
          <w:sz w:val="28"/>
        </w:rPr>
      </w:sdtEndPr>
      <w:sdtContent>
        <w:p w14:paraId="34A7DA69" w14:textId="25B3CF3A" w:rsidR="002E54CF" w:rsidRPr="00A7640D" w:rsidRDefault="002E54CF" w:rsidP="000F6D3D">
          <w:pPr>
            <w:pStyle w:val="Heading1"/>
            <w:spacing w:before="0"/>
            <w:jc w:val="both"/>
            <w:rPr>
              <w:rStyle w:val="Strong"/>
            </w:rPr>
          </w:pPr>
          <w:r w:rsidRPr="00A7640D">
            <w:rPr>
              <w:rStyle w:val="Strong"/>
            </w:rPr>
            <w:t>ABOUT UNITING</w:t>
          </w:r>
        </w:p>
        <w:p w14:paraId="2672B900" w14:textId="77777777" w:rsidR="002E54CF" w:rsidRPr="00A7640D" w:rsidRDefault="002E54CF" w:rsidP="002E54CF">
          <w:pPr>
            <w:autoSpaceDE w:val="0"/>
            <w:autoSpaceDN w:val="0"/>
            <w:adjustRightInd w:val="0"/>
            <w:ind w:left="1440" w:hanging="1440"/>
            <w:jc w:val="both"/>
            <w:rPr>
              <w:rFonts w:ascii="FS Elliot Pro" w:hAnsi="FS Elliot Pro" w:cs="Arial"/>
              <w:b/>
              <w:szCs w:val="20"/>
              <w:lang w:val="en-US"/>
            </w:rPr>
          </w:pPr>
        </w:p>
        <w:p w14:paraId="1A2FFA16" w14:textId="77777777" w:rsidR="002E54CF" w:rsidRPr="00A7640D" w:rsidRDefault="002E54CF" w:rsidP="002E54CF">
          <w:pPr>
            <w:autoSpaceDE w:val="0"/>
            <w:autoSpaceDN w:val="0"/>
            <w:adjustRightInd w:val="0"/>
            <w:ind w:left="1440" w:hanging="1440"/>
            <w:jc w:val="both"/>
            <w:rPr>
              <w:rFonts w:ascii="FS Elliot Pro" w:hAnsi="FS Elliot Pro" w:cs="Arial"/>
              <w:szCs w:val="20"/>
              <w:lang w:val="en-US"/>
            </w:rPr>
          </w:pPr>
          <w:r w:rsidRPr="00A7640D">
            <w:rPr>
              <w:rFonts w:ascii="FS Elliot Pro" w:hAnsi="FS Elliot Pro" w:cs="Arial"/>
              <w:b/>
              <w:szCs w:val="20"/>
              <w:lang w:val="en-US"/>
            </w:rPr>
            <w:t>Our purpose:</w:t>
          </w:r>
          <w:r w:rsidRPr="00A7640D">
            <w:rPr>
              <w:rFonts w:ascii="FS Elliot Pro" w:hAnsi="FS Elliot Pro" w:cs="Arial"/>
              <w:b/>
              <w:szCs w:val="20"/>
              <w:lang w:val="en-US"/>
            </w:rPr>
            <w:tab/>
          </w:r>
          <w:r w:rsidRPr="00A7640D">
            <w:rPr>
              <w:rFonts w:ascii="FS Elliot Pro" w:hAnsi="FS Elliot Pro" w:cs="Arial"/>
              <w:szCs w:val="20"/>
              <w:lang w:val="en-US"/>
            </w:rPr>
            <w:t xml:space="preserve">To inspire people, enliven communities and confront injustice. </w:t>
          </w:r>
        </w:p>
        <w:p w14:paraId="3D99E39A" w14:textId="77777777" w:rsidR="002E54CF" w:rsidRPr="00A7640D" w:rsidRDefault="002E54CF" w:rsidP="00C94DA7">
          <w:pPr>
            <w:autoSpaceDE w:val="0"/>
            <w:autoSpaceDN w:val="0"/>
            <w:adjustRightInd w:val="0"/>
            <w:ind w:left="1440" w:hanging="1440"/>
            <w:jc w:val="both"/>
            <w:rPr>
              <w:rFonts w:ascii="FS Elliot Pro" w:hAnsi="FS Elliot Pro" w:cs="Arial"/>
              <w:szCs w:val="20"/>
              <w:lang w:val="en-US"/>
            </w:rPr>
          </w:pPr>
          <w:r w:rsidRPr="00A7640D">
            <w:rPr>
              <w:rFonts w:ascii="FS Elliot Pro" w:hAnsi="FS Elliot Pro" w:cs="Arial"/>
              <w:b/>
              <w:szCs w:val="20"/>
              <w:lang w:val="en-US"/>
            </w:rPr>
            <w:t>Our values:</w:t>
          </w:r>
          <w:r w:rsidR="007127D5">
            <w:rPr>
              <w:rFonts w:ascii="FS Elliot Pro" w:hAnsi="FS Elliot Pro" w:cs="Arial"/>
              <w:b/>
              <w:szCs w:val="20"/>
              <w:lang w:val="en-US"/>
            </w:rPr>
            <w:tab/>
          </w:r>
          <w:r w:rsidRPr="00A7640D">
            <w:rPr>
              <w:rFonts w:ascii="FS Elliot Pro" w:hAnsi="FS Elliot Pro" w:cs="Arial"/>
              <w:szCs w:val="20"/>
              <w:lang w:val="en-US"/>
            </w:rPr>
            <w:t xml:space="preserve">As an </w:t>
          </w:r>
          <w:r w:rsidRPr="00A7640D">
            <w:rPr>
              <w:rFonts w:ascii="FS Elliot Pro" w:hAnsi="FS Elliot Pro" w:cs="Arial"/>
              <w:szCs w:val="20"/>
            </w:rPr>
            <w:t>organisation</w:t>
          </w:r>
          <w:r w:rsidRPr="00A7640D">
            <w:rPr>
              <w:rFonts w:ascii="FS Elliot Pro" w:hAnsi="FS Elliot Pro" w:cs="Arial"/>
              <w:szCs w:val="20"/>
              <w:lang w:val="en-US"/>
            </w:rPr>
            <w:t xml:space="preserve"> we are </w:t>
          </w:r>
          <w:r w:rsidR="007F40F3" w:rsidRPr="007F40F3">
            <w:rPr>
              <w:rFonts w:ascii="FS Elliot Pro" w:hAnsi="FS Elliot Pro" w:cs="Arial"/>
              <w:b/>
              <w:szCs w:val="20"/>
              <w:lang w:val="en-US"/>
            </w:rPr>
            <w:t>I</w:t>
          </w:r>
          <w:r w:rsidRPr="007F40F3">
            <w:rPr>
              <w:rFonts w:ascii="FS Elliot Pro" w:hAnsi="FS Elliot Pro" w:cs="Arial"/>
              <w:b/>
              <w:szCs w:val="20"/>
              <w:lang w:val="en-US"/>
            </w:rPr>
            <w:t xml:space="preserve">maginative, </w:t>
          </w:r>
          <w:r w:rsidR="007F40F3" w:rsidRPr="007F40F3">
            <w:rPr>
              <w:rFonts w:ascii="FS Elliot Pro" w:hAnsi="FS Elliot Pro" w:cs="Arial"/>
              <w:b/>
              <w:szCs w:val="20"/>
              <w:lang w:val="en-US"/>
            </w:rPr>
            <w:t>R</w:t>
          </w:r>
          <w:r w:rsidRPr="007F40F3">
            <w:rPr>
              <w:rFonts w:ascii="FS Elliot Pro" w:hAnsi="FS Elliot Pro" w:cs="Arial"/>
              <w:b/>
              <w:szCs w:val="20"/>
              <w:lang w:val="en-US"/>
            </w:rPr>
            <w:t xml:space="preserve">espectful, </w:t>
          </w:r>
          <w:r w:rsidR="007F40F3" w:rsidRPr="007F40F3">
            <w:rPr>
              <w:rFonts w:ascii="FS Elliot Pro" w:hAnsi="FS Elliot Pro" w:cs="Arial"/>
              <w:b/>
              <w:szCs w:val="20"/>
              <w:lang w:val="en-US"/>
            </w:rPr>
            <w:t>C</w:t>
          </w:r>
          <w:r w:rsidRPr="007F40F3">
            <w:rPr>
              <w:rFonts w:ascii="FS Elliot Pro" w:hAnsi="FS Elliot Pro" w:cs="Arial"/>
              <w:b/>
              <w:szCs w:val="20"/>
              <w:lang w:val="en-US"/>
            </w:rPr>
            <w:t>ompassionate</w:t>
          </w:r>
          <w:r w:rsidRPr="00A7640D">
            <w:rPr>
              <w:rFonts w:ascii="FS Elliot Pro" w:hAnsi="FS Elliot Pro" w:cs="Arial"/>
              <w:szCs w:val="20"/>
              <w:lang w:val="en-US"/>
            </w:rPr>
            <w:t xml:space="preserve"> and </w:t>
          </w:r>
          <w:r w:rsidR="007F40F3" w:rsidRPr="007F40F3">
            <w:rPr>
              <w:rFonts w:ascii="FS Elliot Pro" w:hAnsi="FS Elliot Pro" w:cs="Arial"/>
              <w:b/>
              <w:szCs w:val="20"/>
              <w:lang w:val="en-US"/>
            </w:rPr>
            <w:t>B</w:t>
          </w:r>
          <w:r w:rsidRPr="007F40F3">
            <w:rPr>
              <w:rFonts w:ascii="FS Elliot Pro" w:hAnsi="FS Elliot Pro" w:cs="Arial"/>
              <w:b/>
              <w:szCs w:val="20"/>
              <w:lang w:val="en-US"/>
            </w:rPr>
            <w:t>old</w:t>
          </w:r>
          <w:r w:rsidRPr="00A7640D">
            <w:rPr>
              <w:rFonts w:ascii="FS Elliot Pro" w:hAnsi="FS Elliot Pro" w:cs="Arial"/>
              <w:szCs w:val="20"/>
              <w:lang w:val="en-US"/>
            </w:rPr>
            <w:t>.</w:t>
          </w:r>
        </w:p>
        <w:p w14:paraId="53BD5AF8" w14:textId="77777777" w:rsidR="002E54CF" w:rsidRPr="00A7640D" w:rsidRDefault="00000000" w:rsidP="002E54CF">
          <w:pPr>
            <w:pStyle w:val="Heading1"/>
            <w:spacing w:before="0"/>
            <w:jc w:val="both"/>
            <w:rPr>
              <w:rStyle w:val="Strong"/>
              <w:sz w:val="20"/>
              <w:szCs w:val="20"/>
            </w:rPr>
          </w:pPr>
          <w:r>
            <w:rPr>
              <w:rFonts w:ascii="FS Elliot Pro" w:hAnsi="FS Elliot Pro" w:cs="Arial"/>
              <w:szCs w:val="20"/>
              <w:lang w:val="en-US"/>
            </w:rPr>
            <w:pict w14:anchorId="2419C54A">
              <v:rect id="_x0000_i1025" style="width:0;height:1.5pt" o:hralign="center" o:hrstd="t" o:hr="t" fillcolor="#a0a0a0" stroked="f"/>
            </w:pict>
          </w:r>
        </w:p>
        <w:p w14:paraId="2257B5A3" w14:textId="77777777" w:rsidR="002E54CF" w:rsidRPr="00A7640D" w:rsidRDefault="002E54CF" w:rsidP="002E54CF">
          <w:pPr>
            <w:spacing w:before="120"/>
            <w:jc w:val="both"/>
            <w:rPr>
              <w:rFonts w:ascii="FS Elliot Pro" w:hAnsi="FS Elliot Pro"/>
            </w:rPr>
          </w:pPr>
          <w:r w:rsidRPr="00A7640D">
            <w:rPr>
              <w:rFonts w:ascii="FS Elliot Pro" w:hAnsi="FS Elliot Pro"/>
            </w:rPr>
            <w:t xml:space="preserve">At Uniting, we believe in taking real steps to make the world a better place. We work to inspire people, enliven </w:t>
          </w:r>
          <w:r w:rsidR="00A11BE6" w:rsidRPr="00A7640D">
            <w:rPr>
              <w:rFonts w:ascii="FS Elliot Pro" w:hAnsi="FS Elliot Pro"/>
            </w:rPr>
            <w:t>communities,</w:t>
          </w:r>
          <w:r w:rsidRPr="00A7640D">
            <w:rPr>
              <w:rFonts w:ascii="FS Elliot Pro" w:hAnsi="FS Elliot Pro"/>
            </w:rPr>
            <w:t xml:space="preserve"> and confront injustice.</w:t>
          </w:r>
          <w:r w:rsidR="007F40F3">
            <w:rPr>
              <w:rFonts w:ascii="FS Elliot Pro" w:hAnsi="FS Elliot Pro"/>
            </w:rPr>
            <w:t xml:space="preserve">  </w:t>
          </w:r>
          <w:r w:rsidR="007F40F3" w:rsidRPr="00A7640D">
            <w:rPr>
              <w:rFonts w:ascii="FS Elliot Pro" w:hAnsi="FS Elliot Pro"/>
            </w:rPr>
            <w:t>Our focus is always on the people we serve, no matter where they are at in their life.</w:t>
          </w:r>
        </w:p>
        <w:p w14:paraId="19DFE404" w14:textId="77777777" w:rsidR="002E54CF" w:rsidRPr="00A7640D" w:rsidRDefault="002E54CF" w:rsidP="002E54CF">
          <w:pPr>
            <w:jc w:val="both"/>
            <w:rPr>
              <w:rFonts w:ascii="FS Elliot Pro" w:hAnsi="FS Elliot Pro"/>
            </w:rPr>
          </w:pPr>
        </w:p>
        <w:p w14:paraId="3D3B30F7" w14:textId="77777777" w:rsidR="002E54CF" w:rsidRDefault="002E54CF" w:rsidP="002E54CF">
          <w:pPr>
            <w:jc w:val="both"/>
            <w:rPr>
              <w:rFonts w:ascii="FS Elliot Pro" w:hAnsi="FS Elliot Pro"/>
            </w:rPr>
          </w:pPr>
          <w:r w:rsidRPr="00A7640D">
            <w:rPr>
              <w:rFonts w:ascii="FS Elliot Pro" w:hAnsi="FS Elliot Pro"/>
            </w:rPr>
            <w:t xml:space="preserve">Our services are in the areas of aged care, disability, child and family, community services, and chaplaincy and we get involved in social justice and advocacy issues that impact the people we serve. As an organisation we celebrate diversity and welcome all people regardless of </w:t>
          </w:r>
          <w:r w:rsidR="00C94DA7">
            <w:rPr>
              <w:rFonts w:ascii="FS Elliot Pro" w:hAnsi="FS Elliot Pro"/>
            </w:rPr>
            <w:t xml:space="preserve">disability, </w:t>
          </w:r>
          <w:r w:rsidRPr="00A7640D">
            <w:rPr>
              <w:rFonts w:ascii="FS Elliot Pro" w:hAnsi="FS Elliot Pro"/>
            </w:rPr>
            <w:t xml:space="preserve">lifestyle choices, ethnicity, faith, sexual </w:t>
          </w:r>
          <w:r w:rsidR="00A11BE6" w:rsidRPr="00A7640D">
            <w:rPr>
              <w:rFonts w:ascii="FS Elliot Pro" w:hAnsi="FS Elliot Pro"/>
            </w:rPr>
            <w:t>orientation,</w:t>
          </w:r>
          <w:r w:rsidRPr="00A7640D">
            <w:rPr>
              <w:rFonts w:ascii="FS Elliot Pro" w:hAnsi="FS Elliot Pro"/>
            </w:rPr>
            <w:t xml:space="preserve"> or gender identity.</w:t>
          </w:r>
          <w:r w:rsidR="002C7C1B">
            <w:rPr>
              <w:rFonts w:ascii="FS Elliot Pro" w:hAnsi="FS Elliot Pro"/>
            </w:rPr>
            <w:t xml:space="preserve"> </w:t>
          </w:r>
          <w:r w:rsidR="002C7C1B" w:rsidRPr="00E67C94">
            <w:rPr>
              <w:rFonts w:ascii="FS Elliot Pro" w:hAnsi="FS Elliot Pro"/>
            </w:rPr>
            <w:t>We commit to respecting children and take action to keep them safe.</w:t>
          </w:r>
        </w:p>
        <w:p w14:paraId="22D24076" w14:textId="77777777" w:rsidR="005242FE" w:rsidRDefault="005242FE" w:rsidP="005242FE">
          <w:pPr>
            <w:rPr>
              <w:rFonts w:ascii="FS Elliot Pro" w:hAnsi="FS Elliot Pro"/>
              <w:szCs w:val="20"/>
            </w:rPr>
          </w:pPr>
        </w:p>
        <w:p w14:paraId="76FFA257" w14:textId="77777777" w:rsidR="005242FE" w:rsidRDefault="005242FE" w:rsidP="005242FE">
          <w:pPr>
            <w:rPr>
              <w:rFonts w:ascii="FS Elliot Pro" w:hAnsi="FS Elliot Pro"/>
              <w:szCs w:val="20"/>
            </w:rPr>
          </w:pPr>
          <w:r w:rsidRPr="0052373C">
            <w:rPr>
              <w:rFonts w:ascii="FS Elliot Pro" w:hAnsi="FS Elliot Pro"/>
              <w:szCs w:val="20"/>
            </w:rPr>
            <w:t xml:space="preserve">Uniting is the services and advocacy arm of the Uniting Church NSW &amp; ACT and as such Uniting </w:t>
          </w:r>
          <w:r>
            <w:rPr>
              <w:rFonts w:ascii="FS Elliot Pro" w:hAnsi="FS Elliot Pro"/>
              <w:szCs w:val="20"/>
            </w:rPr>
            <w:t>leaders</w:t>
          </w:r>
          <w:r w:rsidRPr="0052373C">
            <w:rPr>
              <w:rFonts w:ascii="FS Elliot Pro" w:hAnsi="FS Elliot Pro"/>
              <w:szCs w:val="20"/>
            </w:rPr>
            <w:t xml:space="preserve"> understand, support and can express the mission and purpose of the Uniting Church.</w:t>
          </w:r>
        </w:p>
        <w:p w14:paraId="4803DBA4" w14:textId="77777777" w:rsidR="002E54CF" w:rsidRPr="00A7640D" w:rsidRDefault="00000000" w:rsidP="002E54CF">
          <w:pPr>
            <w:jc w:val="both"/>
            <w:rPr>
              <w:rFonts w:ascii="FS Elliot Pro" w:hAnsi="FS Elliot Pro"/>
            </w:rPr>
          </w:pPr>
          <w:r>
            <w:rPr>
              <w:rFonts w:ascii="FS Elliot Pro" w:hAnsi="FS Elliot Pro" w:cs="Arial"/>
              <w:szCs w:val="20"/>
              <w:lang w:val="en-US"/>
            </w:rPr>
            <w:pict w14:anchorId="0BB27669">
              <v:rect id="_x0000_i1026" style="width:0;height:1.5pt" o:hralign="center" o:hrstd="t" o:hr="t" fillcolor="#a0a0a0" stroked="f"/>
            </w:pict>
          </w:r>
        </w:p>
        <w:p w14:paraId="25D1696C" w14:textId="647DC4C2" w:rsidR="005242FE" w:rsidRPr="00190049" w:rsidRDefault="00336CB4" w:rsidP="00190049">
          <w:pPr>
            <w:pStyle w:val="Heading1"/>
            <w:spacing w:before="240"/>
            <w:jc w:val="both"/>
          </w:pPr>
          <w:r w:rsidRPr="00A7640D">
            <w:rPr>
              <w:rStyle w:val="Strong"/>
            </w:rPr>
            <w:t>ABOUT THE ROLE</w:t>
          </w:r>
        </w:p>
      </w:sdtContent>
    </w:sdt>
    <w:sdt>
      <w:sdtPr>
        <w:rPr>
          <w:rFonts w:asciiTheme="minorHAnsi" w:eastAsia="Times New Roman" w:hAnsiTheme="minorHAnsi" w:cs="Times New Roman"/>
          <w:b w:val="0"/>
          <w:bCs w:val="0"/>
          <w:color w:val="auto"/>
          <w:sz w:val="20"/>
          <w:szCs w:val="20"/>
        </w:rPr>
        <w:id w:val="-1319114375"/>
        <w:placeholder>
          <w:docPart w:val="A2E151AC042441009BB4910B77818AC5"/>
        </w:placeholder>
      </w:sdtPr>
      <w:sdtContent>
        <w:p w14:paraId="5AD9E279" w14:textId="536C9F06" w:rsidR="00193857" w:rsidRDefault="00193857" w:rsidP="00193857">
          <w:pPr>
            <w:pStyle w:val="Heading1"/>
            <w:spacing w:before="240"/>
            <w:rPr>
              <w:rFonts w:eastAsiaTheme="minorEastAsia" w:cstheme="minorHAnsi"/>
              <w:b w:val="0"/>
              <w:szCs w:val="20"/>
              <w:lang w:val="en-US" w:eastAsia="en-US"/>
            </w:rPr>
          </w:pPr>
          <w:r>
            <w:rPr>
              <w:rFonts w:eastAsiaTheme="minorEastAsia" w:cstheme="minorHAnsi"/>
              <w:b w:val="0"/>
              <w:szCs w:val="20"/>
              <w:lang w:val="en-US" w:eastAsia="en-US"/>
            </w:rPr>
            <w:t>ABOUT YOU IN THE ROLE</w:t>
          </w:r>
        </w:p>
        <w:p w14:paraId="6932E645" w14:textId="77777777" w:rsidR="00573234" w:rsidRDefault="005275F5" w:rsidP="005275F5">
          <w:pPr>
            <w:jc w:val="both"/>
            <w:rPr>
              <w:rFonts w:asciiTheme="minorHAnsi" w:hAnsiTheme="minorHAnsi"/>
            </w:rPr>
          </w:pPr>
          <w:r>
            <w:rPr>
              <w:rFonts w:asciiTheme="minorHAnsi" w:hAnsiTheme="minorHAnsi"/>
            </w:rPr>
            <w:t>As a staff member of Uniting you will celebrate diversity and welcome all people regardless of lifestyle choices, ethnicity, faith, sexual orientation or gender identity.</w:t>
          </w:r>
        </w:p>
        <w:p w14:paraId="61161CB0" w14:textId="7350434D" w:rsidR="005275F5" w:rsidRDefault="00000000" w:rsidP="005275F5">
          <w:pPr>
            <w:jc w:val="both"/>
            <w:rPr>
              <w:rFonts w:asciiTheme="minorHAnsi" w:hAnsiTheme="minorHAnsi"/>
            </w:rPr>
          </w:pPr>
        </w:p>
      </w:sdtContent>
    </w:sdt>
    <w:p w14:paraId="28578027" w14:textId="56E92573" w:rsidR="00CB00C8" w:rsidRDefault="00573234" w:rsidP="00A467F0">
      <w:pPr>
        <w:autoSpaceDE w:val="0"/>
        <w:autoSpaceDN w:val="0"/>
        <w:adjustRightInd w:val="0"/>
        <w:jc w:val="both"/>
        <w:rPr>
          <w:rFonts w:ascii="FS Elliot Pro" w:hAnsi="FS Elliot Pro" w:cs="Arial"/>
          <w:b/>
          <w:bCs/>
          <w:szCs w:val="20"/>
          <w:lang w:val="en-US"/>
        </w:rPr>
      </w:pPr>
      <w:r>
        <w:rPr>
          <w:rFonts w:ascii="FS Elliot Pro" w:hAnsi="FS Elliot Pro" w:cs="Arial"/>
          <w:b/>
          <w:bCs/>
          <w:szCs w:val="20"/>
          <w:lang w:val="en-US"/>
        </w:rPr>
        <w:t>Your classification:</w:t>
      </w:r>
      <w:r>
        <w:rPr>
          <w:rFonts w:ascii="FS Elliot Pro" w:hAnsi="FS Elliot Pro" w:cs="Arial"/>
          <w:b/>
          <w:bCs/>
          <w:szCs w:val="20"/>
          <w:lang w:val="en-US"/>
        </w:rPr>
        <w:tab/>
      </w:r>
      <w:r>
        <w:rPr>
          <w:rFonts w:ascii="FS Elliot Pro" w:hAnsi="FS Elliot Pro" w:cs="Arial"/>
          <w:b/>
          <w:bCs/>
          <w:szCs w:val="20"/>
          <w:lang w:val="en-US"/>
        </w:rPr>
        <w:tab/>
      </w:r>
      <w:r w:rsidR="00CD3E3F" w:rsidRPr="00CD3E3F">
        <w:rPr>
          <w:rFonts w:ascii="FS Elliot Pro" w:hAnsi="FS Elliot Pro" w:cs="Arial"/>
          <w:szCs w:val="20"/>
          <w:lang w:val="en-US"/>
        </w:rPr>
        <w:t>G4</w:t>
      </w:r>
    </w:p>
    <w:p w14:paraId="3FDC2771" w14:textId="25BEDA04" w:rsidR="00A467F0" w:rsidRDefault="00000000" w:rsidP="00A467F0">
      <w:pPr>
        <w:autoSpaceDE w:val="0"/>
        <w:autoSpaceDN w:val="0"/>
        <w:adjustRightInd w:val="0"/>
        <w:jc w:val="both"/>
        <w:rPr>
          <w:rFonts w:ascii="FS Elliot Pro" w:hAnsi="FS Elliot Pro" w:cs="Arial"/>
          <w:b/>
          <w:bCs/>
          <w:szCs w:val="20"/>
          <w:lang w:val="en-US"/>
        </w:rPr>
      </w:pPr>
      <w:sdt>
        <w:sdtPr>
          <w:rPr>
            <w:rFonts w:ascii="FS Elliot Pro" w:hAnsi="FS Elliot Pro" w:cs="Arial"/>
            <w:b/>
            <w:bCs/>
            <w:szCs w:val="20"/>
            <w:lang w:val="en-US"/>
          </w:rPr>
          <w:id w:val="766742278"/>
          <w:placeholder>
            <w:docPart w:val="3E648B3C264445D0836AD0D055FC5BED"/>
          </w:placeholder>
        </w:sdtPr>
        <w:sdtContent>
          <w:r w:rsidR="00000519" w:rsidRPr="00A7640D">
            <w:rPr>
              <w:rFonts w:ascii="FS Elliot Pro" w:hAnsi="FS Elliot Pro" w:cs="Arial"/>
              <w:b/>
              <w:bCs/>
              <w:szCs w:val="20"/>
              <w:lang w:val="en-US"/>
            </w:rPr>
            <w:t>Your directorate:</w:t>
          </w:r>
        </w:sdtContent>
      </w:sdt>
      <w:r w:rsidR="00000519" w:rsidRPr="00A7640D">
        <w:rPr>
          <w:rFonts w:ascii="FS Elliot Pro" w:hAnsi="FS Elliot Pro" w:cs="Arial"/>
          <w:b/>
          <w:bCs/>
          <w:szCs w:val="20"/>
          <w:lang w:val="en-US"/>
        </w:rPr>
        <w:t xml:space="preserve">     </w:t>
      </w:r>
      <w:r w:rsidR="00000519" w:rsidRPr="00A7640D">
        <w:rPr>
          <w:rFonts w:ascii="FS Elliot Pro" w:hAnsi="FS Elliot Pro" w:cs="Arial"/>
          <w:b/>
          <w:bCs/>
          <w:szCs w:val="20"/>
          <w:lang w:val="en-US"/>
        </w:rPr>
        <w:tab/>
      </w:r>
      <w:r w:rsidR="00000519" w:rsidRPr="00A7640D">
        <w:rPr>
          <w:rFonts w:ascii="FS Elliot Pro" w:hAnsi="FS Elliot Pro" w:cs="Arial"/>
          <w:bCs/>
          <w:szCs w:val="20"/>
          <w:lang w:val="en-US"/>
        </w:rPr>
        <w:t xml:space="preserve"> </w:t>
      </w:r>
      <w:r w:rsidR="00000519" w:rsidRPr="00A7640D">
        <w:rPr>
          <w:rFonts w:ascii="FS Elliot Pro" w:hAnsi="FS Elliot Pro" w:cs="Arial"/>
          <w:bCs/>
          <w:szCs w:val="20"/>
          <w:lang w:val="en-US"/>
        </w:rPr>
        <w:tab/>
      </w:r>
      <w:sdt>
        <w:sdtPr>
          <w:rPr>
            <w:rFonts w:asciiTheme="minorHAnsi" w:hAnsiTheme="minorHAnsi" w:cs="Arial"/>
            <w:bCs/>
            <w:szCs w:val="20"/>
            <w:highlight w:val="yellow"/>
            <w:lang w:val="en-US"/>
          </w:rPr>
          <w:alias w:val="Directorate"/>
          <w:tag w:val="Directorate"/>
          <w:id w:val="546030482"/>
          <w:placeholder>
            <w:docPart w:val="A665D86EBC204E0DA289FE28082EA965"/>
          </w:placeholder>
        </w:sdtPr>
        <w:sdtEndPr>
          <w:rPr>
            <w:highlight w:val="none"/>
          </w:rPr>
        </w:sdtEndPr>
        <w:sdtContent>
          <w:r w:rsidR="00A11BE6">
            <w:rPr>
              <w:rFonts w:asciiTheme="minorHAnsi" w:hAnsiTheme="minorHAnsi" w:cs="Arial"/>
              <w:bCs/>
              <w:szCs w:val="20"/>
              <w:lang w:val="en-US"/>
            </w:rPr>
            <w:t>Mission</w:t>
          </w:r>
        </w:sdtContent>
      </w:sdt>
    </w:p>
    <w:p w14:paraId="7BE1FAA1" w14:textId="11C584B1" w:rsidR="00000519" w:rsidRPr="00A467F0" w:rsidRDefault="00000000" w:rsidP="00A467F0">
      <w:pPr>
        <w:autoSpaceDE w:val="0"/>
        <w:autoSpaceDN w:val="0"/>
        <w:adjustRightInd w:val="0"/>
        <w:jc w:val="both"/>
        <w:rPr>
          <w:rFonts w:ascii="FS Elliot Pro" w:hAnsi="FS Elliot Pro" w:cs="Arial"/>
          <w:b/>
          <w:bCs/>
          <w:szCs w:val="20"/>
          <w:lang w:val="en-US"/>
        </w:rPr>
      </w:pPr>
      <w:sdt>
        <w:sdtPr>
          <w:rPr>
            <w:rFonts w:ascii="FS Elliot Pro" w:hAnsi="FS Elliot Pro" w:cs="Arial"/>
            <w:b/>
            <w:bCs/>
            <w:szCs w:val="20"/>
            <w:lang w:val="en-US"/>
          </w:rPr>
          <w:id w:val="407426684"/>
          <w:placeholder>
            <w:docPart w:val="3E648B3C264445D0836AD0D055FC5BED"/>
          </w:placeholder>
        </w:sdtPr>
        <w:sdtContent>
          <w:r w:rsidR="00000519" w:rsidRPr="00A11BE6">
            <w:rPr>
              <w:rFonts w:ascii="FS Elliot Pro" w:hAnsi="FS Elliot Pro" w:cs="Arial"/>
              <w:b/>
              <w:bCs/>
              <w:szCs w:val="20"/>
              <w:lang w:val="en-US"/>
            </w:rPr>
            <w:t>You’ll report to:</w:t>
          </w:r>
        </w:sdtContent>
      </w:sdt>
      <w:r w:rsidR="00000519" w:rsidRPr="00A11BE6">
        <w:rPr>
          <w:rFonts w:ascii="FS Elliot Pro" w:hAnsi="FS Elliot Pro" w:cs="Arial"/>
          <w:b/>
          <w:bCs/>
          <w:szCs w:val="20"/>
          <w:lang w:val="en-US"/>
        </w:rPr>
        <w:t xml:space="preserve">    </w:t>
      </w:r>
      <w:r w:rsidR="00000519" w:rsidRPr="00A11BE6">
        <w:rPr>
          <w:rFonts w:ascii="FS Elliot Pro" w:hAnsi="FS Elliot Pro" w:cs="Arial"/>
          <w:b/>
          <w:bCs/>
          <w:szCs w:val="20"/>
          <w:lang w:val="en-US"/>
        </w:rPr>
        <w:tab/>
      </w:r>
      <w:r w:rsidR="00000519" w:rsidRPr="00A11BE6">
        <w:rPr>
          <w:rFonts w:ascii="FS Elliot Pro" w:hAnsi="FS Elliot Pro" w:cs="Arial"/>
          <w:b/>
          <w:bCs/>
          <w:szCs w:val="20"/>
          <w:lang w:val="en-US"/>
        </w:rPr>
        <w:tab/>
      </w:r>
      <w:sdt>
        <w:sdtPr>
          <w:rPr>
            <w:rFonts w:ascii="FS Elliot Pro" w:hAnsi="FS Elliot Pro" w:cs="Arial"/>
            <w:b/>
            <w:bCs/>
            <w:szCs w:val="20"/>
            <w:lang w:val="en-US"/>
          </w:rPr>
          <w:alias w:val="Manager's title"/>
          <w:tag w:val="Manager's title"/>
          <w:id w:val="415447749"/>
          <w:placeholder>
            <w:docPart w:val="3E648B3C264445D0836AD0D055FC5BED"/>
          </w:placeholder>
        </w:sdtPr>
        <w:sdtEndPr>
          <w:rPr>
            <w:b w:val="0"/>
          </w:rPr>
        </w:sdtEndPr>
        <w:sdtContent>
          <w:r w:rsidR="00691D60">
            <w:rPr>
              <w:rFonts w:ascii="FS Elliot Pro" w:hAnsi="FS Elliot Pro" w:cs="Arial"/>
              <w:bCs/>
              <w:szCs w:val="20"/>
              <w:lang w:val="en-US"/>
            </w:rPr>
            <w:t>Church &amp; Community Collaboration Lead</w:t>
          </w:r>
        </w:sdtContent>
      </w:sdt>
    </w:p>
    <w:sdt>
      <w:sdtPr>
        <w:rPr>
          <w:rFonts w:ascii="FS Elliot Pro" w:eastAsia="Times New Roman" w:hAnsi="FS Elliot Pro" w:cs="Arial"/>
          <w:b w:val="0"/>
          <w:bCs w:val="0"/>
          <w:color w:val="auto"/>
          <w:sz w:val="20"/>
          <w:szCs w:val="20"/>
          <w:lang w:val="en-US"/>
        </w:rPr>
        <w:id w:val="1382741431"/>
        <w:placeholder>
          <w:docPart w:val="A9D304ED6EF3498F8B6C761F6D7A7685"/>
        </w:placeholder>
      </w:sdtPr>
      <w:sdtEndPr>
        <w:rPr>
          <w:rFonts w:asciiTheme="minorHAnsi" w:eastAsiaTheme="minorEastAsia" w:hAnsiTheme="minorHAnsi" w:cstheme="minorBidi"/>
          <w:lang w:eastAsia="en-US"/>
        </w:rPr>
      </w:sdtEndPr>
      <w:sdtContent>
        <w:p w14:paraId="2758F7DD" w14:textId="77777777" w:rsidR="00650C14" w:rsidRPr="00A7640D" w:rsidRDefault="00000000" w:rsidP="00650C14">
          <w:pPr>
            <w:pStyle w:val="Heading1"/>
            <w:spacing w:before="0"/>
            <w:jc w:val="both"/>
            <w:rPr>
              <w:rStyle w:val="Strong"/>
              <w:sz w:val="20"/>
              <w:szCs w:val="20"/>
            </w:rPr>
          </w:pPr>
          <w:r>
            <w:rPr>
              <w:rFonts w:ascii="FS Elliot Pro" w:hAnsi="FS Elliot Pro" w:cs="Arial"/>
              <w:szCs w:val="20"/>
              <w:lang w:val="en-US"/>
            </w:rPr>
            <w:pict w14:anchorId="2B79FD99">
              <v:rect id="_x0000_i1027" style="width:0;height:1.5pt" o:hralign="center" o:hrstd="t" o:hr="t" fillcolor="#a0a0a0" stroked="f"/>
            </w:pict>
          </w:r>
        </w:p>
        <w:p w14:paraId="1B29990D" w14:textId="77777777" w:rsidR="00ED24F1" w:rsidRPr="00ED24F1" w:rsidRDefault="00ED24F1" w:rsidP="00ED24F1">
          <w:pPr>
            <w:pStyle w:val="Heading1"/>
            <w:spacing w:before="240"/>
            <w:rPr>
              <w:rFonts w:eastAsiaTheme="minorEastAsia" w:cstheme="minorHAnsi"/>
              <w:b w:val="0"/>
              <w:szCs w:val="20"/>
              <w:lang w:val="en-US" w:eastAsia="en-US"/>
            </w:rPr>
          </w:pPr>
          <w:r>
            <w:rPr>
              <w:rFonts w:eastAsiaTheme="minorEastAsia" w:cstheme="minorHAnsi"/>
              <w:b w:val="0"/>
              <w:szCs w:val="20"/>
              <w:lang w:val="en-US" w:eastAsia="en-US"/>
            </w:rPr>
            <w:t>YOUR KEY CAPABILITIES</w:t>
          </w:r>
        </w:p>
        <w:p w14:paraId="25E1514E" w14:textId="0E67E4CB" w:rsidR="00A21C76" w:rsidRPr="00AA68AD" w:rsidRDefault="00B06AB3" w:rsidP="00A21C76">
          <w:pPr>
            <w:autoSpaceDE w:val="0"/>
            <w:autoSpaceDN w:val="0"/>
            <w:adjustRightInd w:val="0"/>
            <w:jc w:val="both"/>
            <w:rPr>
              <w:rFonts w:asciiTheme="minorHAnsi" w:hAnsiTheme="minorHAnsi"/>
              <w:szCs w:val="20"/>
            </w:rPr>
          </w:pPr>
          <w:r>
            <w:rPr>
              <w:rFonts w:asciiTheme="minorHAnsi" w:hAnsiTheme="minorHAnsi"/>
              <w:b/>
              <w:bCs/>
              <w:szCs w:val="20"/>
            </w:rPr>
            <w:t xml:space="preserve">Community Engagement and </w:t>
          </w:r>
          <w:r w:rsidR="00B71CC7">
            <w:rPr>
              <w:rFonts w:asciiTheme="minorHAnsi" w:hAnsiTheme="minorHAnsi"/>
              <w:b/>
              <w:bCs/>
              <w:szCs w:val="20"/>
            </w:rPr>
            <w:t>Development</w:t>
          </w:r>
        </w:p>
        <w:p w14:paraId="56419FDD" w14:textId="72E06F25" w:rsidR="00F73183" w:rsidRPr="00B701DB" w:rsidRDefault="00B06AB3" w:rsidP="00AC2BDC">
          <w:pPr>
            <w:pStyle w:val="ListParagraph"/>
            <w:numPr>
              <w:ilvl w:val="0"/>
              <w:numId w:val="2"/>
            </w:numPr>
            <w:autoSpaceDE w:val="0"/>
            <w:autoSpaceDN w:val="0"/>
            <w:adjustRightInd w:val="0"/>
            <w:jc w:val="both"/>
            <w:rPr>
              <w:rFonts w:asciiTheme="minorHAnsi" w:hAnsiTheme="minorHAnsi"/>
              <w:szCs w:val="20"/>
            </w:rPr>
          </w:pPr>
          <w:r>
            <w:rPr>
              <w:rFonts w:asciiTheme="minorHAnsi" w:hAnsiTheme="minorHAnsi"/>
              <w:b/>
              <w:bCs/>
              <w:szCs w:val="20"/>
            </w:rPr>
            <w:t xml:space="preserve">Community Development Skills </w:t>
          </w:r>
          <w:r w:rsidR="00B71CC7">
            <w:rPr>
              <w:rFonts w:asciiTheme="minorHAnsi" w:hAnsiTheme="minorHAnsi"/>
              <w:b/>
              <w:bCs/>
              <w:szCs w:val="20"/>
            </w:rPr>
            <w:t>–</w:t>
          </w:r>
          <w:r>
            <w:rPr>
              <w:rFonts w:asciiTheme="minorHAnsi" w:hAnsiTheme="minorHAnsi"/>
              <w:b/>
              <w:bCs/>
              <w:szCs w:val="20"/>
            </w:rPr>
            <w:t xml:space="preserve"> </w:t>
          </w:r>
          <w:r w:rsidR="00B71CC7">
            <w:rPr>
              <w:rFonts w:asciiTheme="minorHAnsi" w:hAnsiTheme="minorHAnsi"/>
              <w:szCs w:val="20"/>
            </w:rPr>
            <w:t>Proven ability to engage with diverse communities, understanding their needs, aspirations, and challenges, and integrating these insights into impactful missional activities.</w:t>
          </w:r>
        </w:p>
        <w:p w14:paraId="548BC3BA" w14:textId="48D413E6" w:rsidR="00B701DB" w:rsidRPr="00484836" w:rsidRDefault="00D55936" w:rsidP="00AC2BDC">
          <w:pPr>
            <w:pStyle w:val="ListParagraph"/>
            <w:numPr>
              <w:ilvl w:val="0"/>
              <w:numId w:val="2"/>
            </w:numPr>
            <w:autoSpaceDE w:val="0"/>
            <w:autoSpaceDN w:val="0"/>
            <w:adjustRightInd w:val="0"/>
            <w:jc w:val="both"/>
            <w:rPr>
              <w:rFonts w:asciiTheme="minorHAnsi" w:hAnsiTheme="minorHAnsi"/>
              <w:szCs w:val="20"/>
            </w:rPr>
          </w:pPr>
          <w:r>
            <w:rPr>
              <w:rFonts w:asciiTheme="minorHAnsi" w:hAnsiTheme="minorHAnsi"/>
              <w:b/>
              <w:bCs/>
              <w:szCs w:val="20"/>
            </w:rPr>
            <w:t xml:space="preserve">Stakeholder Engagement - </w:t>
          </w:r>
          <w:r>
            <w:rPr>
              <w:rFonts w:asciiTheme="minorHAnsi" w:hAnsiTheme="minorHAnsi"/>
              <w:szCs w:val="20"/>
            </w:rPr>
            <w:t>Strong skills in building and maintaining relationships with a wide range of stakeholders, including community members, church leaders, and external partners.</w:t>
          </w:r>
        </w:p>
        <w:p w14:paraId="6D8599B7" w14:textId="7B14F072" w:rsidR="002B5973" w:rsidRDefault="00244B1C" w:rsidP="00AC2BDC">
          <w:pPr>
            <w:pStyle w:val="ListParagraph"/>
            <w:numPr>
              <w:ilvl w:val="0"/>
              <w:numId w:val="2"/>
            </w:numPr>
            <w:autoSpaceDE w:val="0"/>
            <w:autoSpaceDN w:val="0"/>
            <w:adjustRightInd w:val="0"/>
            <w:jc w:val="both"/>
            <w:rPr>
              <w:rFonts w:asciiTheme="minorHAnsi" w:hAnsiTheme="minorHAnsi"/>
              <w:szCs w:val="20"/>
            </w:rPr>
          </w:pPr>
          <w:r>
            <w:rPr>
              <w:rFonts w:asciiTheme="minorHAnsi" w:hAnsiTheme="minorHAnsi"/>
              <w:b/>
              <w:bCs/>
              <w:szCs w:val="20"/>
            </w:rPr>
            <w:t xml:space="preserve">Needs Assessment – </w:t>
          </w:r>
          <w:r>
            <w:rPr>
              <w:rFonts w:asciiTheme="minorHAnsi" w:hAnsiTheme="minorHAnsi"/>
              <w:szCs w:val="20"/>
            </w:rPr>
            <w:t>Proficient in conducting community needs assessments to identify gaps and opportunities, ensuring that initiatives are targeted and effective.</w:t>
          </w:r>
        </w:p>
        <w:p w14:paraId="5DC387F3" w14:textId="6D9DF317" w:rsidR="0023621D" w:rsidRPr="00484836" w:rsidRDefault="0023621D" w:rsidP="00AC2BDC">
          <w:pPr>
            <w:pStyle w:val="ListParagraph"/>
            <w:numPr>
              <w:ilvl w:val="0"/>
              <w:numId w:val="2"/>
            </w:numPr>
            <w:autoSpaceDE w:val="0"/>
            <w:autoSpaceDN w:val="0"/>
            <w:adjustRightInd w:val="0"/>
            <w:jc w:val="both"/>
            <w:rPr>
              <w:rFonts w:asciiTheme="minorHAnsi" w:hAnsiTheme="minorHAnsi"/>
              <w:szCs w:val="20"/>
            </w:rPr>
          </w:pPr>
          <w:r>
            <w:rPr>
              <w:rFonts w:asciiTheme="minorHAnsi" w:hAnsiTheme="minorHAnsi"/>
              <w:b/>
              <w:bCs/>
              <w:szCs w:val="20"/>
            </w:rPr>
            <w:t>Cultural Competency -</w:t>
          </w:r>
          <w:r>
            <w:rPr>
              <w:rFonts w:asciiTheme="minorHAnsi" w:hAnsiTheme="minorHAnsi"/>
              <w:szCs w:val="20"/>
            </w:rPr>
            <w:t xml:space="preserve"> Deep </w:t>
          </w:r>
          <w:r w:rsidR="00A32C7F">
            <w:rPr>
              <w:rFonts w:asciiTheme="minorHAnsi" w:hAnsiTheme="minorHAnsi"/>
              <w:szCs w:val="20"/>
            </w:rPr>
            <w:t>understanding</w:t>
          </w:r>
          <w:r>
            <w:rPr>
              <w:rFonts w:asciiTheme="minorHAnsi" w:hAnsiTheme="minorHAnsi"/>
              <w:szCs w:val="20"/>
            </w:rPr>
            <w:t xml:space="preserve"> of cultural diversity and the ability to engage respectfully and effectively with individuals from various cultural and re</w:t>
          </w:r>
          <w:r w:rsidR="00A32C7F">
            <w:rPr>
              <w:rFonts w:asciiTheme="minorHAnsi" w:hAnsiTheme="minorHAnsi"/>
              <w:szCs w:val="20"/>
            </w:rPr>
            <w:t>ligious backgrounds, ensuring inclusivity in all community development efforts.</w:t>
          </w:r>
        </w:p>
        <w:p w14:paraId="4332B107" w14:textId="77777777" w:rsidR="002B5973" w:rsidRDefault="002B5973" w:rsidP="00A32C7F">
          <w:pPr>
            <w:autoSpaceDE w:val="0"/>
            <w:autoSpaceDN w:val="0"/>
            <w:adjustRightInd w:val="0"/>
            <w:jc w:val="both"/>
            <w:rPr>
              <w:rFonts w:asciiTheme="minorHAnsi" w:hAnsiTheme="minorHAnsi"/>
              <w:szCs w:val="20"/>
            </w:rPr>
          </w:pPr>
        </w:p>
        <w:p w14:paraId="60785EA6" w14:textId="59575056" w:rsidR="001303FA" w:rsidRDefault="001303FA" w:rsidP="00A32C7F">
          <w:pPr>
            <w:autoSpaceDE w:val="0"/>
            <w:autoSpaceDN w:val="0"/>
            <w:adjustRightInd w:val="0"/>
            <w:jc w:val="both"/>
            <w:rPr>
              <w:rFonts w:asciiTheme="minorHAnsi" w:hAnsiTheme="minorHAnsi"/>
              <w:b/>
              <w:bCs/>
              <w:szCs w:val="20"/>
            </w:rPr>
          </w:pPr>
          <w:r>
            <w:rPr>
              <w:rFonts w:asciiTheme="minorHAnsi" w:hAnsiTheme="minorHAnsi"/>
              <w:b/>
              <w:bCs/>
              <w:szCs w:val="20"/>
            </w:rPr>
            <w:t>Communication and Facilitation</w:t>
          </w:r>
        </w:p>
        <w:p w14:paraId="64E6DA87" w14:textId="2D26D074" w:rsidR="001303FA" w:rsidRDefault="001303FA" w:rsidP="001303FA">
          <w:pPr>
            <w:pStyle w:val="ListParagraph"/>
            <w:numPr>
              <w:ilvl w:val="0"/>
              <w:numId w:val="2"/>
            </w:numPr>
            <w:autoSpaceDE w:val="0"/>
            <w:autoSpaceDN w:val="0"/>
            <w:adjustRightInd w:val="0"/>
            <w:jc w:val="both"/>
            <w:rPr>
              <w:rFonts w:asciiTheme="minorHAnsi" w:hAnsiTheme="minorHAnsi"/>
              <w:szCs w:val="20"/>
            </w:rPr>
          </w:pPr>
          <w:r>
            <w:rPr>
              <w:rFonts w:asciiTheme="minorHAnsi" w:hAnsiTheme="minorHAnsi"/>
              <w:b/>
              <w:bCs/>
              <w:szCs w:val="20"/>
            </w:rPr>
            <w:t>Public Speaking and Presenting</w:t>
          </w:r>
          <w:r w:rsidR="0044680B">
            <w:rPr>
              <w:rFonts w:asciiTheme="minorHAnsi" w:hAnsiTheme="minorHAnsi"/>
              <w:b/>
              <w:bCs/>
              <w:szCs w:val="20"/>
            </w:rPr>
            <w:t xml:space="preserve"> -</w:t>
          </w:r>
          <w:r w:rsidR="0044680B">
            <w:rPr>
              <w:rFonts w:asciiTheme="minorHAnsi" w:hAnsiTheme="minorHAnsi"/>
              <w:szCs w:val="20"/>
            </w:rPr>
            <w:t xml:space="preserve"> Excellent public speaking and presentation skills, with the ability to effectively communicate complex ideas and inspire diverse audiences.</w:t>
          </w:r>
        </w:p>
        <w:p w14:paraId="11A1A5AE" w14:textId="244BB0D9" w:rsidR="0044680B" w:rsidRPr="00484836" w:rsidRDefault="0044680B" w:rsidP="001303FA">
          <w:pPr>
            <w:pStyle w:val="ListParagraph"/>
            <w:numPr>
              <w:ilvl w:val="0"/>
              <w:numId w:val="2"/>
            </w:numPr>
            <w:autoSpaceDE w:val="0"/>
            <w:autoSpaceDN w:val="0"/>
            <w:adjustRightInd w:val="0"/>
            <w:jc w:val="both"/>
            <w:rPr>
              <w:rFonts w:asciiTheme="minorHAnsi" w:hAnsiTheme="minorHAnsi"/>
              <w:szCs w:val="20"/>
            </w:rPr>
          </w:pPr>
          <w:r>
            <w:rPr>
              <w:rFonts w:asciiTheme="minorHAnsi" w:hAnsiTheme="minorHAnsi"/>
              <w:b/>
              <w:bCs/>
              <w:szCs w:val="20"/>
            </w:rPr>
            <w:t>Group Facilitation Skills -</w:t>
          </w:r>
          <w:r>
            <w:rPr>
              <w:rFonts w:asciiTheme="minorHAnsi" w:hAnsiTheme="minorHAnsi"/>
              <w:szCs w:val="20"/>
            </w:rPr>
            <w:t xml:space="preserve"> </w:t>
          </w:r>
          <w:r w:rsidRPr="00484836">
            <w:rPr>
              <w:rFonts w:asciiTheme="minorHAnsi" w:hAnsiTheme="minorHAnsi"/>
              <w:szCs w:val="20"/>
            </w:rPr>
            <w:t>Expertise in leading group discussions, workshops, and meetings, ensuring productive outcomes and fostering collaborative environments.</w:t>
          </w:r>
          <w:r>
            <w:rPr>
              <w:rFonts w:asciiTheme="minorHAnsi" w:hAnsiTheme="minorHAnsi"/>
              <w:b/>
              <w:bCs/>
              <w:szCs w:val="20"/>
            </w:rPr>
            <w:t xml:space="preserve"> </w:t>
          </w:r>
        </w:p>
        <w:p w14:paraId="2C969179" w14:textId="65A03486" w:rsidR="0044680B" w:rsidRPr="0060416F" w:rsidRDefault="00B74A6E" w:rsidP="001303FA">
          <w:pPr>
            <w:pStyle w:val="ListParagraph"/>
            <w:numPr>
              <w:ilvl w:val="0"/>
              <w:numId w:val="2"/>
            </w:numPr>
            <w:autoSpaceDE w:val="0"/>
            <w:autoSpaceDN w:val="0"/>
            <w:adjustRightInd w:val="0"/>
            <w:jc w:val="both"/>
            <w:rPr>
              <w:rFonts w:asciiTheme="minorHAnsi" w:hAnsiTheme="minorHAnsi"/>
              <w:szCs w:val="20"/>
            </w:rPr>
          </w:pPr>
          <w:r>
            <w:rPr>
              <w:rFonts w:asciiTheme="minorHAnsi" w:hAnsiTheme="minorHAnsi"/>
              <w:b/>
              <w:bCs/>
              <w:szCs w:val="20"/>
            </w:rPr>
            <w:t xml:space="preserve">Training and Education Facilitation - </w:t>
          </w:r>
          <w:r>
            <w:rPr>
              <w:rFonts w:asciiTheme="minorHAnsi" w:hAnsiTheme="minorHAnsi"/>
              <w:szCs w:val="20"/>
            </w:rPr>
            <w:t>Ability to design and deliver training sessions that build the capacity of individuals and groups to contribute effectively to mission and community development goals.</w:t>
          </w:r>
        </w:p>
        <w:p w14:paraId="412B1A01" w14:textId="77777777" w:rsidR="001303FA" w:rsidRDefault="001303FA" w:rsidP="00A32C7F">
          <w:pPr>
            <w:autoSpaceDE w:val="0"/>
            <w:autoSpaceDN w:val="0"/>
            <w:adjustRightInd w:val="0"/>
            <w:jc w:val="both"/>
            <w:rPr>
              <w:rFonts w:asciiTheme="minorHAnsi" w:hAnsiTheme="minorHAnsi"/>
              <w:b/>
              <w:bCs/>
              <w:szCs w:val="20"/>
            </w:rPr>
          </w:pPr>
        </w:p>
        <w:p w14:paraId="42493805" w14:textId="63A68FB1" w:rsidR="001303FA" w:rsidRPr="00971A1A" w:rsidRDefault="00971A1A" w:rsidP="00A32C7F">
          <w:pPr>
            <w:autoSpaceDE w:val="0"/>
            <w:autoSpaceDN w:val="0"/>
            <w:adjustRightInd w:val="0"/>
            <w:jc w:val="both"/>
            <w:rPr>
              <w:rFonts w:asciiTheme="minorHAnsi" w:hAnsiTheme="minorHAnsi"/>
              <w:b/>
              <w:bCs/>
              <w:szCs w:val="20"/>
            </w:rPr>
          </w:pPr>
          <w:r>
            <w:rPr>
              <w:rFonts w:asciiTheme="minorHAnsi" w:hAnsiTheme="minorHAnsi"/>
              <w:b/>
              <w:bCs/>
              <w:szCs w:val="20"/>
            </w:rPr>
            <w:t>Relationship Building and Conflict Resolution</w:t>
          </w:r>
        </w:p>
        <w:p w14:paraId="3BED017C" w14:textId="77777777" w:rsidR="00680075" w:rsidRPr="00680075" w:rsidRDefault="00B21532" w:rsidP="00B21532">
          <w:pPr>
            <w:pStyle w:val="ListParagraph"/>
            <w:numPr>
              <w:ilvl w:val="0"/>
              <w:numId w:val="2"/>
            </w:numPr>
            <w:autoSpaceDE w:val="0"/>
            <w:autoSpaceDN w:val="0"/>
            <w:adjustRightInd w:val="0"/>
            <w:jc w:val="both"/>
            <w:rPr>
              <w:rFonts w:asciiTheme="minorHAnsi" w:hAnsiTheme="minorHAnsi"/>
              <w:szCs w:val="20"/>
            </w:rPr>
          </w:pPr>
          <w:r>
            <w:rPr>
              <w:rFonts w:asciiTheme="minorHAnsi" w:hAnsiTheme="minorHAnsi"/>
              <w:b/>
              <w:szCs w:val="20"/>
            </w:rPr>
            <w:t xml:space="preserve">Relationship Building – </w:t>
          </w:r>
          <w:r>
            <w:rPr>
              <w:rFonts w:asciiTheme="minorHAnsi" w:hAnsiTheme="minorHAnsi"/>
              <w:bCs/>
              <w:szCs w:val="20"/>
            </w:rPr>
            <w:t>Exceptional interpersonal skills, with the ability to establish trust, build strong connections, and foster long-term relationships across diverse groups.</w:t>
          </w:r>
        </w:p>
        <w:p w14:paraId="09CC5C8A" w14:textId="6D682E41" w:rsidR="0089579B" w:rsidRPr="00B21532" w:rsidRDefault="00680075" w:rsidP="00484836">
          <w:pPr>
            <w:pStyle w:val="ListParagraph"/>
            <w:autoSpaceDE w:val="0"/>
            <w:autoSpaceDN w:val="0"/>
            <w:adjustRightInd w:val="0"/>
            <w:ind w:left="360"/>
            <w:jc w:val="both"/>
            <w:rPr>
              <w:rFonts w:asciiTheme="minorHAnsi" w:hAnsiTheme="minorHAnsi"/>
              <w:szCs w:val="20"/>
            </w:rPr>
          </w:pPr>
          <w:r>
            <w:rPr>
              <w:rFonts w:asciiTheme="minorHAnsi" w:hAnsiTheme="minorHAnsi"/>
              <w:b/>
              <w:szCs w:val="20"/>
            </w:rPr>
            <w:t>Conflict Mitigation</w:t>
          </w:r>
          <w:r w:rsidR="0089579B">
            <w:rPr>
              <w:rFonts w:asciiTheme="minorHAnsi" w:hAnsiTheme="minorHAnsi"/>
              <w:b/>
              <w:szCs w:val="20"/>
            </w:rPr>
            <w:t xml:space="preserve"> - </w:t>
          </w:r>
          <w:r w:rsidR="0089579B">
            <w:rPr>
              <w:rFonts w:asciiTheme="minorHAnsi" w:hAnsiTheme="minorHAnsi"/>
              <w:bCs/>
              <w:szCs w:val="20"/>
            </w:rPr>
            <w:t>Skilled in identifying, addressing, and resolving conflicts and competing interests, in a constructive manner, ensuring a harmonious and productive environment.</w:t>
          </w:r>
        </w:p>
        <w:p w14:paraId="4E268FCD" w14:textId="129A7CF0" w:rsidR="00B21532" w:rsidRDefault="005C0B06" w:rsidP="00B21532">
          <w:pPr>
            <w:pStyle w:val="ListParagraph"/>
            <w:numPr>
              <w:ilvl w:val="0"/>
              <w:numId w:val="2"/>
            </w:numPr>
            <w:autoSpaceDE w:val="0"/>
            <w:autoSpaceDN w:val="0"/>
            <w:adjustRightInd w:val="0"/>
            <w:jc w:val="both"/>
            <w:rPr>
              <w:rFonts w:asciiTheme="minorHAnsi" w:hAnsiTheme="minorHAnsi"/>
              <w:szCs w:val="20"/>
            </w:rPr>
          </w:pPr>
          <w:r>
            <w:rPr>
              <w:rFonts w:asciiTheme="minorHAnsi" w:hAnsiTheme="minorHAnsi"/>
              <w:b/>
              <w:bCs/>
              <w:szCs w:val="20"/>
            </w:rPr>
            <w:t xml:space="preserve">People Interaction - </w:t>
          </w:r>
          <w:r>
            <w:rPr>
              <w:rFonts w:asciiTheme="minorHAnsi" w:hAnsiTheme="minorHAnsi"/>
              <w:szCs w:val="20"/>
            </w:rPr>
            <w:t>Strong people skills, with a natural ability to engage with others, listen actively, and respond empathetically to their needs and concerns.</w:t>
          </w:r>
        </w:p>
        <w:p w14:paraId="6DEDF4F9" w14:textId="77777777" w:rsidR="00650C14" w:rsidRPr="00A7640D" w:rsidRDefault="00000000" w:rsidP="00484836">
          <w:pPr>
            <w:rPr>
              <w:rStyle w:val="Strong"/>
              <w:b w:val="0"/>
              <w:bCs w:val="0"/>
              <w:szCs w:val="20"/>
            </w:rPr>
          </w:pPr>
          <w:r>
            <w:rPr>
              <w:rFonts w:ascii="FS Elliot Pro" w:hAnsi="FS Elliot Pro" w:cs="Arial"/>
              <w:lang w:val="en-US"/>
            </w:rPr>
            <w:pict w14:anchorId="02029D05">
              <v:rect id="_x0000_i1028" style="width:0;height:1.5pt" o:hralign="center" o:hrstd="t" o:hr="t" fillcolor="#a0a0a0" stroked="f"/>
            </w:pict>
          </w:r>
        </w:p>
        <w:p w14:paraId="5CDBE081" w14:textId="4EDE0EFB" w:rsidR="00336CB4" w:rsidRPr="00A7640D" w:rsidRDefault="00ED24F1" w:rsidP="002E54CF">
          <w:pPr>
            <w:pStyle w:val="Heading1"/>
            <w:spacing w:before="240"/>
            <w:jc w:val="both"/>
            <w:rPr>
              <w:rFonts w:eastAsiaTheme="minorEastAsia" w:cstheme="minorHAnsi"/>
              <w:b w:val="0"/>
              <w:szCs w:val="20"/>
              <w:lang w:val="en-US" w:eastAsia="en-US"/>
            </w:rPr>
          </w:pPr>
          <w:r>
            <w:rPr>
              <w:rFonts w:eastAsiaTheme="minorEastAsia" w:cstheme="minorHAnsi"/>
              <w:b w:val="0"/>
              <w:szCs w:val="20"/>
              <w:lang w:val="en-US" w:eastAsia="en-US"/>
            </w:rPr>
            <w:t xml:space="preserve">YOUR </w:t>
          </w:r>
          <w:r w:rsidR="00582501">
            <w:rPr>
              <w:rFonts w:eastAsiaTheme="minorEastAsia" w:cstheme="minorHAnsi"/>
              <w:b w:val="0"/>
              <w:szCs w:val="20"/>
              <w:lang w:val="en-US" w:eastAsia="en-US"/>
            </w:rPr>
            <w:t>QUALIFICATIONS &amp; EXPERIENCE</w:t>
          </w:r>
        </w:p>
      </w:sdtContent>
    </w:sdt>
    <w:sdt>
      <w:sdtPr>
        <w:rPr>
          <w:rFonts w:asciiTheme="minorHAnsi" w:eastAsiaTheme="minorEastAsia" w:hAnsiTheme="minorHAnsi" w:cstheme="minorBidi"/>
          <w:b/>
          <w:bCs/>
          <w:lang w:val="en-US" w:eastAsia="en-US"/>
        </w:rPr>
        <w:id w:val="255179087"/>
        <w:placeholder>
          <w:docPart w:val="8232AEE9FC0D4E10BC4529B113AFCE27"/>
        </w:placeholder>
      </w:sdtPr>
      <w:sdtEndPr>
        <w:rPr>
          <w:b w:val="0"/>
          <w:bCs w:val="0"/>
          <w:highlight w:val="yellow"/>
        </w:rPr>
      </w:sdtEndPr>
      <w:sdtContent>
        <w:p w14:paraId="0BB94016" w14:textId="77777777" w:rsidR="00547815" w:rsidRPr="00B61519" w:rsidRDefault="00547815" w:rsidP="00547815">
          <w:pPr>
            <w:rPr>
              <w:rFonts w:asciiTheme="minorHAnsi" w:eastAsiaTheme="minorEastAsia" w:hAnsiTheme="minorHAnsi" w:cstheme="minorHAnsi"/>
              <w:b/>
              <w:szCs w:val="20"/>
              <w:lang w:val="en-US" w:eastAsia="en-US"/>
            </w:rPr>
          </w:pPr>
        </w:p>
        <w:p w14:paraId="7A408C00" w14:textId="4E4A4659" w:rsidR="00DA57E9" w:rsidRDefault="00DA57E9" w:rsidP="00DA57E9">
          <w:pPr>
            <w:widowControl w:val="0"/>
            <w:tabs>
              <w:tab w:val="left" w:pos="567"/>
            </w:tabs>
            <w:autoSpaceDE w:val="0"/>
            <w:autoSpaceDN w:val="0"/>
            <w:adjustRightInd w:val="0"/>
            <w:spacing w:before="240"/>
            <w:ind w:left="567" w:hanging="567"/>
            <w:jc w:val="both"/>
            <w:rPr>
              <w:rFonts w:asciiTheme="minorHAnsi" w:eastAsiaTheme="minorEastAsia" w:hAnsiTheme="minorHAnsi" w:cstheme="minorHAnsi"/>
              <w:b/>
              <w:szCs w:val="20"/>
              <w:lang w:val="en-US" w:eastAsia="en-US"/>
            </w:rPr>
          </w:pPr>
          <w:r>
            <w:rPr>
              <w:rFonts w:asciiTheme="minorHAnsi" w:eastAsiaTheme="minorEastAsia" w:hAnsiTheme="minorHAnsi" w:cstheme="minorHAnsi"/>
              <w:b/>
              <w:szCs w:val="20"/>
              <w:lang w:val="en-US" w:eastAsia="en-US"/>
            </w:rPr>
            <w:t>Qualifications</w:t>
          </w:r>
          <w:r w:rsidRPr="00A7640D">
            <w:rPr>
              <w:rFonts w:asciiTheme="minorHAnsi" w:eastAsiaTheme="minorEastAsia" w:hAnsiTheme="minorHAnsi" w:cstheme="minorHAnsi"/>
              <w:b/>
              <w:szCs w:val="20"/>
              <w:lang w:val="en-US" w:eastAsia="en-US"/>
            </w:rPr>
            <w:t>:</w:t>
          </w:r>
        </w:p>
        <w:p w14:paraId="6DE8F610" w14:textId="545623D3" w:rsidR="00D46850" w:rsidRDefault="00BA45DE" w:rsidP="00A540C1">
          <w:pPr>
            <w:pStyle w:val="ListParagraph"/>
            <w:widowControl w:val="0"/>
            <w:numPr>
              <w:ilvl w:val="0"/>
              <w:numId w:val="4"/>
            </w:numPr>
            <w:tabs>
              <w:tab w:val="left" w:pos="0"/>
            </w:tabs>
            <w:autoSpaceDE w:val="0"/>
            <w:autoSpaceDN w:val="0"/>
            <w:adjustRightInd w:val="0"/>
            <w:spacing w:before="240"/>
            <w:jc w:val="both"/>
            <w:rPr>
              <w:rFonts w:asciiTheme="minorHAnsi" w:eastAsiaTheme="minorEastAsia" w:hAnsiTheme="minorHAnsi" w:cstheme="minorHAnsi"/>
              <w:szCs w:val="20"/>
              <w:lang w:val="en-US" w:eastAsia="en-US"/>
            </w:rPr>
          </w:pPr>
          <w:r>
            <w:rPr>
              <w:rFonts w:asciiTheme="minorHAnsi" w:eastAsiaTheme="minorEastAsia" w:hAnsiTheme="minorHAnsi" w:cstheme="minorHAnsi"/>
              <w:szCs w:val="20"/>
              <w:lang w:val="en-US" w:eastAsia="en-US"/>
            </w:rPr>
            <w:t>Professional</w:t>
          </w:r>
          <w:r w:rsidR="009155C6">
            <w:rPr>
              <w:rFonts w:asciiTheme="minorHAnsi" w:eastAsiaTheme="minorEastAsia" w:hAnsiTheme="minorHAnsi" w:cstheme="minorHAnsi"/>
              <w:szCs w:val="20"/>
              <w:lang w:val="en-US" w:eastAsia="en-US"/>
            </w:rPr>
            <w:t xml:space="preserve"> or </w:t>
          </w:r>
          <w:r>
            <w:rPr>
              <w:rFonts w:asciiTheme="minorHAnsi" w:eastAsiaTheme="minorEastAsia" w:hAnsiTheme="minorHAnsi" w:cstheme="minorHAnsi"/>
              <w:szCs w:val="20"/>
              <w:lang w:val="en-US" w:eastAsia="en-US"/>
            </w:rPr>
            <w:t>tertiary</w:t>
          </w:r>
          <w:r w:rsidRPr="00A540C1">
            <w:rPr>
              <w:rFonts w:asciiTheme="minorHAnsi" w:eastAsiaTheme="minorEastAsia" w:hAnsiTheme="minorHAnsi" w:cstheme="minorHAnsi"/>
              <w:szCs w:val="20"/>
              <w:lang w:val="en-US" w:eastAsia="en-US"/>
            </w:rPr>
            <w:t xml:space="preserve"> </w:t>
          </w:r>
          <w:r w:rsidR="00A540C1" w:rsidRPr="00A540C1">
            <w:rPr>
              <w:rFonts w:asciiTheme="minorHAnsi" w:eastAsiaTheme="minorEastAsia" w:hAnsiTheme="minorHAnsi" w:cstheme="minorHAnsi"/>
              <w:szCs w:val="20"/>
              <w:lang w:val="en-US" w:eastAsia="en-US"/>
            </w:rPr>
            <w:t>qualifications in community development</w:t>
          </w:r>
          <w:r w:rsidR="0076469F">
            <w:rPr>
              <w:rFonts w:asciiTheme="minorHAnsi" w:eastAsiaTheme="minorEastAsia" w:hAnsiTheme="minorHAnsi" w:cstheme="minorHAnsi"/>
              <w:szCs w:val="20"/>
              <w:lang w:val="en-US" w:eastAsia="en-US"/>
            </w:rPr>
            <w:t xml:space="preserve">, </w:t>
          </w:r>
          <w:r w:rsidR="009C63CE">
            <w:rPr>
              <w:rFonts w:asciiTheme="minorHAnsi" w:eastAsiaTheme="minorEastAsia" w:hAnsiTheme="minorHAnsi" w:cstheme="minorHAnsi"/>
              <w:szCs w:val="20"/>
              <w:lang w:val="en-US" w:eastAsia="en-US"/>
            </w:rPr>
            <w:t>social work</w:t>
          </w:r>
          <w:r w:rsidR="0076469F">
            <w:rPr>
              <w:rFonts w:asciiTheme="minorHAnsi" w:eastAsiaTheme="minorEastAsia" w:hAnsiTheme="minorHAnsi" w:cstheme="minorHAnsi"/>
              <w:szCs w:val="20"/>
              <w:lang w:val="en-US" w:eastAsia="en-US"/>
            </w:rPr>
            <w:t>, social science</w:t>
          </w:r>
          <w:r w:rsidR="009155C6">
            <w:rPr>
              <w:rFonts w:asciiTheme="minorHAnsi" w:eastAsiaTheme="minorEastAsia" w:hAnsiTheme="minorHAnsi" w:cstheme="minorHAnsi"/>
              <w:szCs w:val="20"/>
              <w:lang w:val="en-US" w:eastAsia="en-US"/>
            </w:rPr>
            <w:t>,</w:t>
          </w:r>
          <w:r w:rsidR="0076469F">
            <w:rPr>
              <w:rFonts w:asciiTheme="minorHAnsi" w:eastAsiaTheme="minorEastAsia" w:hAnsiTheme="minorHAnsi" w:cstheme="minorHAnsi"/>
              <w:szCs w:val="20"/>
              <w:lang w:val="en-US" w:eastAsia="en-US"/>
            </w:rPr>
            <w:t xml:space="preserve"> or </w:t>
          </w:r>
          <w:r w:rsidR="00FD2F0B">
            <w:rPr>
              <w:rFonts w:asciiTheme="minorHAnsi" w:eastAsiaTheme="minorEastAsia" w:hAnsiTheme="minorHAnsi" w:cstheme="minorHAnsi"/>
              <w:szCs w:val="20"/>
              <w:lang w:val="en-US" w:eastAsia="en-US"/>
            </w:rPr>
            <w:t>a related field</w:t>
          </w:r>
          <w:r w:rsidR="009155C6">
            <w:rPr>
              <w:rFonts w:asciiTheme="minorHAnsi" w:eastAsiaTheme="minorEastAsia" w:hAnsiTheme="minorHAnsi" w:cstheme="minorHAnsi"/>
              <w:szCs w:val="20"/>
              <w:lang w:val="en-US" w:eastAsia="en-US"/>
            </w:rPr>
            <w:t>,</w:t>
          </w:r>
          <w:r w:rsidR="003E0215">
            <w:rPr>
              <w:rFonts w:asciiTheme="minorHAnsi" w:eastAsiaTheme="minorEastAsia" w:hAnsiTheme="minorHAnsi" w:cstheme="minorHAnsi"/>
              <w:szCs w:val="20"/>
              <w:lang w:val="en-US" w:eastAsia="en-US"/>
            </w:rPr>
            <w:t xml:space="preserve"> and/or </w:t>
          </w:r>
          <w:r w:rsidR="009155C6">
            <w:rPr>
              <w:rFonts w:asciiTheme="minorHAnsi" w:eastAsiaTheme="minorEastAsia" w:hAnsiTheme="minorHAnsi" w:cstheme="minorHAnsi"/>
              <w:szCs w:val="20"/>
              <w:lang w:val="en-US" w:eastAsia="en-US"/>
            </w:rPr>
            <w:t xml:space="preserve">minimum of 5 years </w:t>
          </w:r>
          <w:r w:rsidR="00290967">
            <w:rPr>
              <w:rFonts w:asciiTheme="minorHAnsi" w:eastAsiaTheme="minorEastAsia" w:hAnsiTheme="minorHAnsi" w:cstheme="minorHAnsi"/>
              <w:szCs w:val="20"/>
              <w:lang w:val="en-US" w:eastAsia="en-US"/>
            </w:rPr>
            <w:t xml:space="preserve">of </w:t>
          </w:r>
          <w:r w:rsidR="00F94653">
            <w:rPr>
              <w:rFonts w:asciiTheme="minorHAnsi" w:eastAsiaTheme="minorEastAsia" w:hAnsiTheme="minorHAnsi" w:cstheme="minorHAnsi"/>
              <w:szCs w:val="20"/>
              <w:lang w:val="en-US" w:eastAsia="en-US"/>
            </w:rPr>
            <w:t>eq</w:t>
          </w:r>
          <w:r w:rsidR="00BE69B2">
            <w:rPr>
              <w:rFonts w:asciiTheme="minorHAnsi" w:eastAsiaTheme="minorEastAsia" w:hAnsiTheme="minorHAnsi" w:cstheme="minorHAnsi"/>
              <w:szCs w:val="20"/>
              <w:lang w:val="en-US" w:eastAsia="en-US"/>
            </w:rPr>
            <w:t>uivalent experience in related role.</w:t>
          </w:r>
        </w:p>
        <w:p w14:paraId="40931D8F" w14:textId="103D559C" w:rsidR="00DA57E9" w:rsidRDefault="00290967">
          <w:pPr>
            <w:pStyle w:val="ListParagraph"/>
            <w:widowControl w:val="0"/>
            <w:numPr>
              <w:ilvl w:val="0"/>
              <w:numId w:val="4"/>
            </w:numPr>
            <w:tabs>
              <w:tab w:val="left" w:pos="0"/>
            </w:tabs>
            <w:autoSpaceDE w:val="0"/>
            <w:autoSpaceDN w:val="0"/>
            <w:adjustRightInd w:val="0"/>
            <w:spacing w:before="240"/>
            <w:jc w:val="both"/>
            <w:rPr>
              <w:rFonts w:asciiTheme="minorHAnsi" w:eastAsiaTheme="minorEastAsia" w:hAnsiTheme="minorHAnsi" w:cstheme="minorHAnsi"/>
              <w:szCs w:val="20"/>
              <w:lang w:val="en-US" w:eastAsia="en-US"/>
            </w:rPr>
          </w:pPr>
          <w:r>
            <w:rPr>
              <w:rFonts w:asciiTheme="minorHAnsi" w:hAnsiTheme="minorHAnsi"/>
              <w:szCs w:val="20"/>
            </w:rPr>
            <w:t xml:space="preserve">Australian </w:t>
          </w:r>
          <w:r w:rsidR="00DA57E9" w:rsidRPr="00D46850">
            <w:rPr>
              <w:rFonts w:asciiTheme="minorHAnsi" w:hAnsiTheme="minorHAnsi"/>
              <w:szCs w:val="20"/>
            </w:rPr>
            <w:t>Driver’s</w:t>
          </w:r>
          <w:r w:rsidR="00DA57E9" w:rsidRPr="00D46850">
            <w:rPr>
              <w:rFonts w:asciiTheme="minorHAnsi" w:eastAsiaTheme="minorEastAsia" w:hAnsiTheme="minorHAnsi" w:cstheme="minorHAnsi"/>
              <w:szCs w:val="20"/>
              <w:lang w:val="en-US" w:eastAsia="en-US"/>
            </w:rPr>
            <w:t xml:space="preserve"> License (Car).</w:t>
          </w:r>
        </w:p>
        <w:p w14:paraId="6EA68648" w14:textId="4383A522" w:rsidR="00095A0D" w:rsidRPr="00DF4978" w:rsidRDefault="181E143D" w:rsidP="0BD457E9">
          <w:pPr>
            <w:pStyle w:val="ListParagraph"/>
            <w:widowControl w:val="0"/>
            <w:numPr>
              <w:ilvl w:val="0"/>
              <w:numId w:val="4"/>
            </w:numPr>
            <w:autoSpaceDE w:val="0"/>
            <w:autoSpaceDN w:val="0"/>
            <w:adjustRightInd w:val="0"/>
            <w:spacing w:before="240"/>
            <w:jc w:val="both"/>
            <w:rPr>
              <w:rFonts w:asciiTheme="minorHAnsi" w:eastAsiaTheme="minorEastAsia" w:hAnsiTheme="minorHAnsi" w:cstheme="minorBidi"/>
              <w:lang w:val="en-US" w:eastAsia="en-US"/>
            </w:rPr>
          </w:pPr>
          <w:r w:rsidRPr="0BD457E9">
            <w:rPr>
              <w:rFonts w:asciiTheme="minorHAnsi" w:hAnsiTheme="minorHAnsi"/>
            </w:rPr>
            <w:t>Working With Children Check</w:t>
          </w:r>
        </w:p>
      </w:sdtContent>
    </w:sdt>
    <w:p w14:paraId="66E1C64C" w14:textId="77777777" w:rsidR="00DA57E9" w:rsidRDefault="00DA57E9" w:rsidP="00DA57E9">
      <w:pPr>
        <w:widowControl w:val="0"/>
        <w:autoSpaceDE w:val="0"/>
        <w:autoSpaceDN w:val="0"/>
        <w:adjustRightInd w:val="0"/>
        <w:ind w:left="1134" w:hanging="1134"/>
        <w:jc w:val="both"/>
        <w:rPr>
          <w:rFonts w:ascii="FS Elliot Pro" w:eastAsiaTheme="minorEastAsia" w:hAnsi="FS Elliot Pro" w:cstheme="minorHAnsi"/>
          <w:b/>
          <w:szCs w:val="20"/>
          <w:lang w:val="en-US" w:eastAsia="en-US"/>
        </w:rPr>
      </w:pPr>
    </w:p>
    <w:sdt>
      <w:sdtPr>
        <w:rPr>
          <w:rFonts w:asciiTheme="minorHAnsi" w:eastAsiaTheme="minorEastAsia" w:hAnsiTheme="minorHAnsi" w:cstheme="minorBidi"/>
          <w:b/>
          <w:bCs/>
          <w:lang w:val="en-US" w:eastAsia="en-US"/>
        </w:rPr>
        <w:id w:val="25454632"/>
        <w:placeholder>
          <w:docPart w:val="A9D304ED6EF3498F8B6C761F6D7A7685"/>
        </w:placeholder>
      </w:sdtPr>
      <w:sdtEndPr>
        <w:rPr>
          <w:b w:val="0"/>
          <w:bCs w:val="0"/>
        </w:rPr>
      </w:sdtEndPr>
      <w:sdtContent>
        <w:p w14:paraId="7E813928" w14:textId="77777777" w:rsidR="001F0E35" w:rsidRDefault="005317AE" w:rsidP="000F47EF">
          <w:pPr>
            <w:widowControl w:val="0"/>
            <w:tabs>
              <w:tab w:val="left" w:pos="567"/>
            </w:tabs>
            <w:autoSpaceDE w:val="0"/>
            <w:autoSpaceDN w:val="0"/>
            <w:adjustRightInd w:val="0"/>
            <w:spacing w:before="240"/>
            <w:ind w:left="567" w:hanging="567"/>
            <w:jc w:val="both"/>
            <w:rPr>
              <w:rFonts w:asciiTheme="minorHAnsi" w:eastAsiaTheme="minorEastAsia" w:hAnsiTheme="minorHAnsi" w:cstheme="minorHAnsi"/>
              <w:b/>
              <w:szCs w:val="20"/>
              <w:lang w:val="en-US" w:eastAsia="en-US"/>
            </w:rPr>
          </w:pPr>
          <w:r>
            <w:rPr>
              <w:rFonts w:asciiTheme="minorHAnsi" w:eastAsiaTheme="minorEastAsia" w:hAnsiTheme="minorHAnsi" w:cstheme="minorHAnsi"/>
              <w:b/>
              <w:szCs w:val="20"/>
              <w:lang w:val="en-US" w:eastAsia="en-US"/>
            </w:rPr>
            <w:t>Experienc</w:t>
          </w:r>
          <w:r w:rsidR="00582501">
            <w:rPr>
              <w:rFonts w:asciiTheme="minorHAnsi" w:eastAsiaTheme="minorEastAsia" w:hAnsiTheme="minorHAnsi" w:cstheme="minorHAnsi"/>
              <w:b/>
              <w:szCs w:val="20"/>
              <w:lang w:val="en-US" w:eastAsia="en-US"/>
            </w:rPr>
            <w:t>e</w:t>
          </w:r>
          <w:r w:rsidR="001F0E35" w:rsidRPr="00A7640D">
            <w:rPr>
              <w:rFonts w:asciiTheme="minorHAnsi" w:eastAsiaTheme="minorEastAsia" w:hAnsiTheme="minorHAnsi" w:cstheme="minorHAnsi"/>
              <w:b/>
              <w:szCs w:val="20"/>
              <w:lang w:val="en-US" w:eastAsia="en-US"/>
            </w:rPr>
            <w:t>:</w:t>
          </w:r>
        </w:p>
        <w:p w14:paraId="3E7AB4C8" w14:textId="4810F1F3" w:rsidR="000F47EF" w:rsidRDefault="000F47EF" w:rsidP="00DA57E9">
          <w:pPr>
            <w:pStyle w:val="ListParagraph"/>
            <w:widowControl w:val="0"/>
            <w:numPr>
              <w:ilvl w:val="0"/>
              <w:numId w:val="4"/>
            </w:numPr>
            <w:tabs>
              <w:tab w:val="left" w:pos="0"/>
            </w:tabs>
            <w:autoSpaceDE w:val="0"/>
            <w:autoSpaceDN w:val="0"/>
            <w:adjustRightInd w:val="0"/>
            <w:ind w:left="357" w:hanging="357"/>
            <w:jc w:val="both"/>
            <w:rPr>
              <w:rFonts w:asciiTheme="minorHAnsi" w:eastAsiaTheme="minorEastAsia" w:hAnsiTheme="minorHAnsi" w:cstheme="minorHAnsi"/>
              <w:szCs w:val="20"/>
              <w:lang w:val="en-US" w:eastAsia="en-US"/>
            </w:rPr>
          </w:pPr>
          <w:r>
            <w:rPr>
              <w:rFonts w:asciiTheme="minorHAnsi" w:eastAsiaTheme="minorEastAsia" w:hAnsiTheme="minorHAnsi" w:cstheme="minorHAnsi"/>
              <w:szCs w:val="20"/>
              <w:lang w:val="en-US" w:eastAsia="en-US"/>
            </w:rPr>
            <w:t>Significant experience and working knowledge of community development</w:t>
          </w:r>
          <w:r w:rsidR="00C82354">
            <w:rPr>
              <w:rFonts w:asciiTheme="minorHAnsi" w:eastAsiaTheme="minorEastAsia" w:hAnsiTheme="minorHAnsi" w:cstheme="minorHAnsi"/>
              <w:szCs w:val="20"/>
              <w:lang w:val="en-US" w:eastAsia="en-US"/>
            </w:rPr>
            <w:t xml:space="preserve"> practices, such as </w:t>
          </w:r>
          <w:r>
            <w:rPr>
              <w:rFonts w:asciiTheme="minorHAnsi" w:eastAsiaTheme="minorEastAsia" w:hAnsiTheme="minorHAnsi" w:cstheme="minorHAnsi"/>
              <w:szCs w:val="20"/>
              <w:lang w:val="en-US" w:eastAsia="en-US"/>
            </w:rPr>
            <w:t xml:space="preserve">community </w:t>
          </w:r>
          <w:r w:rsidR="00EC72E3">
            <w:rPr>
              <w:rFonts w:asciiTheme="minorHAnsi" w:eastAsiaTheme="minorEastAsia" w:hAnsiTheme="minorHAnsi" w:cstheme="minorHAnsi"/>
              <w:szCs w:val="20"/>
              <w:lang w:val="en-US" w:eastAsia="en-US"/>
            </w:rPr>
            <w:t>organi</w:t>
          </w:r>
          <w:r w:rsidR="00A27ABC">
            <w:rPr>
              <w:rFonts w:asciiTheme="minorHAnsi" w:eastAsiaTheme="minorEastAsia" w:hAnsiTheme="minorHAnsi" w:cstheme="minorHAnsi"/>
              <w:szCs w:val="20"/>
              <w:lang w:val="en-US" w:eastAsia="en-US"/>
            </w:rPr>
            <w:t>s</w:t>
          </w:r>
          <w:r w:rsidR="00EC72E3">
            <w:rPr>
              <w:rFonts w:asciiTheme="minorHAnsi" w:eastAsiaTheme="minorEastAsia" w:hAnsiTheme="minorHAnsi" w:cstheme="minorHAnsi"/>
              <w:szCs w:val="20"/>
              <w:lang w:val="en-US" w:eastAsia="en-US"/>
            </w:rPr>
            <w:t>ing</w:t>
          </w:r>
          <w:r>
            <w:rPr>
              <w:rFonts w:asciiTheme="minorHAnsi" w:eastAsiaTheme="minorEastAsia" w:hAnsiTheme="minorHAnsi" w:cstheme="minorHAnsi"/>
              <w:szCs w:val="20"/>
              <w:lang w:val="en-US" w:eastAsia="en-US"/>
            </w:rPr>
            <w:t>, asset</w:t>
          </w:r>
          <w:r w:rsidR="00C82354">
            <w:rPr>
              <w:rFonts w:asciiTheme="minorHAnsi" w:eastAsiaTheme="minorEastAsia" w:hAnsiTheme="minorHAnsi" w:cstheme="minorHAnsi"/>
              <w:szCs w:val="20"/>
              <w:lang w:val="en-US" w:eastAsia="en-US"/>
            </w:rPr>
            <w:t>-</w:t>
          </w:r>
          <w:r>
            <w:rPr>
              <w:rFonts w:asciiTheme="minorHAnsi" w:eastAsiaTheme="minorEastAsia" w:hAnsiTheme="minorHAnsi" w:cstheme="minorHAnsi"/>
              <w:szCs w:val="20"/>
              <w:lang w:val="en-US" w:eastAsia="en-US"/>
            </w:rPr>
            <w:t xml:space="preserve">based community development, </w:t>
          </w:r>
          <w:r w:rsidR="00C82354">
            <w:rPr>
              <w:rFonts w:asciiTheme="minorHAnsi" w:eastAsiaTheme="minorEastAsia" w:hAnsiTheme="minorHAnsi" w:cstheme="minorHAnsi"/>
              <w:szCs w:val="20"/>
              <w:lang w:val="en-US" w:eastAsia="en-US"/>
            </w:rPr>
            <w:t xml:space="preserve">and </w:t>
          </w:r>
          <w:r>
            <w:rPr>
              <w:rFonts w:asciiTheme="minorHAnsi" w:eastAsiaTheme="minorEastAsia" w:hAnsiTheme="minorHAnsi" w:cstheme="minorHAnsi"/>
              <w:szCs w:val="20"/>
              <w:lang w:val="en-US" w:eastAsia="en-US"/>
            </w:rPr>
            <w:t>community engagement</w:t>
          </w:r>
          <w:r w:rsidR="008A0BE3">
            <w:rPr>
              <w:rFonts w:asciiTheme="minorHAnsi" w:eastAsiaTheme="minorEastAsia" w:hAnsiTheme="minorHAnsi" w:cstheme="minorHAnsi"/>
              <w:szCs w:val="20"/>
              <w:lang w:val="en-US" w:eastAsia="en-US"/>
            </w:rPr>
            <w:t>,</w:t>
          </w:r>
          <w:r>
            <w:rPr>
              <w:rFonts w:asciiTheme="minorHAnsi" w:eastAsiaTheme="minorEastAsia" w:hAnsiTheme="minorHAnsi" w:cstheme="minorHAnsi"/>
              <w:szCs w:val="20"/>
              <w:lang w:val="en-US" w:eastAsia="en-US"/>
            </w:rPr>
            <w:t xml:space="preserve"> </w:t>
          </w:r>
          <w:r w:rsidR="008A0BE3">
            <w:rPr>
              <w:rFonts w:asciiTheme="minorHAnsi" w:eastAsiaTheme="minorEastAsia" w:hAnsiTheme="minorHAnsi" w:cstheme="minorHAnsi"/>
              <w:szCs w:val="20"/>
              <w:lang w:val="en-US" w:eastAsia="en-US"/>
            </w:rPr>
            <w:t xml:space="preserve">particularly within a </w:t>
          </w:r>
          <w:r w:rsidR="00992C35">
            <w:rPr>
              <w:rFonts w:asciiTheme="minorHAnsi" w:eastAsiaTheme="minorEastAsia" w:hAnsiTheme="minorHAnsi" w:cstheme="minorHAnsi"/>
              <w:szCs w:val="20"/>
              <w:lang w:val="en-US" w:eastAsia="en-US"/>
            </w:rPr>
            <w:t>faith-based context</w:t>
          </w:r>
          <w:r w:rsidR="00520C27">
            <w:rPr>
              <w:rFonts w:asciiTheme="minorHAnsi" w:eastAsiaTheme="minorEastAsia" w:hAnsiTheme="minorHAnsi" w:cstheme="minorHAnsi"/>
              <w:szCs w:val="20"/>
              <w:lang w:val="en-US" w:eastAsia="en-US"/>
            </w:rPr>
            <w:t xml:space="preserve"> or not-for-profit organisation</w:t>
          </w:r>
        </w:p>
        <w:p w14:paraId="6250F876" w14:textId="29650A2F" w:rsidR="000B1084" w:rsidRDefault="00520C27" w:rsidP="00DA57E9">
          <w:pPr>
            <w:pStyle w:val="ListParagraph"/>
            <w:widowControl w:val="0"/>
            <w:numPr>
              <w:ilvl w:val="0"/>
              <w:numId w:val="4"/>
            </w:numPr>
            <w:tabs>
              <w:tab w:val="left" w:pos="0"/>
            </w:tabs>
            <w:autoSpaceDE w:val="0"/>
            <w:autoSpaceDN w:val="0"/>
            <w:adjustRightInd w:val="0"/>
            <w:ind w:left="357" w:hanging="357"/>
            <w:jc w:val="both"/>
            <w:rPr>
              <w:rFonts w:asciiTheme="minorHAnsi" w:eastAsiaTheme="minorEastAsia" w:hAnsiTheme="minorHAnsi" w:cstheme="minorHAnsi"/>
              <w:szCs w:val="20"/>
              <w:lang w:val="en-US" w:eastAsia="en-US"/>
            </w:rPr>
          </w:pPr>
          <w:r>
            <w:rPr>
              <w:rFonts w:asciiTheme="minorHAnsi" w:eastAsiaTheme="minorEastAsia" w:hAnsiTheme="minorHAnsi" w:cstheme="minorHAnsi"/>
              <w:szCs w:val="20"/>
              <w:lang w:val="en-US" w:eastAsia="en-US"/>
            </w:rPr>
            <w:t xml:space="preserve">Proven ability to work effectively in both </w:t>
          </w:r>
          <w:r w:rsidR="000B1084">
            <w:rPr>
              <w:rFonts w:asciiTheme="minorHAnsi" w:eastAsiaTheme="minorEastAsia" w:hAnsiTheme="minorHAnsi" w:cstheme="minorHAnsi"/>
              <w:szCs w:val="20"/>
              <w:lang w:val="en-US" w:eastAsia="en-US"/>
            </w:rPr>
            <w:t>metropolitan and regional setting</w:t>
          </w:r>
          <w:r w:rsidR="006243A8">
            <w:rPr>
              <w:rFonts w:asciiTheme="minorHAnsi" w:eastAsiaTheme="minorEastAsia" w:hAnsiTheme="minorHAnsi" w:cstheme="minorHAnsi"/>
              <w:szCs w:val="20"/>
              <w:lang w:val="en-US" w:eastAsia="en-US"/>
            </w:rPr>
            <w:t>s</w:t>
          </w:r>
        </w:p>
        <w:p w14:paraId="1BE016B4" w14:textId="7D5E5D4A" w:rsidR="007E4A46" w:rsidRPr="00DF4978" w:rsidRDefault="00FA0A22" w:rsidP="008955BB">
          <w:pPr>
            <w:pStyle w:val="ListParagraph"/>
            <w:widowControl w:val="0"/>
            <w:numPr>
              <w:ilvl w:val="0"/>
              <w:numId w:val="4"/>
            </w:numPr>
            <w:tabs>
              <w:tab w:val="left" w:pos="0"/>
            </w:tabs>
            <w:autoSpaceDE w:val="0"/>
            <w:autoSpaceDN w:val="0"/>
            <w:adjustRightInd w:val="0"/>
            <w:ind w:left="357" w:hanging="357"/>
            <w:jc w:val="both"/>
            <w:rPr>
              <w:rFonts w:asciiTheme="minorHAnsi" w:eastAsiaTheme="minorEastAsia" w:hAnsiTheme="minorHAnsi" w:cstheme="minorHAnsi"/>
              <w:szCs w:val="20"/>
              <w:lang w:val="en-US" w:eastAsia="en-US"/>
            </w:rPr>
          </w:pPr>
          <w:r>
            <w:rPr>
              <w:rFonts w:asciiTheme="minorHAnsi" w:eastAsiaTheme="minorEastAsia" w:hAnsiTheme="minorHAnsi" w:cstheme="minorHAnsi"/>
              <w:szCs w:val="20"/>
              <w:lang w:val="en-US" w:eastAsia="en-US"/>
            </w:rPr>
            <w:t>Demonstrated experience in successfully facilitating discussions, workshops, presentations, and meetings</w:t>
          </w:r>
        </w:p>
        <w:p w14:paraId="47FE21D3" w14:textId="2FF654A7" w:rsidR="009B6BD9" w:rsidRPr="00A3016A" w:rsidRDefault="00A3016A" w:rsidP="00A3016A">
          <w:pPr>
            <w:pStyle w:val="ListParagraph"/>
            <w:widowControl w:val="0"/>
            <w:numPr>
              <w:ilvl w:val="0"/>
              <w:numId w:val="4"/>
            </w:numPr>
            <w:tabs>
              <w:tab w:val="left" w:pos="0"/>
            </w:tabs>
            <w:autoSpaceDE w:val="0"/>
            <w:autoSpaceDN w:val="0"/>
            <w:adjustRightInd w:val="0"/>
            <w:spacing w:before="240"/>
            <w:jc w:val="both"/>
            <w:rPr>
              <w:rFonts w:asciiTheme="minorHAnsi" w:eastAsiaTheme="minorEastAsia" w:hAnsiTheme="minorHAnsi" w:cstheme="minorHAnsi"/>
              <w:szCs w:val="20"/>
              <w:lang w:val="en-US" w:eastAsia="en-US"/>
            </w:rPr>
          </w:pPr>
          <w:r w:rsidRPr="00A3016A">
            <w:rPr>
              <w:rFonts w:asciiTheme="minorHAnsi" w:eastAsiaTheme="minorEastAsia" w:hAnsiTheme="minorHAnsi" w:cstheme="minorHAnsi"/>
              <w:szCs w:val="20"/>
              <w:lang w:eastAsia="en-US"/>
            </w:rPr>
            <w:t>Proven ability to be organized, systematic, and thorough, with strong attention to accuracy and detail, while effectively managing multiple projects and competing deadlines.</w:t>
          </w:r>
        </w:p>
      </w:sdtContent>
    </w:sdt>
    <w:p w14:paraId="7B646B00" w14:textId="77777777" w:rsidR="005242FE" w:rsidRDefault="005242FE" w:rsidP="005242FE">
      <w:pPr>
        <w:widowControl w:val="0"/>
        <w:autoSpaceDE w:val="0"/>
        <w:autoSpaceDN w:val="0"/>
        <w:adjustRightInd w:val="0"/>
        <w:ind w:left="1134" w:hanging="1134"/>
        <w:jc w:val="both"/>
        <w:rPr>
          <w:rFonts w:ascii="FS Elliot Pro" w:eastAsiaTheme="minorEastAsia" w:hAnsi="FS Elliot Pro" w:cstheme="minorHAnsi"/>
          <w:b/>
          <w:szCs w:val="20"/>
          <w:lang w:val="en-US" w:eastAsia="en-US"/>
        </w:rPr>
      </w:pPr>
    </w:p>
    <w:sdt>
      <w:sdtPr>
        <w:rPr>
          <w:rFonts w:ascii="FS Elliot Pro" w:eastAsiaTheme="minorEastAsia" w:hAnsi="FS Elliot Pro" w:cstheme="minorBidi"/>
          <w:b/>
          <w:bCs/>
          <w:lang w:val="en-US" w:eastAsia="en-US"/>
        </w:rPr>
        <w:id w:val="-1443760748"/>
        <w:placeholder>
          <w:docPart w:val="3E648B3C264445D0836AD0D055FC5BED"/>
        </w:placeholder>
      </w:sdtPr>
      <w:sdtContent>
        <w:p w14:paraId="5669C68D" w14:textId="77777777" w:rsidR="005242FE" w:rsidRPr="00DA0685" w:rsidRDefault="005242FE" w:rsidP="005242FE">
          <w:pPr>
            <w:widowControl w:val="0"/>
            <w:autoSpaceDE w:val="0"/>
            <w:autoSpaceDN w:val="0"/>
            <w:adjustRightInd w:val="0"/>
            <w:ind w:left="1134" w:hanging="1134"/>
            <w:jc w:val="both"/>
            <w:rPr>
              <w:rFonts w:ascii="FS Elliot Pro" w:eastAsiaTheme="minorEastAsia" w:hAnsi="FS Elliot Pro" w:cstheme="minorHAnsi"/>
              <w:b/>
              <w:szCs w:val="20"/>
              <w:lang w:val="en-US" w:eastAsia="en-US"/>
            </w:rPr>
          </w:pPr>
          <w:r w:rsidRPr="00DA0685">
            <w:rPr>
              <w:rFonts w:ascii="FS Elliot Pro" w:eastAsiaTheme="minorEastAsia" w:hAnsi="FS Elliot Pro" w:cstheme="minorHAnsi"/>
              <w:b/>
              <w:szCs w:val="20"/>
              <w:lang w:val="en-US" w:eastAsia="en-US"/>
            </w:rPr>
            <w:t>Even better:</w:t>
          </w:r>
        </w:p>
      </w:sdtContent>
    </w:sdt>
    <w:sdt>
      <w:sdtPr>
        <w:rPr>
          <w:rFonts w:ascii="FS Elliot Pro" w:hAnsi="FS Elliot Pro" w:cs="Arial"/>
          <w:lang w:val="en-US"/>
        </w:rPr>
        <w:alias w:val="Insert bullet points"/>
        <w:tag w:val="Insert bullet points"/>
        <w:id w:val="-1696926588"/>
        <w:placeholder>
          <w:docPart w:val="50F1D6E5A76B41FA91BE0D2A58240488"/>
        </w:placeholder>
      </w:sdtPr>
      <w:sdtContent>
        <w:p w14:paraId="6BA7D8E3" w14:textId="54681477" w:rsidR="006243A8" w:rsidRDefault="000F7347" w:rsidP="006243A8">
          <w:pPr>
            <w:pStyle w:val="ListParagraph"/>
            <w:widowControl w:val="0"/>
            <w:numPr>
              <w:ilvl w:val="0"/>
              <w:numId w:val="4"/>
            </w:numPr>
            <w:tabs>
              <w:tab w:val="left" w:pos="0"/>
            </w:tabs>
            <w:autoSpaceDE w:val="0"/>
            <w:autoSpaceDN w:val="0"/>
            <w:adjustRightInd w:val="0"/>
            <w:spacing w:before="240"/>
            <w:jc w:val="both"/>
            <w:rPr>
              <w:rFonts w:asciiTheme="minorHAnsi" w:eastAsiaTheme="minorEastAsia" w:hAnsiTheme="minorHAnsi" w:cstheme="minorHAnsi"/>
              <w:szCs w:val="20"/>
              <w:lang w:val="en-US" w:eastAsia="en-US"/>
            </w:rPr>
          </w:pPr>
          <w:r>
            <w:rPr>
              <w:rFonts w:asciiTheme="minorHAnsi" w:eastAsiaTheme="minorEastAsia" w:hAnsiTheme="minorHAnsi" w:cstheme="minorHAnsi"/>
              <w:szCs w:val="20"/>
              <w:lang w:val="en-US" w:eastAsia="en-US"/>
            </w:rPr>
            <w:t>K</w:t>
          </w:r>
          <w:r w:rsidR="006243A8">
            <w:rPr>
              <w:rFonts w:asciiTheme="minorHAnsi" w:eastAsiaTheme="minorEastAsia" w:hAnsiTheme="minorHAnsi" w:cstheme="minorHAnsi"/>
              <w:szCs w:val="20"/>
              <w:lang w:val="en-US" w:eastAsia="en-US"/>
            </w:rPr>
            <w:t>nowledge o</w:t>
          </w:r>
          <w:r>
            <w:rPr>
              <w:rFonts w:asciiTheme="minorHAnsi" w:eastAsiaTheme="minorEastAsia" w:hAnsiTheme="minorHAnsi" w:cstheme="minorHAnsi"/>
              <w:szCs w:val="20"/>
              <w:lang w:val="en-US" w:eastAsia="en-US"/>
            </w:rPr>
            <w:t xml:space="preserve">f the </w:t>
          </w:r>
          <w:r w:rsidR="006243A8">
            <w:rPr>
              <w:rFonts w:asciiTheme="minorHAnsi" w:eastAsiaTheme="minorEastAsia" w:hAnsiTheme="minorHAnsi" w:cstheme="minorHAnsi"/>
              <w:szCs w:val="20"/>
              <w:lang w:val="en-US" w:eastAsia="en-US"/>
            </w:rPr>
            <w:t>Uniting Church</w:t>
          </w:r>
          <w:r>
            <w:rPr>
              <w:rFonts w:asciiTheme="minorHAnsi" w:eastAsiaTheme="minorEastAsia" w:hAnsiTheme="minorHAnsi" w:cstheme="minorHAnsi"/>
              <w:szCs w:val="20"/>
              <w:lang w:val="en-US" w:eastAsia="en-US"/>
            </w:rPr>
            <w:t xml:space="preserve"> in Australia</w:t>
          </w:r>
          <w:r w:rsidR="00905A5E">
            <w:rPr>
              <w:rFonts w:asciiTheme="minorHAnsi" w:eastAsiaTheme="minorEastAsia" w:hAnsiTheme="minorHAnsi" w:cstheme="minorHAnsi"/>
              <w:szCs w:val="20"/>
              <w:lang w:val="en-US" w:eastAsia="en-US"/>
            </w:rPr>
            <w:t xml:space="preserve"> and its structure</w:t>
          </w:r>
        </w:p>
        <w:p w14:paraId="32F2EA43" w14:textId="0F202362" w:rsidR="00190C2A" w:rsidRPr="002D2C94" w:rsidRDefault="002D2C94" w:rsidP="00190C2A">
          <w:pPr>
            <w:numPr>
              <w:ilvl w:val="0"/>
              <w:numId w:val="5"/>
            </w:numPr>
            <w:autoSpaceDE w:val="0"/>
            <w:autoSpaceDN w:val="0"/>
            <w:adjustRightInd w:val="0"/>
            <w:jc w:val="both"/>
            <w:rPr>
              <w:rFonts w:ascii="FS Elliot Pro" w:hAnsi="FS Elliot Pro" w:cs="Arial"/>
              <w:color w:val="000000" w:themeColor="text1"/>
              <w:szCs w:val="20"/>
              <w:lang w:val="en-US"/>
            </w:rPr>
          </w:pPr>
          <w:r w:rsidRPr="002D2C94">
            <w:rPr>
              <w:rFonts w:ascii="FS Elliot Pro" w:hAnsi="FS Elliot Pro"/>
              <w:color w:val="000000" w:themeColor="text1"/>
              <w:lang w:val="en-US"/>
            </w:rPr>
            <w:t>Experience working within culturally and linguistically diverse communities</w:t>
          </w:r>
        </w:p>
        <w:p w14:paraId="3418716A" w14:textId="2C1CB2E4" w:rsidR="007A20DF" w:rsidRPr="00484836" w:rsidRDefault="009B1236" w:rsidP="00726E78">
          <w:pPr>
            <w:pStyle w:val="ListParagraph"/>
            <w:widowControl w:val="0"/>
            <w:numPr>
              <w:ilvl w:val="0"/>
              <w:numId w:val="5"/>
            </w:numPr>
            <w:tabs>
              <w:tab w:val="left" w:pos="0"/>
            </w:tabs>
            <w:autoSpaceDE w:val="0"/>
            <w:autoSpaceDN w:val="0"/>
            <w:adjustRightInd w:val="0"/>
            <w:jc w:val="both"/>
            <w:rPr>
              <w:rFonts w:ascii="FS Elliot Pro" w:hAnsi="FS Elliot Pro" w:cs="Arial"/>
              <w:color w:val="000000" w:themeColor="text1"/>
              <w:szCs w:val="20"/>
              <w:lang w:val="en-US"/>
            </w:rPr>
          </w:pPr>
          <w:r w:rsidRPr="009B1236">
            <w:rPr>
              <w:rFonts w:asciiTheme="minorHAnsi" w:eastAsiaTheme="minorEastAsia" w:hAnsiTheme="minorHAnsi" w:cstheme="minorHAnsi"/>
              <w:szCs w:val="20"/>
              <w:lang w:val="en-US" w:eastAsia="en-US"/>
            </w:rPr>
            <w:t xml:space="preserve">Experience working </w:t>
          </w:r>
          <w:r w:rsidR="00FC2416">
            <w:rPr>
              <w:rFonts w:asciiTheme="minorHAnsi" w:eastAsiaTheme="minorEastAsia" w:hAnsiTheme="minorHAnsi" w:cstheme="minorHAnsi"/>
              <w:szCs w:val="20"/>
              <w:lang w:val="en-US" w:eastAsia="en-US"/>
            </w:rPr>
            <w:t xml:space="preserve">with youth, </w:t>
          </w:r>
          <w:r w:rsidR="007A20DF">
            <w:rPr>
              <w:rFonts w:asciiTheme="minorHAnsi" w:eastAsiaTheme="minorEastAsia" w:hAnsiTheme="minorHAnsi" w:cstheme="minorHAnsi"/>
              <w:szCs w:val="20"/>
              <w:lang w:val="en-US" w:eastAsia="en-US"/>
            </w:rPr>
            <w:t>multicultural communities, and in exploring future-focused growth opportunities.</w:t>
          </w:r>
        </w:p>
        <w:p w14:paraId="2C11DA6B" w14:textId="2C179494" w:rsidR="002D2C94" w:rsidRPr="002D2C94" w:rsidRDefault="007A20DF" w:rsidP="00190C2A">
          <w:pPr>
            <w:numPr>
              <w:ilvl w:val="0"/>
              <w:numId w:val="5"/>
            </w:numPr>
            <w:autoSpaceDE w:val="0"/>
            <w:autoSpaceDN w:val="0"/>
            <w:adjustRightInd w:val="0"/>
            <w:jc w:val="both"/>
            <w:rPr>
              <w:rFonts w:ascii="FS Elliot Pro" w:hAnsi="FS Elliot Pro" w:cs="Arial"/>
              <w:color w:val="000000" w:themeColor="text1"/>
              <w:szCs w:val="20"/>
              <w:lang w:val="en-US"/>
            </w:rPr>
          </w:pPr>
          <w:r>
            <w:rPr>
              <w:rFonts w:ascii="FS Elliot Pro" w:hAnsi="FS Elliot Pro" w:cs="Arial"/>
              <w:color w:val="000000" w:themeColor="text1"/>
              <w:szCs w:val="20"/>
              <w:lang w:val="en-US"/>
            </w:rPr>
            <w:t xml:space="preserve">Solid </w:t>
          </w:r>
          <w:r w:rsidR="000050AB">
            <w:rPr>
              <w:rFonts w:ascii="FS Elliot Pro" w:hAnsi="FS Elliot Pro" w:cs="Arial"/>
              <w:color w:val="000000" w:themeColor="text1"/>
              <w:szCs w:val="20"/>
              <w:lang w:val="en-US"/>
            </w:rPr>
            <w:t>understanding</w:t>
          </w:r>
          <w:r w:rsidR="002D2C94">
            <w:rPr>
              <w:rFonts w:ascii="FS Elliot Pro" w:hAnsi="FS Elliot Pro" w:cs="Arial"/>
              <w:color w:val="000000" w:themeColor="text1"/>
              <w:szCs w:val="20"/>
              <w:lang w:val="en-US"/>
            </w:rPr>
            <w:t xml:space="preserve"> of community services, networks, resources, and </w:t>
          </w:r>
          <w:r w:rsidR="000050AB">
            <w:rPr>
              <w:rFonts w:ascii="FS Elliot Pro" w:hAnsi="FS Elliot Pro" w:cs="Arial"/>
              <w:color w:val="000000" w:themeColor="text1"/>
              <w:szCs w:val="20"/>
              <w:lang w:val="en-US"/>
            </w:rPr>
            <w:t xml:space="preserve">current social </w:t>
          </w:r>
          <w:r w:rsidR="002D2C94">
            <w:rPr>
              <w:rFonts w:ascii="FS Elliot Pro" w:hAnsi="FS Elliot Pro" w:cs="Arial"/>
              <w:color w:val="000000" w:themeColor="text1"/>
              <w:szCs w:val="20"/>
              <w:lang w:val="en-US"/>
            </w:rPr>
            <w:t>issues</w:t>
          </w:r>
        </w:p>
        <w:p w14:paraId="27F54C29" w14:textId="77777777" w:rsidR="002D2C94" w:rsidRDefault="002D2C94" w:rsidP="00190C2A">
          <w:pPr>
            <w:numPr>
              <w:ilvl w:val="0"/>
              <w:numId w:val="5"/>
            </w:numPr>
            <w:autoSpaceDE w:val="0"/>
            <w:autoSpaceDN w:val="0"/>
            <w:adjustRightInd w:val="0"/>
            <w:jc w:val="both"/>
            <w:rPr>
              <w:rFonts w:ascii="FS Elliot Pro" w:hAnsi="FS Elliot Pro" w:cs="Arial"/>
              <w:color w:val="000000" w:themeColor="text1"/>
              <w:szCs w:val="20"/>
              <w:lang w:val="en-US"/>
            </w:rPr>
          </w:pPr>
          <w:r>
            <w:rPr>
              <w:rFonts w:ascii="FS Elliot Pro" w:hAnsi="FS Elliot Pro" w:cs="Arial"/>
              <w:color w:val="000000" w:themeColor="text1"/>
              <w:szCs w:val="20"/>
              <w:lang w:val="en-US"/>
            </w:rPr>
            <w:t>Qualifications in Adult Education or equivalent experience.</w:t>
          </w:r>
        </w:p>
        <w:p w14:paraId="08777AAB" w14:textId="77777777" w:rsidR="002D2C94" w:rsidRDefault="002D2C94" w:rsidP="00190C2A">
          <w:pPr>
            <w:numPr>
              <w:ilvl w:val="0"/>
              <w:numId w:val="5"/>
            </w:numPr>
            <w:autoSpaceDE w:val="0"/>
            <w:autoSpaceDN w:val="0"/>
            <w:adjustRightInd w:val="0"/>
            <w:jc w:val="both"/>
            <w:rPr>
              <w:rFonts w:ascii="FS Elliot Pro" w:hAnsi="FS Elliot Pro" w:cs="Arial"/>
              <w:color w:val="000000" w:themeColor="text1"/>
              <w:szCs w:val="20"/>
              <w:lang w:val="en-US"/>
            </w:rPr>
          </w:pPr>
          <w:r>
            <w:rPr>
              <w:rFonts w:ascii="FS Elliot Pro" w:hAnsi="FS Elliot Pro" w:cs="Arial"/>
              <w:color w:val="000000" w:themeColor="text1"/>
              <w:szCs w:val="20"/>
              <w:lang w:val="en-US"/>
            </w:rPr>
            <w:t>Experience in facilitating community planning processes.</w:t>
          </w:r>
        </w:p>
        <w:p w14:paraId="6AA9A751" w14:textId="19C64C7A" w:rsidR="00190C2A" w:rsidRPr="002D2C94" w:rsidRDefault="00175139" w:rsidP="002D2C94">
          <w:pPr>
            <w:numPr>
              <w:ilvl w:val="0"/>
              <w:numId w:val="5"/>
            </w:numPr>
            <w:autoSpaceDE w:val="0"/>
            <w:autoSpaceDN w:val="0"/>
            <w:adjustRightInd w:val="0"/>
            <w:jc w:val="both"/>
            <w:rPr>
              <w:rFonts w:ascii="FS Elliot Pro" w:hAnsi="FS Elliot Pro" w:cs="Arial"/>
              <w:color w:val="000000" w:themeColor="text1"/>
              <w:szCs w:val="20"/>
              <w:lang w:val="en-US"/>
            </w:rPr>
          </w:pPr>
          <w:r>
            <w:rPr>
              <w:rFonts w:ascii="FS Elliot Pro" w:hAnsi="FS Elliot Pro" w:cs="Arial"/>
              <w:color w:val="000000" w:themeColor="text1"/>
              <w:szCs w:val="20"/>
              <w:lang w:val="en-US"/>
            </w:rPr>
            <w:t xml:space="preserve">Familiarity with the services offered by </w:t>
          </w:r>
          <w:r w:rsidR="002D2C94">
            <w:rPr>
              <w:rFonts w:ascii="FS Elliot Pro" w:hAnsi="FS Elliot Pro" w:cs="Arial"/>
              <w:color w:val="000000" w:themeColor="text1"/>
              <w:szCs w:val="20"/>
              <w:lang w:val="en-US"/>
            </w:rPr>
            <w:t>Uniting</w:t>
          </w:r>
        </w:p>
      </w:sdtContent>
    </w:sdt>
    <w:p w14:paraId="447DE382" w14:textId="77777777" w:rsidR="00D46850" w:rsidRPr="00D46850" w:rsidRDefault="00D46850" w:rsidP="00686366">
      <w:pPr>
        <w:rPr>
          <w:lang w:eastAsia="en-US"/>
        </w:rPr>
      </w:pPr>
    </w:p>
    <w:p w14:paraId="11B2370F" w14:textId="77777777" w:rsidR="004F56B2" w:rsidRDefault="004F56B2" w:rsidP="005242FE">
      <w:pPr>
        <w:autoSpaceDE w:val="0"/>
        <w:autoSpaceDN w:val="0"/>
        <w:adjustRightInd w:val="0"/>
        <w:rPr>
          <w:rFonts w:ascii="FS Elliot Pro" w:hAnsi="FS Elliot Pro" w:cs="Arial"/>
          <w:szCs w:val="20"/>
          <w:lang w:val="en-US"/>
        </w:rPr>
      </w:pPr>
    </w:p>
    <w:p w14:paraId="4036BAE2" w14:textId="77777777" w:rsidR="000F2EDE" w:rsidRPr="005242FE" w:rsidRDefault="000F2EDE" w:rsidP="005242FE">
      <w:pPr>
        <w:autoSpaceDE w:val="0"/>
        <w:autoSpaceDN w:val="0"/>
        <w:adjustRightInd w:val="0"/>
        <w:rPr>
          <w:rFonts w:ascii="FS Elliot Pro" w:hAnsi="FS Elliot Pro" w:cs="Arial"/>
          <w:szCs w:val="20"/>
          <w:lang w:val="en-US"/>
        </w:rPr>
      </w:pPr>
    </w:p>
    <w:tbl>
      <w:tblPr>
        <w:tblW w:w="9953" w:type="dxa"/>
        <w:tblInd w:w="-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8"/>
        <w:gridCol w:w="3318"/>
        <w:gridCol w:w="1643"/>
        <w:gridCol w:w="3334"/>
      </w:tblGrid>
      <w:tr w:rsidR="00190C2A" w:rsidRPr="00A7640D" w14:paraId="6FFEA712" w14:textId="77777777" w:rsidTr="00B87B88">
        <w:trPr>
          <w:trHeight w:val="921"/>
        </w:trPr>
        <w:sdt>
          <w:sdtPr>
            <w:rPr>
              <w:rFonts w:ascii="FS Elliot Pro" w:hAnsi="FS Elliot Pro" w:cs="Arial"/>
              <w:b/>
              <w:szCs w:val="20"/>
            </w:rPr>
            <w:id w:val="-945614276"/>
            <w:placeholder>
              <w:docPart w:val="3E648B3C264445D0836AD0D055FC5BED"/>
            </w:placeholder>
          </w:sdtPr>
          <w:sdtContent>
            <w:tc>
              <w:tcPr>
                <w:tcW w:w="1658"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46C40A7D" w14:textId="77777777" w:rsidR="00190C2A" w:rsidRPr="00A7640D" w:rsidRDefault="00190C2A"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Employee Name:</w:t>
                </w:r>
              </w:p>
            </w:tc>
          </w:sdtContent>
        </w:sdt>
        <w:sdt>
          <w:sdtPr>
            <w:rPr>
              <w:rFonts w:asciiTheme="minorHAnsi" w:hAnsiTheme="minorHAnsi" w:cs="Arial"/>
              <w:color w:val="000000" w:themeColor="text1"/>
              <w:szCs w:val="20"/>
              <w:highlight w:val="yellow"/>
            </w:rPr>
            <w:alias w:val="Employee name"/>
            <w:tag w:val="Employee name"/>
            <w:id w:val="1894226424"/>
            <w:placeholder>
              <w:docPart w:val="530F9FF1E4A94158A6F6C40CD480360C"/>
            </w:placeholder>
          </w:sdtPr>
          <w:sdtContent>
            <w:tc>
              <w:tcPr>
                <w:tcW w:w="3318"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69D33440" w14:textId="77777777" w:rsidR="00190C2A" w:rsidRPr="00A7640D" w:rsidRDefault="00190C2A" w:rsidP="00DD4D0A">
                <w:pPr>
                  <w:autoSpaceDE w:val="0"/>
                  <w:autoSpaceDN w:val="0"/>
                  <w:adjustRightInd w:val="0"/>
                  <w:spacing w:line="480" w:lineRule="auto"/>
                  <w:rPr>
                    <w:rFonts w:ascii="FS Elliot Pro" w:hAnsi="FS Elliot Pro" w:cs="Arial"/>
                    <w:szCs w:val="20"/>
                  </w:rPr>
                </w:pPr>
                <w:r w:rsidRPr="00F17C02">
                  <w:rPr>
                    <w:rStyle w:val="PlaceholderText"/>
                    <w:rFonts w:asciiTheme="minorHAnsi" w:hAnsiTheme="minorHAnsi"/>
                    <w:color w:val="000000" w:themeColor="text1"/>
                    <w:szCs w:val="20"/>
                  </w:rPr>
                  <w:t>Insert employee name</w:t>
                </w:r>
              </w:p>
            </w:tc>
          </w:sdtContent>
        </w:sdt>
        <w:sdt>
          <w:sdtPr>
            <w:rPr>
              <w:rFonts w:ascii="FS Elliot Pro" w:hAnsi="FS Elliot Pro" w:cs="Arial"/>
              <w:b/>
              <w:szCs w:val="20"/>
            </w:rPr>
            <w:id w:val="92983296"/>
            <w:placeholder>
              <w:docPart w:val="3E648B3C264445D0836AD0D055FC5BED"/>
            </w:placeholder>
          </w:sdtPr>
          <w:sdtContent>
            <w:tc>
              <w:tcPr>
                <w:tcW w:w="1643"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66886918" w14:textId="77777777" w:rsidR="00190C2A" w:rsidRPr="00A7640D" w:rsidRDefault="00190C2A"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Managers Name:</w:t>
                </w:r>
              </w:p>
              <w:p w14:paraId="1A34A280" w14:textId="77777777" w:rsidR="00190C2A" w:rsidRPr="00A7640D" w:rsidRDefault="00190C2A"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Title</w:t>
                </w:r>
              </w:p>
            </w:tc>
          </w:sdtContent>
        </w:sdt>
        <w:tc>
          <w:tcPr>
            <w:tcW w:w="3334"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704AC7BD" w14:textId="122571CE" w:rsidR="00190C2A" w:rsidRPr="00395E9E" w:rsidRDefault="00190C2A" w:rsidP="00AC2BDC">
            <w:pPr>
              <w:autoSpaceDE w:val="0"/>
              <w:autoSpaceDN w:val="0"/>
              <w:adjustRightInd w:val="0"/>
              <w:spacing w:line="480" w:lineRule="auto"/>
              <w:rPr>
                <w:rFonts w:asciiTheme="minorHAnsi" w:hAnsiTheme="minorHAnsi" w:cs="Arial"/>
                <w:color w:val="000000" w:themeColor="text1"/>
                <w:szCs w:val="20"/>
              </w:rPr>
            </w:pPr>
          </w:p>
          <w:sdt>
            <w:sdtPr>
              <w:rPr>
                <w:rFonts w:asciiTheme="minorHAnsi" w:hAnsiTheme="minorHAnsi" w:cs="Arial"/>
                <w:color w:val="000000" w:themeColor="text1"/>
                <w:szCs w:val="20"/>
                <w:highlight w:val="yellow"/>
              </w:rPr>
              <w:alias w:val="Title"/>
              <w:tag w:val="Title"/>
              <w:id w:val="-8537386"/>
              <w:placeholder>
                <w:docPart w:val="9972551DDC2844E08F3C3E63F399F96D"/>
              </w:placeholder>
              <w:showingPlcHdr/>
            </w:sdtPr>
            <w:sdtContent>
              <w:p w14:paraId="7FDD832F" w14:textId="7736389E" w:rsidR="00190C2A" w:rsidRPr="00395E9E" w:rsidRDefault="00512256" w:rsidP="00AC2BDC">
                <w:pPr>
                  <w:autoSpaceDE w:val="0"/>
                  <w:autoSpaceDN w:val="0"/>
                  <w:adjustRightInd w:val="0"/>
                  <w:spacing w:line="480" w:lineRule="auto"/>
                  <w:rPr>
                    <w:rFonts w:asciiTheme="minorHAnsi" w:hAnsiTheme="minorHAnsi" w:cs="Arial"/>
                    <w:color w:val="000000" w:themeColor="text1"/>
                    <w:szCs w:val="20"/>
                  </w:rPr>
                </w:pPr>
                <w:r w:rsidRPr="00DC3534">
                  <w:rPr>
                    <w:rStyle w:val="PlaceholderText"/>
                  </w:rPr>
                  <w:t>Click here to enter text.</w:t>
                </w:r>
              </w:p>
            </w:sdtContent>
          </w:sdt>
        </w:tc>
      </w:tr>
      <w:tr w:rsidR="00190C2A" w:rsidRPr="00A7640D" w14:paraId="02043653" w14:textId="77777777" w:rsidTr="00B87B88">
        <w:trPr>
          <w:trHeight w:val="468"/>
        </w:trPr>
        <w:sdt>
          <w:sdtPr>
            <w:rPr>
              <w:rFonts w:ascii="FS Elliot Pro" w:hAnsi="FS Elliot Pro" w:cs="Arial"/>
              <w:b/>
              <w:szCs w:val="20"/>
            </w:rPr>
            <w:id w:val="116186663"/>
            <w:placeholder>
              <w:docPart w:val="3E648B3C264445D0836AD0D055FC5BED"/>
            </w:placeholder>
          </w:sdtPr>
          <w:sdtContent>
            <w:tc>
              <w:tcPr>
                <w:tcW w:w="1658"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175C4744" w14:textId="77777777" w:rsidR="00190C2A" w:rsidRPr="00A7640D" w:rsidRDefault="00190C2A"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Date:</w:t>
                </w:r>
              </w:p>
            </w:tc>
          </w:sdtContent>
        </w:sdt>
        <w:tc>
          <w:tcPr>
            <w:tcW w:w="3318"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bookmarkStart w:id="0" w:name="Text25" w:displacedByCustomXml="next"/>
          <w:sdt>
            <w:sdtPr>
              <w:rPr>
                <w:rFonts w:asciiTheme="minorHAnsi" w:hAnsiTheme="minorHAnsi" w:cs="Arial"/>
                <w:color w:val="000000" w:themeColor="text1"/>
                <w:szCs w:val="20"/>
                <w:highlight w:val="yellow"/>
              </w:rPr>
              <w:alias w:val="Date"/>
              <w:tag w:val="Date"/>
              <w:id w:val="48582643"/>
              <w:placeholder>
                <w:docPart w:val="51234027B40D4AE5BBD1845BE08CFAA1"/>
              </w:placeholder>
            </w:sdtPr>
            <w:sdtContent>
              <w:bookmarkEnd w:id="0" w:displacedByCustomXml="prev"/>
              <w:p w14:paraId="4A26BA91" w14:textId="77777777" w:rsidR="00190C2A" w:rsidRPr="00190C2A" w:rsidRDefault="00190C2A" w:rsidP="00DD4D0A">
                <w:pPr>
                  <w:autoSpaceDE w:val="0"/>
                  <w:autoSpaceDN w:val="0"/>
                  <w:adjustRightInd w:val="0"/>
                  <w:spacing w:line="480" w:lineRule="auto"/>
                  <w:rPr>
                    <w:rFonts w:asciiTheme="minorHAnsi" w:hAnsiTheme="minorHAnsi" w:cs="Arial"/>
                    <w:color w:val="000000" w:themeColor="text1"/>
                    <w:szCs w:val="20"/>
                    <w:highlight w:val="yellow"/>
                  </w:rPr>
                </w:pPr>
                <w:r w:rsidRPr="00F17C02">
                  <w:rPr>
                    <w:rStyle w:val="PlaceholderText"/>
                    <w:rFonts w:asciiTheme="minorHAnsi" w:hAnsiTheme="minorHAnsi"/>
                    <w:color w:val="000000" w:themeColor="text1"/>
                    <w:szCs w:val="20"/>
                  </w:rPr>
                  <w:t>Insert date</w:t>
                </w:r>
              </w:p>
            </w:sdtContent>
          </w:sdt>
        </w:tc>
        <w:tc>
          <w:tcPr>
            <w:tcW w:w="1643"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1460452834"/>
              <w:placeholder>
                <w:docPart w:val="3E648B3C264445D0836AD0D055FC5BED"/>
              </w:placeholder>
            </w:sdtPr>
            <w:sdtContent>
              <w:p w14:paraId="4AD035BA" w14:textId="77777777" w:rsidR="00190C2A" w:rsidRPr="00A7640D" w:rsidRDefault="00190C2A"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Date:</w:t>
                </w:r>
              </w:p>
            </w:sdtContent>
          </w:sdt>
        </w:tc>
        <w:tc>
          <w:tcPr>
            <w:tcW w:w="3334"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30A9ED60" w14:textId="11218D37" w:rsidR="00190C2A" w:rsidRPr="006B78DC" w:rsidRDefault="00190C2A" w:rsidP="00AC2BDC">
            <w:pPr>
              <w:autoSpaceDE w:val="0"/>
              <w:autoSpaceDN w:val="0"/>
              <w:adjustRightInd w:val="0"/>
              <w:spacing w:line="480" w:lineRule="auto"/>
              <w:rPr>
                <w:rFonts w:ascii="FS Elliot Pro" w:hAnsi="FS Elliot Pro" w:cs="Arial"/>
                <w:b/>
                <w:szCs w:val="20"/>
              </w:rPr>
            </w:pPr>
          </w:p>
        </w:tc>
      </w:tr>
      <w:tr w:rsidR="000A7BC7" w:rsidRPr="00A7640D" w14:paraId="510B97F3" w14:textId="77777777" w:rsidTr="00B87B88">
        <w:trPr>
          <w:trHeight w:val="468"/>
        </w:trPr>
        <w:sdt>
          <w:sdtPr>
            <w:rPr>
              <w:rFonts w:ascii="FS Elliot Pro" w:hAnsi="FS Elliot Pro" w:cs="Arial"/>
              <w:b/>
              <w:szCs w:val="20"/>
            </w:rPr>
            <w:id w:val="-1976819302"/>
            <w:placeholder>
              <w:docPart w:val="3E648B3C264445D0836AD0D055FC5BED"/>
            </w:placeholder>
          </w:sdtPr>
          <w:sdtContent>
            <w:tc>
              <w:tcPr>
                <w:tcW w:w="1658"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76A4B556" w14:textId="77777777" w:rsidR="000A7BC7" w:rsidRPr="00A7640D" w:rsidRDefault="000A7BC7"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Signature:</w:t>
                </w:r>
              </w:p>
            </w:tc>
          </w:sdtContent>
        </w:sdt>
        <w:tc>
          <w:tcPr>
            <w:tcW w:w="3318"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27CDA460" w14:textId="77777777" w:rsidR="000A7BC7" w:rsidRPr="00A7640D" w:rsidRDefault="000A7BC7" w:rsidP="00DD4D0A">
            <w:pPr>
              <w:autoSpaceDE w:val="0"/>
              <w:autoSpaceDN w:val="0"/>
              <w:adjustRightInd w:val="0"/>
              <w:spacing w:line="480" w:lineRule="auto"/>
              <w:rPr>
                <w:rFonts w:ascii="FS Elliot Pro" w:hAnsi="FS Elliot Pro" w:cs="Arial"/>
                <w:szCs w:val="20"/>
              </w:rPr>
            </w:pPr>
          </w:p>
        </w:tc>
        <w:tc>
          <w:tcPr>
            <w:tcW w:w="1643"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1901193188"/>
              <w:placeholder>
                <w:docPart w:val="3E648B3C264445D0836AD0D055FC5BED"/>
              </w:placeholder>
            </w:sdtPr>
            <w:sdtContent>
              <w:p w14:paraId="1727B24C" w14:textId="77777777" w:rsidR="000A7BC7" w:rsidRPr="00A7640D" w:rsidRDefault="000A7BC7"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Signature:</w:t>
                </w:r>
              </w:p>
            </w:sdtContent>
          </w:sdt>
        </w:tc>
        <w:tc>
          <w:tcPr>
            <w:tcW w:w="3334"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68EFC2A8" w14:textId="77777777" w:rsidR="000A7BC7" w:rsidRPr="00A7640D" w:rsidRDefault="000A7BC7" w:rsidP="00DD4D0A">
            <w:pPr>
              <w:autoSpaceDE w:val="0"/>
              <w:autoSpaceDN w:val="0"/>
              <w:adjustRightInd w:val="0"/>
              <w:spacing w:line="480" w:lineRule="auto"/>
              <w:rPr>
                <w:rFonts w:ascii="FS Elliot Pro" w:hAnsi="FS Elliot Pro" w:cs="Arial"/>
                <w:szCs w:val="20"/>
              </w:rPr>
            </w:pPr>
          </w:p>
        </w:tc>
      </w:tr>
    </w:tbl>
    <w:p w14:paraId="44D114DA" w14:textId="77777777" w:rsidR="00A10933" w:rsidRPr="000A7BC7" w:rsidRDefault="00A10933" w:rsidP="00EA6644"/>
    <w:sectPr w:rsidR="00A10933" w:rsidRPr="000A7BC7" w:rsidSect="00D21A07">
      <w:headerReference w:type="default" r:id="rId12"/>
      <w:footerReference w:type="default" r:id="rId13"/>
      <w:pgSz w:w="11906" w:h="16838" w:code="9"/>
      <w:pgMar w:top="1701" w:right="1797" w:bottom="1440" w:left="1797"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CAFD5F" w14:textId="77777777" w:rsidR="00EE669E" w:rsidRDefault="00EE669E">
      <w:r>
        <w:separator/>
      </w:r>
    </w:p>
  </w:endnote>
  <w:endnote w:type="continuationSeparator" w:id="0">
    <w:p w14:paraId="089EB10E" w14:textId="77777777" w:rsidR="00EE669E" w:rsidRDefault="00EE669E">
      <w:r>
        <w:continuationSeparator/>
      </w:r>
    </w:p>
  </w:endnote>
  <w:endnote w:type="continuationNotice" w:id="1">
    <w:p w14:paraId="1FD6A68E" w14:textId="77777777" w:rsidR="00EE669E" w:rsidRDefault="00EE66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FS Elliot Pro Heavy">
    <w:panose1 w:val="02000503050000020004"/>
    <w:charset w:val="00"/>
    <w:family w:val="modern"/>
    <w:notTrueType/>
    <w:pitch w:val="variable"/>
    <w:sig w:usb0="A00002AF" w:usb1="5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S Elliot Pro">
    <w:panose1 w:val="02000503040000020004"/>
    <w:charset w:val="00"/>
    <w:family w:val="modern"/>
    <w:notTrueType/>
    <w:pitch w:val="variable"/>
    <w:sig w:usb0="A00002AF" w:usb1="5000207B" w:usb2="00000000" w:usb3="00000000" w:csb0="0000009F" w:csb1="00000000"/>
  </w:font>
  <w:font w:name="FSElliotPro">
    <w:altName w:val="FS Elliot Pro"/>
    <w:panose1 w:val="020005030400000200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sz w:val="22"/>
        <w:szCs w:val="22"/>
      </w:rPr>
      <w:id w:val="1562910312"/>
      <w:docPartObj>
        <w:docPartGallery w:val="Page Numbers (Bottom of Page)"/>
        <w:docPartUnique/>
      </w:docPartObj>
    </w:sdtPr>
    <w:sdtContent>
      <w:sdt>
        <w:sdtPr>
          <w:rPr>
            <w:rFonts w:asciiTheme="minorHAnsi" w:hAnsiTheme="minorHAnsi"/>
            <w:sz w:val="22"/>
            <w:szCs w:val="22"/>
          </w:rPr>
          <w:id w:val="-1143655411"/>
          <w:docPartObj>
            <w:docPartGallery w:val="Page Numbers (Top of Page)"/>
            <w:docPartUnique/>
          </w:docPartObj>
        </w:sdtPr>
        <w:sdtContent>
          <w:p w14:paraId="3418D542" w14:textId="0121082C" w:rsidR="00AC2BDC" w:rsidRDefault="00AC2BDC" w:rsidP="0008719C">
            <w:pPr>
              <w:pStyle w:val="Footer"/>
              <w:jc w:val="right"/>
              <w:rPr>
                <w:rFonts w:asciiTheme="minorHAnsi" w:hAnsiTheme="minorHAnsi"/>
                <w:sz w:val="22"/>
                <w:szCs w:val="22"/>
              </w:rPr>
            </w:pPr>
            <w:r w:rsidRPr="00035088">
              <w:rPr>
                <w:rFonts w:asciiTheme="minorHAnsi" w:hAnsiTheme="minorHAnsi"/>
                <w:sz w:val="20"/>
                <w:szCs w:val="20"/>
              </w:rPr>
              <w:t xml:space="preserve">Page </w:t>
            </w:r>
            <w:r w:rsidRPr="00035088">
              <w:rPr>
                <w:rFonts w:asciiTheme="minorHAnsi" w:hAnsiTheme="minorHAnsi"/>
                <w:bCs/>
                <w:sz w:val="20"/>
                <w:szCs w:val="20"/>
              </w:rPr>
              <w:fldChar w:fldCharType="begin"/>
            </w:r>
            <w:r w:rsidRPr="00035088">
              <w:rPr>
                <w:rFonts w:asciiTheme="minorHAnsi" w:hAnsiTheme="minorHAnsi"/>
                <w:bCs/>
                <w:sz w:val="20"/>
                <w:szCs w:val="20"/>
              </w:rPr>
              <w:instrText xml:space="preserve"> PAGE </w:instrText>
            </w:r>
            <w:r w:rsidRPr="00035088">
              <w:rPr>
                <w:rFonts w:asciiTheme="minorHAnsi" w:hAnsiTheme="minorHAnsi"/>
                <w:bCs/>
                <w:sz w:val="20"/>
                <w:szCs w:val="20"/>
              </w:rPr>
              <w:fldChar w:fldCharType="separate"/>
            </w:r>
            <w:r w:rsidR="00FF66D6">
              <w:rPr>
                <w:rFonts w:asciiTheme="minorHAnsi" w:hAnsiTheme="minorHAnsi"/>
                <w:bCs/>
                <w:noProof/>
                <w:sz w:val="20"/>
                <w:szCs w:val="20"/>
              </w:rPr>
              <w:t>4</w:t>
            </w:r>
            <w:r w:rsidRPr="00035088">
              <w:rPr>
                <w:rFonts w:asciiTheme="minorHAnsi" w:hAnsiTheme="minorHAnsi"/>
                <w:bCs/>
                <w:sz w:val="20"/>
                <w:szCs w:val="20"/>
              </w:rPr>
              <w:fldChar w:fldCharType="end"/>
            </w:r>
            <w:r w:rsidRPr="00035088">
              <w:rPr>
                <w:rFonts w:asciiTheme="minorHAnsi" w:hAnsiTheme="minorHAnsi"/>
                <w:sz w:val="20"/>
                <w:szCs w:val="20"/>
              </w:rPr>
              <w:t xml:space="preserve"> of </w:t>
            </w:r>
            <w:r w:rsidRPr="00035088">
              <w:rPr>
                <w:rFonts w:asciiTheme="minorHAnsi" w:hAnsiTheme="minorHAnsi"/>
                <w:bCs/>
                <w:sz w:val="20"/>
                <w:szCs w:val="20"/>
              </w:rPr>
              <w:fldChar w:fldCharType="begin"/>
            </w:r>
            <w:r w:rsidRPr="00035088">
              <w:rPr>
                <w:rFonts w:asciiTheme="minorHAnsi" w:hAnsiTheme="minorHAnsi"/>
                <w:bCs/>
                <w:sz w:val="20"/>
                <w:szCs w:val="20"/>
              </w:rPr>
              <w:instrText xml:space="preserve"> NUMPAGES  </w:instrText>
            </w:r>
            <w:r w:rsidRPr="00035088">
              <w:rPr>
                <w:rFonts w:asciiTheme="minorHAnsi" w:hAnsiTheme="minorHAnsi"/>
                <w:bCs/>
                <w:sz w:val="20"/>
                <w:szCs w:val="20"/>
              </w:rPr>
              <w:fldChar w:fldCharType="separate"/>
            </w:r>
            <w:r w:rsidR="00FF66D6">
              <w:rPr>
                <w:rFonts w:asciiTheme="minorHAnsi" w:hAnsiTheme="minorHAnsi"/>
                <w:bCs/>
                <w:noProof/>
                <w:sz w:val="20"/>
                <w:szCs w:val="20"/>
              </w:rPr>
              <w:t>4</w:t>
            </w:r>
            <w:r w:rsidRPr="00035088">
              <w:rPr>
                <w:rFonts w:asciiTheme="minorHAnsi" w:hAnsiTheme="minorHAnsi"/>
                <w:bCs/>
                <w:sz w:val="20"/>
                <w:szCs w:val="20"/>
              </w:rPr>
              <w:fldChar w:fldCharType="end"/>
            </w:r>
          </w:p>
          <w:p w14:paraId="37BA22CA" w14:textId="77777777" w:rsidR="00AC2BDC" w:rsidRPr="0008719C" w:rsidRDefault="00000000" w:rsidP="0008719C">
            <w:pPr>
              <w:pStyle w:val="Footer"/>
              <w:jc w:val="right"/>
              <w:rPr>
                <w:rFonts w:asciiTheme="minorHAnsi" w:hAnsiTheme="minorHAnsi"/>
                <w:sz w:val="22"/>
                <w:szCs w:val="22"/>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58967F" w14:textId="77777777" w:rsidR="00EE669E" w:rsidRDefault="00EE669E">
      <w:r>
        <w:separator/>
      </w:r>
    </w:p>
  </w:footnote>
  <w:footnote w:type="continuationSeparator" w:id="0">
    <w:p w14:paraId="18E17769" w14:textId="77777777" w:rsidR="00EE669E" w:rsidRDefault="00EE669E">
      <w:r>
        <w:continuationSeparator/>
      </w:r>
    </w:p>
  </w:footnote>
  <w:footnote w:type="continuationNotice" w:id="1">
    <w:p w14:paraId="74168475" w14:textId="77777777" w:rsidR="00EE669E" w:rsidRDefault="00EE66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77E63" w14:textId="1C06885A" w:rsidR="00AC2BDC" w:rsidRPr="008C5CD6" w:rsidRDefault="004F56B2" w:rsidP="009F625A">
    <w:pPr>
      <w:pStyle w:val="Header"/>
      <w:tabs>
        <w:tab w:val="clear" w:pos="4153"/>
        <w:tab w:val="clear" w:pos="8306"/>
      </w:tabs>
      <w:ind w:right="38"/>
      <w:jc w:val="right"/>
      <w:rPr>
        <w:rFonts w:ascii="Arial" w:hAnsi="Arial" w:cs="Arial"/>
        <w:sz w:val="16"/>
        <w:szCs w:val="16"/>
      </w:rPr>
    </w:pPr>
    <w:r>
      <w:rPr>
        <w:noProof/>
      </w:rPr>
      <mc:AlternateContent>
        <mc:Choice Requires="wpg">
          <w:drawing>
            <wp:anchor distT="0" distB="0" distL="114300" distR="114300" simplePos="0" relativeHeight="251658240" behindDoc="1" locked="1" layoutInCell="1" allowOverlap="1" wp14:anchorId="41A9AE93" wp14:editId="2280E06C">
              <wp:simplePos x="0" y="0"/>
              <wp:positionH relativeFrom="margin">
                <wp:posOffset>0</wp:posOffset>
              </wp:positionH>
              <wp:positionV relativeFrom="topMargin">
                <wp:posOffset>250190</wp:posOffset>
              </wp:positionV>
              <wp:extent cx="1651635" cy="709295"/>
              <wp:effectExtent l="0" t="0" r="5715" b="0"/>
              <wp:wrapNone/>
              <wp:docPr id="4" name="Group 4"/>
              <wp:cNvGraphicFramePr/>
              <a:graphic xmlns:a="http://schemas.openxmlformats.org/drawingml/2006/main">
                <a:graphicData uri="http://schemas.microsoft.com/office/word/2010/wordprocessingGroup">
                  <wpg:wgp>
                    <wpg:cNvGrpSpPr/>
                    <wpg:grpSpPr>
                      <a:xfrm>
                        <a:off x="0" y="0"/>
                        <a:ext cx="1651635" cy="709295"/>
                        <a:chOff x="0" y="0"/>
                        <a:chExt cx="1652111" cy="709295"/>
                      </a:xfrm>
                    </wpg:grpSpPr>
                    <wpg:grpSp>
                      <wpg:cNvPr id="5" name="Group 5"/>
                      <wpg:cNvGrpSpPr/>
                      <wpg:grpSpPr>
                        <a:xfrm>
                          <a:off x="0" y="11906"/>
                          <a:ext cx="695325" cy="695325"/>
                          <a:chOff x="1460" y="838"/>
                          <a:chExt cx="2662" cy="2662"/>
                        </a:xfrm>
                      </wpg:grpSpPr>
                      <wps:wsp>
                        <wps:cNvPr id="6" name="Freeform 2"/>
                        <wps:cNvSpPr>
                          <a:spLocks noEditPoints="1"/>
                        </wps:cNvSpPr>
                        <wps:spPr bwMode="ltGray">
                          <a:xfrm>
                            <a:off x="1460" y="838"/>
                            <a:ext cx="2662" cy="2662"/>
                          </a:xfrm>
                          <a:custGeom>
                            <a:avLst/>
                            <a:gdLst>
                              <a:gd name="T0" fmla="*/ 564 w 1127"/>
                              <a:gd name="T1" fmla="*/ 0 h 1127"/>
                              <a:gd name="T2" fmla="*/ 0 w 1127"/>
                              <a:gd name="T3" fmla="*/ 564 h 1127"/>
                              <a:gd name="T4" fmla="*/ 564 w 1127"/>
                              <a:gd name="T5" fmla="*/ 1127 h 1127"/>
                              <a:gd name="T6" fmla="*/ 1127 w 1127"/>
                              <a:gd name="T7" fmla="*/ 564 h 1127"/>
                              <a:gd name="T8" fmla="*/ 564 w 1127"/>
                              <a:gd name="T9" fmla="*/ 0 h 1127"/>
                              <a:gd name="T10" fmla="*/ 83 w 1127"/>
                              <a:gd name="T11" fmla="*/ 377 h 1127"/>
                              <a:gd name="T12" fmla="*/ 115 w 1127"/>
                              <a:gd name="T13" fmla="*/ 310 h 1127"/>
                              <a:gd name="T14" fmla="*/ 487 w 1127"/>
                              <a:gd name="T15" fmla="*/ 310 h 1127"/>
                              <a:gd name="T16" fmla="*/ 487 w 1127"/>
                              <a:gd name="T17" fmla="*/ 54 h 1127"/>
                              <a:gd name="T18" fmla="*/ 563 w 1127"/>
                              <a:gd name="T19" fmla="*/ 48 h 1127"/>
                              <a:gd name="T20" fmla="*/ 633 w 1127"/>
                              <a:gd name="T21" fmla="*/ 52 h 1127"/>
                              <a:gd name="T22" fmla="*/ 633 w 1127"/>
                              <a:gd name="T23" fmla="*/ 310 h 1127"/>
                              <a:gd name="T24" fmla="*/ 1013 w 1127"/>
                              <a:gd name="T25" fmla="*/ 310 h 1127"/>
                              <a:gd name="T26" fmla="*/ 1045 w 1127"/>
                              <a:gd name="T27" fmla="*/ 378 h 1127"/>
                              <a:gd name="T28" fmla="*/ 1067 w 1127"/>
                              <a:gd name="T29" fmla="*/ 450 h 1127"/>
                              <a:gd name="T30" fmla="*/ 896 w 1127"/>
                              <a:gd name="T31" fmla="*/ 450 h 1127"/>
                              <a:gd name="T32" fmla="*/ 904 w 1127"/>
                              <a:gd name="T33" fmla="*/ 398 h 1127"/>
                              <a:gd name="T34" fmla="*/ 898 w 1127"/>
                              <a:gd name="T35" fmla="*/ 389 h 1127"/>
                              <a:gd name="T36" fmla="*/ 888 w 1127"/>
                              <a:gd name="T37" fmla="*/ 390 h 1127"/>
                              <a:gd name="T38" fmla="*/ 875 w 1127"/>
                              <a:gd name="T39" fmla="*/ 401 h 1127"/>
                              <a:gd name="T40" fmla="*/ 817 w 1127"/>
                              <a:gd name="T41" fmla="*/ 450 h 1127"/>
                              <a:gd name="T42" fmla="*/ 633 w 1127"/>
                              <a:gd name="T43" fmla="*/ 450 h 1127"/>
                              <a:gd name="T44" fmla="*/ 633 w 1127"/>
                              <a:gd name="T45" fmla="*/ 539 h 1127"/>
                              <a:gd name="T46" fmla="*/ 605 w 1127"/>
                              <a:gd name="T47" fmla="*/ 534 h 1127"/>
                              <a:gd name="T48" fmla="*/ 566 w 1127"/>
                              <a:gd name="T49" fmla="*/ 378 h 1127"/>
                              <a:gd name="T50" fmla="*/ 584 w 1127"/>
                              <a:gd name="T51" fmla="*/ 196 h 1127"/>
                              <a:gd name="T52" fmla="*/ 580 w 1127"/>
                              <a:gd name="T53" fmla="*/ 186 h 1127"/>
                              <a:gd name="T54" fmla="*/ 568 w 1127"/>
                              <a:gd name="T55" fmla="*/ 188 h 1127"/>
                              <a:gd name="T56" fmla="*/ 492 w 1127"/>
                              <a:gd name="T57" fmla="*/ 302 h 1127"/>
                              <a:gd name="T58" fmla="*/ 434 w 1127"/>
                              <a:gd name="T59" fmla="*/ 450 h 1127"/>
                              <a:gd name="T60" fmla="*/ 61 w 1127"/>
                              <a:gd name="T61" fmla="*/ 450 h 1127"/>
                              <a:gd name="T62" fmla="*/ 83 w 1127"/>
                              <a:gd name="T63" fmla="*/ 377 h 1127"/>
                              <a:gd name="T64" fmla="*/ 392 w 1127"/>
                              <a:gd name="T65" fmla="*/ 725 h 1127"/>
                              <a:gd name="T66" fmla="*/ 225 w 1127"/>
                              <a:gd name="T67" fmla="*/ 727 h 1127"/>
                              <a:gd name="T68" fmla="*/ 421 w 1127"/>
                              <a:gd name="T69" fmla="*/ 657 h 1127"/>
                              <a:gd name="T70" fmla="*/ 392 w 1127"/>
                              <a:gd name="T71" fmla="*/ 725 h 1127"/>
                              <a:gd name="T72" fmla="*/ 487 w 1127"/>
                              <a:gd name="T73" fmla="*/ 772 h 1127"/>
                              <a:gd name="T74" fmla="*/ 516 w 1127"/>
                              <a:gd name="T75" fmla="*/ 776 h 1127"/>
                              <a:gd name="T76" fmla="*/ 527 w 1127"/>
                              <a:gd name="T77" fmla="*/ 776 h 1127"/>
                              <a:gd name="T78" fmla="*/ 633 w 1127"/>
                              <a:gd name="T79" fmla="*/ 759 h 1127"/>
                              <a:gd name="T80" fmla="*/ 633 w 1127"/>
                              <a:gd name="T81" fmla="*/ 861 h 1127"/>
                              <a:gd name="T82" fmla="*/ 563 w 1127"/>
                              <a:gd name="T83" fmla="*/ 870 h 1127"/>
                              <a:gd name="T84" fmla="*/ 487 w 1127"/>
                              <a:gd name="T85" fmla="*/ 860 h 1127"/>
                              <a:gd name="T86" fmla="*/ 487 w 1127"/>
                              <a:gd name="T87" fmla="*/ 772 h 1127"/>
                              <a:gd name="T88" fmla="*/ 558 w 1127"/>
                              <a:gd name="T89" fmla="*/ 1089 h 1127"/>
                              <a:gd name="T90" fmla="*/ 43 w 1127"/>
                              <a:gd name="T91" fmla="*/ 586 h 1127"/>
                              <a:gd name="T92" fmla="*/ 206 w 1127"/>
                              <a:gd name="T93" fmla="*/ 586 h 1127"/>
                              <a:gd name="T94" fmla="*/ 226 w 1127"/>
                              <a:gd name="T95" fmla="*/ 687 h 1127"/>
                              <a:gd name="T96" fmla="*/ 197 w 1127"/>
                              <a:gd name="T97" fmla="*/ 754 h 1127"/>
                              <a:gd name="T98" fmla="*/ 253 w 1127"/>
                              <a:gd name="T99" fmla="*/ 744 h 1127"/>
                              <a:gd name="T100" fmla="*/ 257 w 1127"/>
                              <a:gd name="T101" fmla="*/ 752 h 1127"/>
                              <a:gd name="T102" fmla="*/ 303 w 1127"/>
                              <a:gd name="T103" fmla="*/ 813 h 1127"/>
                              <a:gd name="T104" fmla="*/ 557 w 1127"/>
                              <a:gd name="T105" fmla="*/ 925 h 1127"/>
                              <a:gd name="T106" fmla="*/ 915 w 1127"/>
                              <a:gd name="T107" fmla="*/ 586 h 1127"/>
                              <a:gd name="T108" fmla="*/ 1077 w 1127"/>
                              <a:gd name="T109" fmla="*/ 586 h 1127"/>
                              <a:gd name="T110" fmla="*/ 558 w 1127"/>
                              <a:gd name="T111" fmla="*/ 1089 h 1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127" h="1127">
                                <a:moveTo>
                                  <a:pt x="564" y="0"/>
                                </a:moveTo>
                                <a:cubicBezTo>
                                  <a:pt x="252" y="0"/>
                                  <a:pt x="0" y="252"/>
                                  <a:pt x="0" y="564"/>
                                </a:cubicBezTo>
                                <a:cubicBezTo>
                                  <a:pt x="0" y="875"/>
                                  <a:pt x="252" y="1127"/>
                                  <a:pt x="564" y="1127"/>
                                </a:cubicBezTo>
                                <a:cubicBezTo>
                                  <a:pt x="875" y="1127"/>
                                  <a:pt x="1127" y="875"/>
                                  <a:pt x="1127" y="564"/>
                                </a:cubicBezTo>
                                <a:cubicBezTo>
                                  <a:pt x="1127" y="252"/>
                                  <a:pt x="875" y="0"/>
                                  <a:pt x="564" y="0"/>
                                </a:cubicBezTo>
                                <a:close/>
                                <a:moveTo>
                                  <a:pt x="83" y="377"/>
                                </a:moveTo>
                                <a:cubicBezTo>
                                  <a:pt x="100" y="328"/>
                                  <a:pt x="115" y="310"/>
                                  <a:pt x="115" y="310"/>
                                </a:cubicBezTo>
                                <a:cubicBezTo>
                                  <a:pt x="487" y="310"/>
                                  <a:pt x="487" y="310"/>
                                  <a:pt x="487" y="310"/>
                                </a:cubicBezTo>
                                <a:cubicBezTo>
                                  <a:pt x="487" y="54"/>
                                  <a:pt x="487" y="54"/>
                                  <a:pt x="487" y="54"/>
                                </a:cubicBezTo>
                                <a:cubicBezTo>
                                  <a:pt x="487" y="54"/>
                                  <a:pt x="515" y="48"/>
                                  <a:pt x="563" y="48"/>
                                </a:cubicBezTo>
                                <a:cubicBezTo>
                                  <a:pt x="610" y="48"/>
                                  <a:pt x="633" y="52"/>
                                  <a:pt x="633" y="52"/>
                                </a:cubicBezTo>
                                <a:cubicBezTo>
                                  <a:pt x="633" y="310"/>
                                  <a:pt x="633" y="310"/>
                                  <a:pt x="633" y="310"/>
                                </a:cubicBezTo>
                                <a:cubicBezTo>
                                  <a:pt x="1013" y="310"/>
                                  <a:pt x="1013" y="310"/>
                                  <a:pt x="1013" y="310"/>
                                </a:cubicBezTo>
                                <a:cubicBezTo>
                                  <a:pt x="1013" y="310"/>
                                  <a:pt x="1022" y="322"/>
                                  <a:pt x="1045" y="378"/>
                                </a:cubicBezTo>
                                <a:cubicBezTo>
                                  <a:pt x="1063" y="421"/>
                                  <a:pt x="1067" y="450"/>
                                  <a:pt x="1067" y="450"/>
                                </a:cubicBezTo>
                                <a:cubicBezTo>
                                  <a:pt x="896" y="450"/>
                                  <a:pt x="896" y="450"/>
                                  <a:pt x="896" y="450"/>
                                </a:cubicBezTo>
                                <a:cubicBezTo>
                                  <a:pt x="901" y="432"/>
                                  <a:pt x="904" y="414"/>
                                  <a:pt x="904" y="398"/>
                                </a:cubicBezTo>
                                <a:cubicBezTo>
                                  <a:pt x="904" y="394"/>
                                  <a:pt x="902" y="390"/>
                                  <a:pt x="898" y="389"/>
                                </a:cubicBezTo>
                                <a:cubicBezTo>
                                  <a:pt x="895" y="387"/>
                                  <a:pt x="891" y="388"/>
                                  <a:pt x="888" y="390"/>
                                </a:cubicBezTo>
                                <a:cubicBezTo>
                                  <a:pt x="884" y="394"/>
                                  <a:pt x="880" y="397"/>
                                  <a:pt x="875" y="401"/>
                                </a:cubicBezTo>
                                <a:cubicBezTo>
                                  <a:pt x="858" y="416"/>
                                  <a:pt x="838" y="433"/>
                                  <a:pt x="817" y="450"/>
                                </a:cubicBezTo>
                                <a:cubicBezTo>
                                  <a:pt x="633" y="450"/>
                                  <a:pt x="633" y="450"/>
                                  <a:pt x="633" y="450"/>
                                </a:cubicBezTo>
                                <a:cubicBezTo>
                                  <a:pt x="633" y="539"/>
                                  <a:pt x="633" y="539"/>
                                  <a:pt x="633" y="539"/>
                                </a:cubicBezTo>
                                <a:cubicBezTo>
                                  <a:pt x="623" y="539"/>
                                  <a:pt x="614" y="537"/>
                                  <a:pt x="605" y="534"/>
                                </a:cubicBezTo>
                                <a:cubicBezTo>
                                  <a:pt x="578" y="523"/>
                                  <a:pt x="565" y="468"/>
                                  <a:pt x="566" y="378"/>
                                </a:cubicBezTo>
                                <a:cubicBezTo>
                                  <a:pt x="567" y="297"/>
                                  <a:pt x="580" y="218"/>
                                  <a:pt x="584" y="196"/>
                                </a:cubicBezTo>
                                <a:cubicBezTo>
                                  <a:pt x="585" y="192"/>
                                  <a:pt x="583" y="188"/>
                                  <a:pt x="580" y="186"/>
                                </a:cubicBezTo>
                                <a:cubicBezTo>
                                  <a:pt x="576" y="184"/>
                                  <a:pt x="571" y="185"/>
                                  <a:pt x="568" y="188"/>
                                </a:cubicBezTo>
                                <a:cubicBezTo>
                                  <a:pt x="558" y="198"/>
                                  <a:pt x="524" y="243"/>
                                  <a:pt x="492" y="302"/>
                                </a:cubicBezTo>
                                <a:cubicBezTo>
                                  <a:pt x="470" y="342"/>
                                  <a:pt x="445" y="397"/>
                                  <a:pt x="434" y="450"/>
                                </a:cubicBezTo>
                                <a:cubicBezTo>
                                  <a:pt x="61" y="450"/>
                                  <a:pt x="61" y="450"/>
                                  <a:pt x="61" y="450"/>
                                </a:cubicBezTo>
                                <a:cubicBezTo>
                                  <a:pt x="61" y="450"/>
                                  <a:pt x="65" y="429"/>
                                  <a:pt x="83" y="377"/>
                                </a:cubicBezTo>
                                <a:close/>
                                <a:moveTo>
                                  <a:pt x="392" y="725"/>
                                </a:moveTo>
                                <a:cubicBezTo>
                                  <a:pt x="305" y="703"/>
                                  <a:pt x="225" y="727"/>
                                  <a:pt x="225" y="727"/>
                                </a:cubicBezTo>
                                <a:cubicBezTo>
                                  <a:pt x="253" y="675"/>
                                  <a:pt x="331" y="642"/>
                                  <a:pt x="421" y="657"/>
                                </a:cubicBezTo>
                                <a:cubicBezTo>
                                  <a:pt x="423" y="657"/>
                                  <a:pt x="401" y="727"/>
                                  <a:pt x="392" y="725"/>
                                </a:cubicBezTo>
                                <a:close/>
                                <a:moveTo>
                                  <a:pt x="487" y="772"/>
                                </a:moveTo>
                                <a:cubicBezTo>
                                  <a:pt x="498" y="774"/>
                                  <a:pt x="507" y="776"/>
                                  <a:pt x="516" y="776"/>
                                </a:cubicBezTo>
                                <a:cubicBezTo>
                                  <a:pt x="520" y="776"/>
                                  <a:pt x="524" y="776"/>
                                  <a:pt x="527" y="776"/>
                                </a:cubicBezTo>
                                <a:cubicBezTo>
                                  <a:pt x="564" y="776"/>
                                  <a:pt x="599" y="771"/>
                                  <a:pt x="633" y="759"/>
                                </a:cubicBezTo>
                                <a:cubicBezTo>
                                  <a:pt x="633" y="861"/>
                                  <a:pt x="633" y="861"/>
                                  <a:pt x="633" y="861"/>
                                </a:cubicBezTo>
                                <a:cubicBezTo>
                                  <a:pt x="633" y="861"/>
                                  <a:pt x="611" y="870"/>
                                  <a:pt x="563" y="870"/>
                                </a:cubicBezTo>
                                <a:cubicBezTo>
                                  <a:pt x="515" y="870"/>
                                  <a:pt x="487" y="860"/>
                                  <a:pt x="487" y="860"/>
                                </a:cubicBezTo>
                                <a:lnTo>
                                  <a:pt x="487" y="772"/>
                                </a:lnTo>
                                <a:close/>
                                <a:moveTo>
                                  <a:pt x="558" y="1089"/>
                                </a:moveTo>
                                <a:cubicBezTo>
                                  <a:pt x="278" y="1089"/>
                                  <a:pt x="58" y="865"/>
                                  <a:pt x="43" y="586"/>
                                </a:cubicBezTo>
                                <a:cubicBezTo>
                                  <a:pt x="206" y="586"/>
                                  <a:pt x="206" y="586"/>
                                  <a:pt x="206" y="586"/>
                                </a:cubicBezTo>
                                <a:cubicBezTo>
                                  <a:pt x="209" y="613"/>
                                  <a:pt x="219" y="661"/>
                                  <a:pt x="226" y="687"/>
                                </a:cubicBezTo>
                                <a:cubicBezTo>
                                  <a:pt x="215" y="695"/>
                                  <a:pt x="185" y="742"/>
                                  <a:pt x="197" y="754"/>
                                </a:cubicBezTo>
                                <a:cubicBezTo>
                                  <a:pt x="208" y="764"/>
                                  <a:pt x="232" y="744"/>
                                  <a:pt x="253" y="744"/>
                                </a:cubicBezTo>
                                <a:cubicBezTo>
                                  <a:pt x="253" y="744"/>
                                  <a:pt x="257" y="752"/>
                                  <a:pt x="257" y="752"/>
                                </a:cubicBezTo>
                                <a:cubicBezTo>
                                  <a:pt x="270" y="772"/>
                                  <a:pt x="287" y="796"/>
                                  <a:pt x="303" y="813"/>
                                </a:cubicBezTo>
                                <a:cubicBezTo>
                                  <a:pt x="368" y="884"/>
                                  <a:pt x="464" y="926"/>
                                  <a:pt x="557" y="925"/>
                                </a:cubicBezTo>
                                <a:cubicBezTo>
                                  <a:pt x="770" y="924"/>
                                  <a:pt x="899" y="768"/>
                                  <a:pt x="915" y="586"/>
                                </a:cubicBezTo>
                                <a:cubicBezTo>
                                  <a:pt x="1077" y="586"/>
                                  <a:pt x="1077" y="586"/>
                                  <a:pt x="1077" y="586"/>
                                </a:cubicBezTo>
                                <a:cubicBezTo>
                                  <a:pt x="1065" y="863"/>
                                  <a:pt x="851" y="1089"/>
                                  <a:pt x="558" y="1089"/>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7" name="Freeform 3"/>
                        <wps:cNvSpPr/>
                        <wps:spPr bwMode="white">
                          <a:xfrm>
                            <a:off x="2435" y="1381"/>
                            <a:ext cx="1111" cy="1245"/>
                          </a:xfrm>
                          <a:custGeom>
                            <a:avLst/>
                            <a:gdLst>
                              <a:gd name="T0" fmla="*/ 0 w 470"/>
                              <a:gd name="T1" fmla="*/ 503 h 527"/>
                              <a:gd name="T2" fmla="*/ 103 w 470"/>
                              <a:gd name="T3" fmla="*/ 527 h 527"/>
                              <a:gd name="T4" fmla="*/ 115 w 470"/>
                              <a:gd name="T5" fmla="*/ 527 h 527"/>
                              <a:gd name="T6" fmla="*/ 362 w 470"/>
                              <a:gd name="T7" fmla="*/ 406 h 527"/>
                              <a:gd name="T8" fmla="*/ 433 w 470"/>
                              <a:gd name="T9" fmla="*/ 293 h 527"/>
                              <a:gd name="T10" fmla="*/ 470 w 470"/>
                              <a:gd name="T11" fmla="*/ 190 h 527"/>
                              <a:gd name="T12" fmla="*/ 225 w 470"/>
                              <a:gd name="T13" fmla="*/ 329 h 527"/>
                              <a:gd name="T14" fmla="*/ 185 w 470"/>
                              <a:gd name="T15" fmla="*/ 322 h 527"/>
                              <a:gd name="T16" fmla="*/ 142 w 470"/>
                              <a:gd name="T17" fmla="*/ 256 h 527"/>
                              <a:gd name="T18" fmla="*/ 134 w 470"/>
                              <a:gd name="T19" fmla="*/ 147 h 527"/>
                              <a:gd name="T20" fmla="*/ 146 w 470"/>
                              <a:gd name="T21" fmla="*/ 0 h 527"/>
                              <a:gd name="T22" fmla="*/ 96 w 470"/>
                              <a:gd name="T23" fmla="*/ 81 h 527"/>
                              <a:gd name="T24" fmla="*/ 34 w 470"/>
                              <a:gd name="T25" fmla="*/ 263 h 527"/>
                              <a:gd name="T26" fmla="*/ 34 w 470"/>
                              <a:gd name="T27" fmla="*/ 321 h 527"/>
                              <a:gd name="T28" fmla="*/ 30 w 470"/>
                              <a:gd name="T29" fmla="*/ 419 h 527"/>
                              <a:gd name="T30" fmla="*/ 0 w 470"/>
                              <a:gd name="T31" fmla="*/ 503 h 5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70" h="527">
                                <a:moveTo>
                                  <a:pt x="0" y="503"/>
                                </a:moveTo>
                                <a:cubicBezTo>
                                  <a:pt x="47" y="518"/>
                                  <a:pt x="83" y="526"/>
                                  <a:pt x="103" y="527"/>
                                </a:cubicBezTo>
                                <a:cubicBezTo>
                                  <a:pt x="107" y="527"/>
                                  <a:pt x="111" y="527"/>
                                  <a:pt x="115" y="527"/>
                                </a:cubicBezTo>
                                <a:cubicBezTo>
                                  <a:pt x="212" y="527"/>
                                  <a:pt x="300" y="484"/>
                                  <a:pt x="362" y="406"/>
                                </a:cubicBezTo>
                                <a:cubicBezTo>
                                  <a:pt x="381" y="383"/>
                                  <a:pt x="409" y="342"/>
                                  <a:pt x="433" y="293"/>
                                </a:cubicBezTo>
                                <a:cubicBezTo>
                                  <a:pt x="453" y="254"/>
                                  <a:pt x="465" y="219"/>
                                  <a:pt x="470" y="190"/>
                                </a:cubicBezTo>
                                <a:cubicBezTo>
                                  <a:pt x="404" y="247"/>
                                  <a:pt x="307" y="329"/>
                                  <a:pt x="225" y="329"/>
                                </a:cubicBezTo>
                                <a:cubicBezTo>
                                  <a:pt x="210" y="329"/>
                                  <a:pt x="197" y="326"/>
                                  <a:pt x="185" y="322"/>
                                </a:cubicBezTo>
                                <a:cubicBezTo>
                                  <a:pt x="165" y="314"/>
                                  <a:pt x="150" y="291"/>
                                  <a:pt x="142" y="256"/>
                                </a:cubicBezTo>
                                <a:cubicBezTo>
                                  <a:pt x="136" y="228"/>
                                  <a:pt x="133" y="191"/>
                                  <a:pt x="134" y="147"/>
                                </a:cubicBezTo>
                                <a:cubicBezTo>
                                  <a:pt x="135" y="92"/>
                                  <a:pt x="141" y="36"/>
                                  <a:pt x="146" y="0"/>
                                </a:cubicBezTo>
                                <a:cubicBezTo>
                                  <a:pt x="132" y="20"/>
                                  <a:pt x="114" y="48"/>
                                  <a:pt x="96" y="81"/>
                                </a:cubicBezTo>
                                <a:cubicBezTo>
                                  <a:pt x="69" y="130"/>
                                  <a:pt x="37" y="201"/>
                                  <a:pt x="34" y="263"/>
                                </a:cubicBezTo>
                                <a:cubicBezTo>
                                  <a:pt x="33" y="282"/>
                                  <a:pt x="34" y="302"/>
                                  <a:pt x="34" y="321"/>
                                </a:cubicBezTo>
                                <a:cubicBezTo>
                                  <a:pt x="34" y="353"/>
                                  <a:pt x="35" y="387"/>
                                  <a:pt x="30" y="419"/>
                                </a:cubicBezTo>
                                <a:cubicBezTo>
                                  <a:pt x="25" y="451"/>
                                  <a:pt x="15" y="479"/>
                                  <a:pt x="0" y="503"/>
                                </a:cubicBezTo>
                              </a:path>
                            </a:pathLst>
                          </a:custGeom>
                          <a:solidFill>
                            <a:srgbClr val="EE2F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grpSp>
                    <wps:wsp>
                      <wps:cNvPr id="8" name="Freeform 7"/>
                      <wps:cNvSpPr>
                        <a:spLocks noEditPoints="1"/>
                      </wps:cNvSpPr>
                      <wps:spPr bwMode="auto">
                        <a:xfrm>
                          <a:off x="792956" y="0"/>
                          <a:ext cx="859155" cy="709295"/>
                        </a:xfrm>
                        <a:custGeom>
                          <a:avLst/>
                          <a:gdLst>
                            <a:gd name="T0" fmla="*/ 122 w 2193"/>
                            <a:gd name="T1" fmla="*/ 417 h 1811"/>
                            <a:gd name="T2" fmla="*/ 516 w 2193"/>
                            <a:gd name="T3" fmla="*/ 495 h 1811"/>
                            <a:gd name="T4" fmla="*/ 1473 w 2193"/>
                            <a:gd name="T5" fmla="*/ 125 h 1811"/>
                            <a:gd name="T6" fmla="*/ 1712 w 2193"/>
                            <a:gd name="T7" fmla="*/ 436 h 1811"/>
                            <a:gd name="T8" fmla="*/ 1901 w 2193"/>
                            <a:gd name="T9" fmla="*/ 584 h 1811"/>
                            <a:gd name="T10" fmla="*/ 1893 w 2193"/>
                            <a:gd name="T11" fmla="*/ 630 h 1811"/>
                            <a:gd name="T12" fmla="*/ 1820 w 2193"/>
                            <a:gd name="T13" fmla="*/ 383 h 1811"/>
                            <a:gd name="T14" fmla="*/ 811 w 2193"/>
                            <a:gd name="T15" fmla="*/ 494 h 1811"/>
                            <a:gd name="T16" fmla="*/ 962 w 2193"/>
                            <a:gd name="T17" fmla="*/ 391 h 1811"/>
                            <a:gd name="T18" fmla="*/ 677 w 2193"/>
                            <a:gd name="T19" fmla="*/ 865 h 1811"/>
                            <a:gd name="T20" fmla="*/ 1113 w 2193"/>
                            <a:gd name="T21" fmla="*/ 1100 h 1811"/>
                            <a:gd name="T22" fmla="*/ 1895 w 2193"/>
                            <a:gd name="T23" fmla="*/ 1100 h 1811"/>
                            <a:gd name="T24" fmla="*/ 803 w 2193"/>
                            <a:gd name="T25" fmla="*/ 965 h 1811"/>
                            <a:gd name="T26" fmla="*/ 213 w 2193"/>
                            <a:gd name="T27" fmla="*/ 1008 h 1811"/>
                            <a:gd name="T28" fmla="*/ 81 w 2193"/>
                            <a:gd name="T29" fmla="*/ 1078 h 1811"/>
                            <a:gd name="T30" fmla="*/ 1477 w 2193"/>
                            <a:gd name="T31" fmla="*/ 800 h 1811"/>
                            <a:gd name="T32" fmla="*/ 1632 w 2193"/>
                            <a:gd name="T33" fmla="*/ 957 h 1811"/>
                            <a:gd name="T34" fmla="*/ 9 w 2193"/>
                            <a:gd name="T35" fmla="*/ 1377 h 1811"/>
                            <a:gd name="T36" fmla="*/ 75 w 2193"/>
                            <a:gd name="T37" fmla="*/ 1377 h 1811"/>
                            <a:gd name="T38" fmla="*/ 172 w 2193"/>
                            <a:gd name="T39" fmla="*/ 1478 h 1811"/>
                            <a:gd name="T40" fmla="*/ 333 w 2193"/>
                            <a:gd name="T41" fmla="*/ 1478 h 1811"/>
                            <a:gd name="T42" fmla="*/ 329 w 2193"/>
                            <a:gd name="T43" fmla="*/ 1314 h 1811"/>
                            <a:gd name="T44" fmla="*/ 571 w 2193"/>
                            <a:gd name="T45" fmla="*/ 1494 h 1811"/>
                            <a:gd name="T46" fmla="*/ 438 w 2193"/>
                            <a:gd name="T47" fmla="*/ 1377 h 1811"/>
                            <a:gd name="T48" fmla="*/ 653 w 2193"/>
                            <a:gd name="T49" fmla="*/ 1406 h 1811"/>
                            <a:gd name="T50" fmla="*/ 598 w 2193"/>
                            <a:gd name="T51" fmla="*/ 1448 h 1811"/>
                            <a:gd name="T52" fmla="*/ 723 w 2193"/>
                            <a:gd name="T53" fmla="*/ 1377 h 1811"/>
                            <a:gd name="T54" fmla="*/ 820 w 2193"/>
                            <a:gd name="T55" fmla="*/ 1494 h 1811"/>
                            <a:gd name="T56" fmla="*/ 938 w 2193"/>
                            <a:gd name="T57" fmla="*/ 1372 h 1811"/>
                            <a:gd name="T58" fmla="*/ 927 w 2193"/>
                            <a:gd name="T59" fmla="*/ 1479 h 1811"/>
                            <a:gd name="T60" fmla="*/ 976 w 2193"/>
                            <a:gd name="T61" fmla="*/ 1330 h 1811"/>
                            <a:gd name="T62" fmla="*/ 1061 w 2193"/>
                            <a:gd name="T63" fmla="*/ 1478 h 1811"/>
                            <a:gd name="T64" fmla="*/ 1082 w 2193"/>
                            <a:gd name="T65" fmla="*/ 1314 h 1811"/>
                            <a:gd name="T66" fmla="*/ 1111 w 2193"/>
                            <a:gd name="T67" fmla="*/ 1458 h 1811"/>
                            <a:gd name="T68" fmla="*/ 1150 w 2193"/>
                            <a:gd name="T69" fmla="*/ 1431 h 1811"/>
                            <a:gd name="T70" fmla="*/ 131 w 2193"/>
                            <a:gd name="T71" fmla="*/ 1708 h 1811"/>
                            <a:gd name="T72" fmla="*/ 67 w 2193"/>
                            <a:gd name="T73" fmla="*/ 1571 h 1811"/>
                            <a:gd name="T74" fmla="*/ 146 w 2193"/>
                            <a:gd name="T75" fmla="*/ 1790 h 1811"/>
                            <a:gd name="T76" fmla="*/ 191 w 2193"/>
                            <a:gd name="T77" fmla="*/ 1622 h 1811"/>
                            <a:gd name="T78" fmla="*/ 271 w 2193"/>
                            <a:gd name="T79" fmla="*/ 1738 h 1811"/>
                            <a:gd name="T80" fmla="*/ 410 w 2193"/>
                            <a:gd name="T81" fmla="*/ 1755 h 1811"/>
                            <a:gd name="T82" fmla="*/ 470 w 2193"/>
                            <a:gd name="T83" fmla="*/ 1635 h 1811"/>
                            <a:gd name="T84" fmla="*/ 593 w 2193"/>
                            <a:gd name="T85" fmla="*/ 1758 h 1811"/>
                            <a:gd name="T86" fmla="*/ 618 w 2193"/>
                            <a:gd name="T87" fmla="*/ 1731 h 1811"/>
                            <a:gd name="T88" fmla="*/ 785 w 2193"/>
                            <a:gd name="T89" fmla="*/ 1635 h 1811"/>
                            <a:gd name="T90" fmla="*/ 854 w 2193"/>
                            <a:gd name="T91" fmla="*/ 1755 h 1811"/>
                            <a:gd name="T92" fmla="*/ 908 w 2193"/>
                            <a:gd name="T93" fmla="*/ 1571 h 1811"/>
                            <a:gd name="T94" fmla="*/ 985 w 2193"/>
                            <a:gd name="T95" fmla="*/ 1738 h 1811"/>
                            <a:gd name="T96" fmla="*/ 1149 w 2193"/>
                            <a:gd name="T97" fmla="*/ 1755 h 1811"/>
                            <a:gd name="T98" fmla="*/ 1260 w 2193"/>
                            <a:gd name="T99" fmla="*/ 1574 h 1811"/>
                            <a:gd name="T100" fmla="*/ 1149 w 2193"/>
                            <a:gd name="T101" fmla="*/ 1693 h 1811"/>
                            <a:gd name="T102" fmla="*/ 1294 w 2193"/>
                            <a:gd name="T103" fmla="*/ 1590 h 1811"/>
                            <a:gd name="T104" fmla="*/ 1699 w 2193"/>
                            <a:gd name="T105" fmla="*/ 1675 h 1811"/>
                            <a:gd name="T106" fmla="*/ 1624 w 2193"/>
                            <a:gd name="T107" fmla="*/ 1757 h 1811"/>
                            <a:gd name="T108" fmla="*/ 1648 w 2193"/>
                            <a:gd name="T109" fmla="*/ 1593 h 1811"/>
                            <a:gd name="T110" fmla="*/ 1887 w 2193"/>
                            <a:gd name="T111" fmla="*/ 1738 h 1811"/>
                            <a:gd name="T112" fmla="*/ 1845 w 2193"/>
                            <a:gd name="T113" fmla="*/ 1593 h 1811"/>
                            <a:gd name="T114" fmla="*/ 2044 w 2193"/>
                            <a:gd name="T115" fmla="*/ 1574 h 1811"/>
                            <a:gd name="T116" fmla="*/ 2079 w 2193"/>
                            <a:gd name="T117" fmla="*/ 1590 h 1811"/>
                            <a:gd name="T118" fmla="*/ 2061 w 2193"/>
                            <a:gd name="T119" fmla="*/ 1574 h 18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2193" h="1811">
                              <a:moveTo>
                                <a:pt x="338" y="435"/>
                              </a:moveTo>
                              <a:cubicBezTo>
                                <a:pt x="369" y="435"/>
                                <a:pt x="369" y="435"/>
                                <a:pt x="369" y="435"/>
                              </a:cubicBezTo>
                              <a:cubicBezTo>
                                <a:pt x="369" y="494"/>
                                <a:pt x="369" y="494"/>
                                <a:pt x="369" y="494"/>
                              </a:cubicBezTo>
                              <a:cubicBezTo>
                                <a:pt x="249" y="494"/>
                                <a:pt x="249" y="494"/>
                                <a:pt x="249" y="494"/>
                              </a:cubicBezTo>
                              <a:cubicBezTo>
                                <a:pt x="249" y="399"/>
                                <a:pt x="249" y="399"/>
                                <a:pt x="249" y="399"/>
                              </a:cubicBezTo>
                              <a:cubicBezTo>
                                <a:pt x="214" y="465"/>
                                <a:pt x="172" y="500"/>
                                <a:pt x="113" y="500"/>
                              </a:cubicBezTo>
                              <a:cubicBezTo>
                                <a:pt x="45" y="500"/>
                                <a:pt x="10" y="452"/>
                                <a:pt x="10" y="378"/>
                              </a:cubicBezTo>
                              <a:cubicBezTo>
                                <a:pt x="10" y="183"/>
                                <a:pt x="10" y="183"/>
                                <a:pt x="10" y="183"/>
                              </a:cubicBezTo>
                              <a:cubicBezTo>
                                <a:pt x="10" y="183"/>
                                <a:pt x="10" y="183"/>
                                <a:pt x="10" y="183"/>
                              </a:cubicBezTo>
                              <a:cubicBezTo>
                                <a:pt x="10" y="124"/>
                                <a:pt x="10" y="124"/>
                                <a:pt x="10" y="124"/>
                              </a:cubicBezTo>
                              <a:cubicBezTo>
                                <a:pt x="103" y="124"/>
                                <a:pt x="103" y="124"/>
                                <a:pt x="103" y="124"/>
                              </a:cubicBezTo>
                              <a:cubicBezTo>
                                <a:pt x="103" y="356"/>
                                <a:pt x="103" y="356"/>
                                <a:pt x="103" y="356"/>
                              </a:cubicBezTo>
                              <a:cubicBezTo>
                                <a:pt x="103" y="382"/>
                                <a:pt x="108" y="405"/>
                                <a:pt x="122" y="417"/>
                              </a:cubicBezTo>
                              <a:cubicBezTo>
                                <a:pt x="131" y="426"/>
                                <a:pt x="143" y="431"/>
                                <a:pt x="160" y="431"/>
                              </a:cubicBezTo>
                              <a:cubicBezTo>
                                <a:pt x="202" y="431"/>
                                <a:pt x="245" y="390"/>
                                <a:pt x="245" y="325"/>
                              </a:cubicBezTo>
                              <a:cubicBezTo>
                                <a:pt x="245" y="124"/>
                                <a:pt x="245" y="124"/>
                                <a:pt x="245" y="124"/>
                              </a:cubicBezTo>
                              <a:cubicBezTo>
                                <a:pt x="338" y="124"/>
                                <a:pt x="338" y="124"/>
                                <a:pt x="338" y="124"/>
                              </a:cubicBezTo>
                              <a:lnTo>
                                <a:pt x="338" y="435"/>
                              </a:lnTo>
                              <a:close/>
                              <a:moveTo>
                                <a:pt x="648" y="118"/>
                              </a:moveTo>
                              <a:cubicBezTo>
                                <a:pt x="589" y="118"/>
                                <a:pt x="547" y="153"/>
                                <a:pt x="512" y="220"/>
                              </a:cubicBezTo>
                              <a:cubicBezTo>
                                <a:pt x="512" y="125"/>
                                <a:pt x="512" y="125"/>
                                <a:pt x="512" y="125"/>
                              </a:cubicBezTo>
                              <a:cubicBezTo>
                                <a:pt x="392" y="125"/>
                                <a:pt x="392" y="125"/>
                                <a:pt x="392" y="125"/>
                              </a:cubicBezTo>
                              <a:cubicBezTo>
                                <a:pt x="392" y="184"/>
                                <a:pt x="392" y="184"/>
                                <a:pt x="392" y="184"/>
                              </a:cubicBezTo>
                              <a:cubicBezTo>
                                <a:pt x="422" y="184"/>
                                <a:pt x="422" y="184"/>
                                <a:pt x="422" y="184"/>
                              </a:cubicBezTo>
                              <a:cubicBezTo>
                                <a:pt x="422" y="495"/>
                                <a:pt x="422" y="495"/>
                                <a:pt x="422" y="495"/>
                              </a:cubicBezTo>
                              <a:cubicBezTo>
                                <a:pt x="516" y="495"/>
                                <a:pt x="516" y="495"/>
                                <a:pt x="516" y="495"/>
                              </a:cubicBezTo>
                              <a:cubicBezTo>
                                <a:pt x="516" y="293"/>
                                <a:pt x="516" y="293"/>
                                <a:pt x="516" y="293"/>
                              </a:cubicBezTo>
                              <a:cubicBezTo>
                                <a:pt x="516" y="229"/>
                                <a:pt x="559" y="188"/>
                                <a:pt x="601" y="188"/>
                              </a:cubicBezTo>
                              <a:cubicBezTo>
                                <a:pt x="617" y="188"/>
                                <a:pt x="630" y="193"/>
                                <a:pt x="639" y="201"/>
                              </a:cubicBezTo>
                              <a:cubicBezTo>
                                <a:pt x="653" y="214"/>
                                <a:pt x="657" y="237"/>
                                <a:pt x="657" y="263"/>
                              </a:cubicBezTo>
                              <a:cubicBezTo>
                                <a:pt x="657" y="495"/>
                                <a:pt x="657" y="495"/>
                                <a:pt x="657" y="495"/>
                              </a:cubicBezTo>
                              <a:cubicBezTo>
                                <a:pt x="751" y="495"/>
                                <a:pt x="751" y="495"/>
                                <a:pt x="751" y="495"/>
                              </a:cubicBezTo>
                              <a:cubicBezTo>
                                <a:pt x="751" y="436"/>
                                <a:pt x="751" y="436"/>
                                <a:pt x="751" y="436"/>
                              </a:cubicBezTo>
                              <a:cubicBezTo>
                                <a:pt x="751" y="436"/>
                                <a:pt x="751" y="436"/>
                                <a:pt x="751" y="436"/>
                              </a:cubicBezTo>
                              <a:cubicBezTo>
                                <a:pt x="751" y="241"/>
                                <a:pt x="751" y="241"/>
                                <a:pt x="751" y="241"/>
                              </a:cubicBezTo>
                              <a:cubicBezTo>
                                <a:pt x="751" y="166"/>
                                <a:pt x="716" y="118"/>
                                <a:pt x="648" y="118"/>
                              </a:cubicBezTo>
                              <a:moveTo>
                                <a:pt x="1609" y="118"/>
                              </a:moveTo>
                              <a:cubicBezTo>
                                <a:pt x="1549" y="118"/>
                                <a:pt x="1508" y="153"/>
                                <a:pt x="1473" y="220"/>
                              </a:cubicBezTo>
                              <a:cubicBezTo>
                                <a:pt x="1473" y="125"/>
                                <a:pt x="1473" y="125"/>
                                <a:pt x="1473" y="125"/>
                              </a:cubicBezTo>
                              <a:cubicBezTo>
                                <a:pt x="1353" y="125"/>
                                <a:pt x="1353" y="125"/>
                                <a:pt x="1353" y="125"/>
                              </a:cubicBezTo>
                              <a:cubicBezTo>
                                <a:pt x="1353" y="184"/>
                                <a:pt x="1353" y="184"/>
                                <a:pt x="1353" y="184"/>
                              </a:cubicBezTo>
                              <a:cubicBezTo>
                                <a:pt x="1383" y="184"/>
                                <a:pt x="1383" y="184"/>
                                <a:pt x="1383" y="184"/>
                              </a:cubicBezTo>
                              <a:cubicBezTo>
                                <a:pt x="1383" y="495"/>
                                <a:pt x="1383" y="495"/>
                                <a:pt x="1383" y="495"/>
                              </a:cubicBezTo>
                              <a:cubicBezTo>
                                <a:pt x="1477" y="495"/>
                                <a:pt x="1477" y="495"/>
                                <a:pt x="1477" y="495"/>
                              </a:cubicBezTo>
                              <a:cubicBezTo>
                                <a:pt x="1477" y="293"/>
                                <a:pt x="1477" y="293"/>
                                <a:pt x="1477" y="293"/>
                              </a:cubicBezTo>
                              <a:cubicBezTo>
                                <a:pt x="1477" y="229"/>
                                <a:pt x="1520" y="188"/>
                                <a:pt x="1561" y="188"/>
                              </a:cubicBezTo>
                              <a:cubicBezTo>
                                <a:pt x="1578" y="188"/>
                                <a:pt x="1591" y="193"/>
                                <a:pt x="1600" y="201"/>
                              </a:cubicBezTo>
                              <a:cubicBezTo>
                                <a:pt x="1613" y="214"/>
                                <a:pt x="1618" y="237"/>
                                <a:pt x="1618" y="263"/>
                              </a:cubicBezTo>
                              <a:cubicBezTo>
                                <a:pt x="1618" y="495"/>
                                <a:pt x="1618" y="495"/>
                                <a:pt x="1618" y="495"/>
                              </a:cubicBezTo>
                              <a:cubicBezTo>
                                <a:pt x="1712" y="495"/>
                                <a:pt x="1712" y="495"/>
                                <a:pt x="1712" y="495"/>
                              </a:cubicBezTo>
                              <a:cubicBezTo>
                                <a:pt x="1712" y="436"/>
                                <a:pt x="1712" y="436"/>
                                <a:pt x="1712" y="436"/>
                              </a:cubicBezTo>
                              <a:cubicBezTo>
                                <a:pt x="1712" y="436"/>
                                <a:pt x="1712" y="436"/>
                                <a:pt x="1712" y="436"/>
                              </a:cubicBezTo>
                              <a:cubicBezTo>
                                <a:pt x="1712" y="241"/>
                                <a:pt x="1712" y="241"/>
                                <a:pt x="1712" y="241"/>
                              </a:cubicBezTo>
                              <a:cubicBezTo>
                                <a:pt x="1712" y="166"/>
                                <a:pt x="1677" y="118"/>
                                <a:pt x="1609" y="118"/>
                              </a:cubicBezTo>
                              <a:moveTo>
                                <a:pt x="1265" y="0"/>
                              </a:moveTo>
                              <a:cubicBezTo>
                                <a:pt x="1236" y="0"/>
                                <a:pt x="1216" y="20"/>
                                <a:pt x="1216" y="48"/>
                              </a:cubicBezTo>
                              <a:cubicBezTo>
                                <a:pt x="1216" y="76"/>
                                <a:pt x="1236" y="95"/>
                                <a:pt x="1265" y="95"/>
                              </a:cubicBezTo>
                              <a:cubicBezTo>
                                <a:pt x="1293" y="95"/>
                                <a:pt x="1312" y="74"/>
                                <a:pt x="1312" y="47"/>
                              </a:cubicBezTo>
                              <a:cubicBezTo>
                                <a:pt x="1312" y="19"/>
                                <a:pt x="1293" y="0"/>
                                <a:pt x="1265" y="0"/>
                              </a:cubicBezTo>
                              <a:moveTo>
                                <a:pt x="2050" y="141"/>
                              </a:moveTo>
                              <a:cubicBezTo>
                                <a:pt x="2078" y="141"/>
                                <a:pt x="2097" y="121"/>
                                <a:pt x="2097" y="93"/>
                              </a:cubicBezTo>
                              <a:cubicBezTo>
                                <a:pt x="2097" y="65"/>
                                <a:pt x="2078" y="46"/>
                                <a:pt x="2050" y="46"/>
                              </a:cubicBezTo>
                              <a:cubicBezTo>
                                <a:pt x="2021" y="46"/>
                                <a:pt x="2001" y="67"/>
                                <a:pt x="2001" y="95"/>
                              </a:cubicBezTo>
                              <a:cubicBezTo>
                                <a:pt x="2001" y="122"/>
                                <a:pt x="2021" y="141"/>
                                <a:pt x="2050" y="141"/>
                              </a:cubicBezTo>
                              <a:moveTo>
                                <a:pt x="1901" y="584"/>
                              </a:moveTo>
                              <a:cubicBezTo>
                                <a:pt x="1976" y="584"/>
                                <a:pt x="2019" y="562"/>
                                <a:pt x="2019" y="528"/>
                              </a:cubicBezTo>
                              <a:cubicBezTo>
                                <a:pt x="2019" y="505"/>
                                <a:pt x="2004" y="489"/>
                                <a:pt x="1960" y="489"/>
                              </a:cubicBezTo>
                              <a:cubicBezTo>
                                <a:pt x="1867" y="489"/>
                                <a:pt x="1867" y="489"/>
                                <a:pt x="1867" y="489"/>
                              </a:cubicBezTo>
                              <a:cubicBezTo>
                                <a:pt x="1820" y="489"/>
                                <a:pt x="1800" y="506"/>
                                <a:pt x="1800" y="535"/>
                              </a:cubicBezTo>
                              <a:cubicBezTo>
                                <a:pt x="1800" y="560"/>
                                <a:pt x="1820" y="584"/>
                                <a:pt x="1901" y="584"/>
                              </a:cubicBezTo>
                              <a:moveTo>
                                <a:pt x="1904" y="157"/>
                              </a:moveTo>
                              <a:cubicBezTo>
                                <a:pt x="1862" y="157"/>
                                <a:pt x="1842" y="181"/>
                                <a:pt x="1842" y="237"/>
                              </a:cubicBezTo>
                              <a:cubicBezTo>
                                <a:pt x="1842" y="293"/>
                                <a:pt x="1866" y="317"/>
                                <a:pt x="1908" y="317"/>
                              </a:cubicBezTo>
                              <a:cubicBezTo>
                                <a:pt x="1949" y="317"/>
                                <a:pt x="1969" y="290"/>
                                <a:pt x="1969" y="237"/>
                              </a:cubicBezTo>
                              <a:cubicBezTo>
                                <a:pt x="1969" y="189"/>
                                <a:pt x="1946" y="157"/>
                                <a:pt x="1904" y="157"/>
                              </a:cubicBezTo>
                              <a:moveTo>
                                <a:pt x="1975" y="412"/>
                              </a:moveTo>
                              <a:cubicBezTo>
                                <a:pt x="2065" y="412"/>
                                <a:pt x="2100" y="451"/>
                                <a:pt x="2100" y="505"/>
                              </a:cubicBezTo>
                              <a:cubicBezTo>
                                <a:pt x="2100" y="575"/>
                                <a:pt x="2036" y="630"/>
                                <a:pt x="1893" y="630"/>
                              </a:cubicBezTo>
                              <a:cubicBezTo>
                                <a:pt x="1785" y="630"/>
                                <a:pt x="1725" y="597"/>
                                <a:pt x="1725" y="548"/>
                              </a:cubicBezTo>
                              <a:cubicBezTo>
                                <a:pt x="1725" y="513"/>
                                <a:pt x="1757" y="484"/>
                                <a:pt x="1807" y="476"/>
                              </a:cubicBezTo>
                              <a:cubicBezTo>
                                <a:pt x="1807" y="472"/>
                                <a:pt x="1807" y="472"/>
                                <a:pt x="1807" y="472"/>
                              </a:cubicBezTo>
                              <a:cubicBezTo>
                                <a:pt x="1763" y="460"/>
                                <a:pt x="1744" y="435"/>
                                <a:pt x="1744" y="406"/>
                              </a:cubicBezTo>
                              <a:cubicBezTo>
                                <a:pt x="1744" y="374"/>
                                <a:pt x="1779" y="343"/>
                                <a:pt x="1824" y="336"/>
                              </a:cubicBezTo>
                              <a:cubicBezTo>
                                <a:pt x="1779" y="319"/>
                                <a:pt x="1750" y="288"/>
                                <a:pt x="1750" y="237"/>
                              </a:cubicBezTo>
                              <a:cubicBezTo>
                                <a:pt x="1750" y="163"/>
                                <a:pt x="1812" y="117"/>
                                <a:pt x="1905" y="117"/>
                              </a:cubicBezTo>
                              <a:cubicBezTo>
                                <a:pt x="1927" y="117"/>
                                <a:pt x="1949" y="121"/>
                                <a:pt x="1968" y="126"/>
                              </a:cubicBezTo>
                              <a:cubicBezTo>
                                <a:pt x="2002" y="140"/>
                                <a:pt x="2002" y="140"/>
                                <a:pt x="2002" y="140"/>
                              </a:cubicBezTo>
                              <a:cubicBezTo>
                                <a:pt x="2039" y="161"/>
                                <a:pt x="2062" y="193"/>
                                <a:pt x="2062" y="234"/>
                              </a:cubicBezTo>
                              <a:cubicBezTo>
                                <a:pt x="2062" y="312"/>
                                <a:pt x="2000" y="355"/>
                                <a:pt x="1908" y="355"/>
                              </a:cubicBezTo>
                              <a:cubicBezTo>
                                <a:pt x="1891" y="355"/>
                                <a:pt x="1873" y="353"/>
                                <a:pt x="1859" y="353"/>
                              </a:cubicBezTo>
                              <a:cubicBezTo>
                                <a:pt x="1833" y="353"/>
                                <a:pt x="1820" y="368"/>
                                <a:pt x="1820" y="383"/>
                              </a:cubicBezTo>
                              <a:cubicBezTo>
                                <a:pt x="1820" y="400"/>
                                <a:pt x="1834" y="412"/>
                                <a:pt x="1876" y="412"/>
                              </a:cubicBezTo>
                              <a:cubicBezTo>
                                <a:pt x="1975" y="412"/>
                                <a:pt x="1975" y="412"/>
                                <a:pt x="1975" y="412"/>
                              </a:cubicBezTo>
                              <a:moveTo>
                                <a:pt x="1217" y="494"/>
                              </a:moveTo>
                              <a:cubicBezTo>
                                <a:pt x="1311" y="494"/>
                                <a:pt x="1311" y="494"/>
                                <a:pt x="1311" y="494"/>
                              </a:cubicBezTo>
                              <a:cubicBezTo>
                                <a:pt x="1311" y="124"/>
                                <a:pt x="1311" y="124"/>
                                <a:pt x="1311" y="124"/>
                              </a:cubicBezTo>
                              <a:cubicBezTo>
                                <a:pt x="1217" y="124"/>
                                <a:pt x="1217" y="124"/>
                                <a:pt x="1217" y="124"/>
                              </a:cubicBezTo>
                              <a:lnTo>
                                <a:pt x="1217" y="494"/>
                              </a:lnTo>
                              <a:close/>
                              <a:moveTo>
                                <a:pt x="858" y="0"/>
                              </a:moveTo>
                              <a:cubicBezTo>
                                <a:pt x="830" y="0"/>
                                <a:pt x="810" y="20"/>
                                <a:pt x="810" y="48"/>
                              </a:cubicBezTo>
                              <a:cubicBezTo>
                                <a:pt x="810" y="76"/>
                                <a:pt x="830" y="95"/>
                                <a:pt x="858" y="95"/>
                              </a:cubicBezTo>
                              <a:cubicBezTo>
                                <a:pt x="887" y="95"/>
                                <a:pt x="906" y="74"/>
                                <a:pt x="906" y="47"/>
                              </a:cubicBezTo>
                              <a:cubicBezTo>
                                <a:pt x="906" y="19"/>
                                <a:pt x="887" y="0"/>
                                <a:pt x="858" y="0"/>
                              </a:cubicBezTo>
                              <a:moveTo>
                                <a:pt x="811" y="494"/>
                              </a:moveTo>
                              <a:cubicBezTo>
                                <a:pt x="904" y="494"/>
                                <a:pt x="904" y="494"/>
                                <a:pt x="904" y="494"/>
                              </a:cubicBezTo>
                              <a:cubicBezTo>
                                <a:pt x="904" y="124"/>
                                <a:pt x="904" y="124"/>
                                <a:pt x="904" y="124"/>
                              </a:cubicBezTo>
                              <a:cubicBezTo>
                                <a:pt x="811" y="124"/>
                                <a:pt x="811" y="124"/>
                                <a:pt x="811" y="124"/>
                              </a:cubicBezTo>
                              <a:lnTo>
                                <a:pt x="811" y="494"/>
                              </a:lnTo>
                              <a:close/>
                              <a:moveTo>
                                <a:pt x="1097" y="441"/>
                              </a:moveTo>
                              <a:cubicBezTo>
                                <a:pt x="1065" y="441"/>
                                <a:pt x="1055" y="423"/>
                                <a:pt x="1055" y="388"/>
                              </a:cubicBezTo>
                              <a:cubicBezTo>
                                <a:pt x="1055" y="183"/>
                                <a:pt x="1055" y="183"/>
                                <a:pt x="1055" y="183"/>
                              </a:cubicBezTo>
                              <a:cubicBezTo>
                                <a:pt x="1157" y="183"/>
                                <a:pt x="1157" y="183"/>
                                <a:pt x="1157" y="183"/>
                              </a:cubicBezTo>
                              <a:cubicBezTo>
                                <a:pt x="1157" y="128"/>
                                <a:pt x="1157" y="128"/>
                                <a:pt x="1157" y="128"/>
                              </a:cubicBezTo>
                              <a:cubicBezTo>
                                <a:pt x="1055" y="128"/>
                                <a:pt x="1055" y="128"/>
                                <a:pt x="1055" y="128"/>
                              </a:cubicBezTo>
                              <a:cubicBezTo>
                                <a:pt x="1055" y="46"/>
                                <a:pt x="1055" y="46"/>
                                <a:pt x="1055" y="46"/>
                              </a:cubicBezTo>
                              <a:cubicBezTo>
                                <a:pt x="961" y="45"/>
                                <a:pt x="961" y="45"/>
                                <a:pt x="961" y="45"/>
                              </a:cubicBezTo>
                              <a:cubicBezTo>
                                <a:pt x="962" y="391"/>
                                <a:pt x="962" y="391"/>
                                <a:pt x="962" y="391"/>
                              </a:cubicBezTo>
                              <a:cubicBezTo>
                                <a:pt x="962" y="462"/>
                                <a:pt x="998" y="502"/>
                                <a:pt x="1069" y="502"/>
                              </a:cubicBezTo>
                              <a:cubicBezTo>
                                <a:pt x="1130" y="502"/>
                                <a:pt x="1176" y="470"/>
                                <a:pt x="1182" y="392"/>
                              </a:cubicBezTo>
                              <a:cubicBezTo>
                                <a:pt x="1135" y="392"/>
                                <a:pt x="1135" y="392"/>
                                <a:pt x="1135" y="392"/>
                              </a:cubicBezTo>
                              <a:cubicBezTo>
                                <a:pt x="1130" y="427"/>
                                <a:pt x="1117" y="441"/>
                                <a:pt x="1097" y="441"/>
                              </a:cubicBezTo>
                              <a:moveTo>
                                <a:pt x="351" y="1100"/>
                              </a:moveTo>
                              <a:cubicBezTo>
                                <a:pt x="439" y="1100"/>
                                <a:pt x="439" y="1100"/>
                                <a:pt x="439" y="1100"/>
                              </a:cubicBezTo>
                              <a:cubicBezTo>
                                <a:pt x="439" y="925"/>
                                <a:pt x="439" y="925"/>
                                <a:pt x="439" y="925"/>
                              </a:cubicBezTo>
                              <a:cubicBezTo>
                                <a:pt x="439" y="882"/>
                                <a:pt x="443" y="858"/>
                                <a:pt x="456" y="831"/>
                              </a:cubicBezTo>
                              <a:cubicBezTo>
                                <a:pt x="467" y="809"/>
                                <a:pt x="498" y="791"/>
                                <a:pt x="529" y="791"/>
                              </a:cubicBezTo>
                              <a:cubicBezTo>
                                <a:pt x="588" y="791"/>
                                <a:pt x="588" y="847"/>
                                <a:pt x="588" y="878"/>
                              </a:cubicBezTo>
                              <a:cubicBezTo>
                                <a:pt x="588" y="1100"/>
                                <a:pt x="588" y="1100"/>
                                <a:pt x="588" y="1100"/>
                              </a:cubicBezTo>
                              <a:cubicBezTo>
                                <a:pt x="677" y="1100"/>
                                <a:pt x="677" y="1100"/>
                                <a:pt x="677" y="1100"/>
                              </a:cubicBezTo>
                              <a:cubicBezTo>
                                <a:pt x="677" y="865"/>
                                <a:pt x="677" y="865"/>
                                <a:pt x="677" y="865"/>
                              </a:cubicBezTo>
                              <a:cubicBezTo>
                                <a:pt x="677" y="763"/>
                                <a:pt x="640" y="720"/>
                                <a:pt x="555" y="720"/>
                              </a:cubicBezTo>
                              <a:cubicBezTo>
                                <a:pt x="475" y="720"/>
                                <a:pt x="449" y="778"/>
                                <a:pt x="439" y="799"/>
                              </a:cubicBezTo>
                              <a:cubicBezTo>
                                <a:pt x="439" y="625"/>
                                <a:pt x="439" y="625"/>
                                <a:pt x="439" y="625"/>
                              </a:cubicBezTo>
                              <a:cubicBezTo>
                                <a:pt x="351" y="625"/>
                                <a:pt x="351" y="625"/>
                                <a:pt x="351" y="625"/>
                              </a:cubicBezTo>
                              <a:lnTo>
                                <a:pt x="351" y="1100"/>
                              </a:lnTo>
                              <a:close/>
                              <a:moveTo>
                                <a:pt x="1195" y="817"/>
                              </a:moveTo>
                              <a:cubicBezTo>
                                <a:pt x="1195" y="733"/>
                                <a:pt x="1195" y="733"/>
                                <a:pt x="1195" y="733"/>
                              </a:cubicBezTo>
                              <a:cubicBezTo>
                                <a:pt x="1083" y="733"/>
                                <a:pt x="1083" y="733"/>
                                <a:pt x="1083" y="733"/>
                              </a:cubicBezTo>
                              <a:cubicBezTo>
                                <a:pt x="1083" y="792"/>
                                <a:pt x="1083" y="792"/>
                                <a:pt x="1083" y="792"/>
                              </a:cubicBezTo>
                              <a:cubicBezTo>
                                <a:pt x="1113" y="792"/>
                                <a:pt x="1113" y="792"/>
                                <a:pt x="1113" y="792"/>
                              </a:cubicBezTo>
                              <a:cubicBezTo>
                                <a:pt x="1113" y="1099"/>
                                <a:pt x="1113" y="1099"/>
                                <a:pt x="1113" y="1099"/>
                              </a:cubicBezTo>
                              <a:cubicBezTo>
                                <a:pt x="1113" y="1099"/>
                                <a:pt x="1113" y="1099"/>
                                <a:pt x="1113" y="1099"/>
                              </a:cubicBezTo>
                              <a:cubicBezTo>
                                <a:pt x="1113" y="1100"/>
                                <a:pt x="1113" y="1100"/>
                                <a:pt x="1113" y="1100"/>
                              </a:cubicBezTo>
                              <a:cubicBezTo>
                                <a:pt x="1202" y="1100"/>
                                <a:pt x="1202" y="1100"/>
                                <a:pt x="1202" y="1100"/>
                              </a:cubicBezTo>
                              <a:cubicBezTo>
                                <a:pt x="1202" y="952"/>
                                <a:pt x="1202" y="952"/>
                                <a:pt x="1202" y="952"/>
                              </a:cubicBezTo>
                              <a:cubicBezTo>
                                <a:pt x="1202" y="896"/>
                                <a:pt x="1216" y="859"/>
                                <a:pt x="1232" y="843"/>
                              </a:cubicBezTo>
                              <a:cubicBezTo>
                                <a:pt x="1260" y="813"/>
                                <a:pt x="1293" y="813"/>
                                <a:pt x="1314" y="813"/>
                              </a:cubicBezTo>
                              <a:cubicBezTo>
                                <a:pt x="1314" y="725"/>
                                <a:pt x="1314" y="725"/>
                                <a:pt x="1314" y="725"/>
                              </a:cubicBezTo>
                              <a:cubicBezTo>
                                <a:pt x="1235" y="721"/>
                                <a:pt x="1206" y="787"/>
                                <a:pt x="1195" y="817"/>
                              </a:cubicBezTo>
                              <a:moveTo>
                                <a:pt x="1657" y="1100"/>
                              </a:moveTo>
                              <a:cubicBezTo>
                                <a:pt x="1746" y="1100"/>
                                <a:pt x="1746" y="1100"/>
                                <a:pt x="1746" y="1100"/>
                              </a:cubicBezTo>
                              <a:cubicBezTo>
                                <a:pt x="1746" y="925"/>
                                <a:pt x="1746" y="925"/>
                                <a:pt x="1746" y="925"/>
                              </a:cubicBezTo>
                              <a:cubicBezTo>
                                <a:pt x="1746" y="882"/>
                                <a:pt x="1750" y="858"/>
                                <a:pt x="1763" y="831"/>
                              </a:cubicBezTo>
                              <a:cubicBezTo>
                                <a:pt x="1774" y="809"/>
                                <a:pt x="1805" y="791"/>
                                <a:pt x="1836" y="791"/>
                              </a:cubicBezTo>
                              <a:cubicBezTo>
                                <a:pt x="1895" y="791"/>
                                <a:pt x="1895" y="847"/>
                                <a:pt x="1895" y="878"/>
                              </a:cubicBezTo>
                              <a:cubicBezTo>
                                <a:pt x="1895" y="1100"/>
                                <a:pt x="1895" y="1100"/>
                                <a:pt x="1895" y="1100"/>
                              </a:cubicBezTo>
                              <a:cubicBezTo>
                                <a:pt x="1984" y="1100"/>
                                <a:pt x="1984" y="1100"/>
                                <a:pt x="1984" y="1100"/>
                              </a:cubicBezTo>
                              <a:cubicBezTo>
                                <a:pt x="1984" y="865"/>
                                <a:pt x="1984" y="865"/>
                                <a:pt x="1984" y="865"/>
                              </a:cubicBezTo>
                              <a:cubicBezTo>
                                <a:pt x="1984" y="763"/>
                                <a:pt x="1947" y="720"/>
                                <a:pt x="1862" y="720"/>
                              </a:cubicBezTo>
                              <a:cubicBezTo>
                                <a:pt x="1781" y="720"/>
                                <a:pt x="1756" y="778"/>
                                <a:pt x="1746" y="799"/>
                              </a:cubicBezTo>
                              <a:cubicBezTo>
                                <a:pt x="1746" y="625"/>
                                <a:pt x="1746" y="625"/>
                                <a:pt x="1746" y="625"/>
                              </a:cubicBezTo>
                              <a:cubicBezTo>
                                <a:pt x="1657" y="625"/>
                                <a:pt x="1657" y="625"/>
                                <a:pt x="1657" y="625"/>
                              </a:cubicBezTo>
                              <a:lnTo>
                                <a:pt x="1657" y="1100"/>
                              </a:lnTo>
                              <a:close/>
                              <a:moveTo>
                                <a:pt x="1036" y="736"/>
                              </a:moveTo>
                              <a:cubicBezTo>
                                <a:pt x="943" y="736"/>
                                <a:pt x="943" y="736"/>
                                <a:pt x="943" y="736"/>
                              </a:cubicBezTo>
                              <a:cubicBezTo>
                                <a:pt x="943" y="935"/>
                                <a:pt x="943" y="935"/>
                                <a:pt x="943" y="935"/>
                              </a:cubicBezTo>
                              <a:cubicBezTo>
                                <a:pt x="943" y="999"/>
                                <a:pt x="901" y="1040"/>
                                <a:pt x="859" y="1040"/>
                              </a:cubicBezTo>
                              <a:cubicBezTo>
                                <a:pt x="843" y="1040"/>
                                <a:pt x="830" y="1035"/>
                                <a:pt x="821" y="1026"/>
                              </a:cubicBezTo>
                              <a:cubicBezTo>
                                <a:pt x="808" y="1014"/>
                                <a:pt x="803" y="992"/>
                                <a:pt x="803" y="965"/>
                              </a:cubicBezTo>
                              <a:cubicBezTo>
                                <a:pt x="803" y="736"/>
                                <a:pt x="803" y="736"/>
                                <a:pt x="803" y="736"/>
                              </a:cubicBezTo>
                              <a:cubicBezTo>
                                <a:pt x="711" y="736"/>
                                <a:pt x="711" y="736"/>
                                <a:pt x="711" y="736"/>
                              </a:cubicBezTo>
                              <a:cubicBezTo>
                                <a:pt x="711" y="795"/>
                                <a:pt x="711" y="795"/>
                                <a:pt x="711" y="795"/>
                              </a:cubicBezTo>
                              <a:cubicBezTo>
                                <a:pt x="711" y="795"/>
                                <a:pt x="711" y="795"/>
                                <a:pt x="711" y="795"/>
                              </a:cubicBezTo>
                              <a:cubicBezTo>
                                <a:pt x="711" y="988"/>
                                <a:pt x="711" y="988"/>
                                <a:pt x="711" y="988"/>
                              </a:cubicBezTo>
                              <a:cubicBezTo>
                                <a:pt x="711" y="1061"/>
                                <a:pt x="745" y="1109"/>
                                <a:pt x="813" y="1109"/>
                              </a:cubicBezTo>
                              <a:cubicBezTo>
                                <a:pt x="871" y="1109"/>
                                <a:pt x="912" y="1074"/>
                                <a:pt x="947" y="1008"/>
                              </a:cubicBezTo>
                              <a:cubicBezTo>
                                <a:pt x="947" y="1102"/>
                                <a:pt x="947" y="1102"/>
                                <a:pt x="947" y="1102"/>
                              </a:cubicBezTo>
                              <a:cubicBezTo>
                                <a:pt x="1066" y="1102"/>
                                <a:pt x="1066" y="1102"/>
                                <a:pt x="1066" y="1102"/>
                              </a:cubicBezTo>
                              <a:cubicBezTo>
                                <a:pt x="1066" y="1044"/>
                                <a:pt x="1066" y="1044"/>
                                <a:pt x="1066" y="1044"/>
                              </a:cubicBezTo>
                              <a:cubicBezTo>
                                <a:pt x="1036" y="1044"/>
                                <a:pt x="1036" y="1044"/>
                                <a:pt x="1036" y="1044"/>
                              </a:cubicBezTo>
                              <a:lnTo>
                                <a:pt x="1036" y="736"/>
                              </a:lnTo>
                              <a:close/>
                              <a:moveTo>
                                <a:pt x="213" y="1008"/>
                              </a:moveTo>
                              <a:cubicBezTo>
                                <a:pt x="200" y="1019"/>
                                <a:pt x="184" y="1020"/>
                                <a:pt x="167" y="1020"/>
                              </a:cubicBezTo>
                              <a:cubicBezTo>
                                <a:pt x="129" y="1020"/>
                                <a:pt x="109" y="997"/>
                                <a:pt x="100" y="973"/>
                              </a:cubicBezTo>
                              <a:cubicBezTo>
                                <a:pt x="92" y="951"/>
                                <a:pt x="90" y="927"/>
                                <a:pt x="90" y="910"/>
                              </a:cubicBezTo>
                              <a:cubicBezTo>
                                <a:pt x="90" y="894"/>
                                <a:pt x="92" y="869"/>
                                <a:pt x="100" y="847"/>
                              </a:cubicBezTo>
                              <a:cubicBezTo>
                                <a:pt x="109" y="823"/>
                                <a:pt x="129" y="800"/>
                                <a:pt x="167" y="800"/>
                              </a:cubicBezTo>
                              <a:cubicBezTo>
                                <a:pt x="184" y="800"/>
                                <a:pt x="200" y="801"/>
                                <a:pt x="213" y="812"/>
                              </a:cubicBezTo>
                              <a:cubicBezTo>
                                <a:pt x="227" y="825"/>
                                <a:pt x="232" y="845"/>
                                <a:pt x="235" y="863"/>
                              </a:cubicBezTo>
                              <a:cubicBezTo>
                                <a:pt x="321" y="863"/>
                                <a:pt x="321" y="863"/>
                                <a:pt x="321" y="863"/>
                              </a:cubicBezTo>
                              <a:cubicBezTo>
                                <a:pt x="321" y="838"/>
                                <a:pt x="309" y="788"/>
                                <a:pt x="269" y="754"/>
                              </a:cubicBezTo>
                              <a:cubicBezTo>
                                <a:pt x="237" y="727"/>
                                <a:pt x="195" y="718"/>
                                <a:pt x="153" y="721"/>
                              </a:cubicBezTo>
                              <a:cubicBezTo>
                                <a:pt x="103" y="724"/>
                                <a:pt x="59" y="748"/>
                                <a:pt x="33" y="788"/>
                              </a:cubicBezTo>
                              <a:cubicBezTo>
                                <a:pt x="9" y="825"/>
                                <a:pt x="0" y="868"/>
                                <a:pt x="0" y="910"/>
                              </a:cubicBezTo>
                              <a:cubicBezTo>
                                <a:pt x="0" y="980"/>
                                <a:pt x="26" y="1045"/>
                                <a:pt x="81" y="1078"/>
                              </a:cubicBezTo>
                              <a:cubicBezTo>
                                <a:pt x="81" y="1078"/>
                                <a:pt x="82" y="1078"/>
                                <a:pt x="82" y="1078"/>
                              </a:cubicBezTo>
                              <a:cubicBezTo>
                                <a:pt x="107" y="1093"/>
                                <a:pt x="137" y="1100"/>
                                <a:pt x="166" y="1100"/>
                              </a:cubicBezTo>
                              <a:cubicBezTo>
                                <a:pt x="167" y="1100"/>
                                <a:pt x="167" y="1100"/>
                                <a:pt x="168" y="1100"/>
                              </a:cubicBezTo>
                              <a:cubicBezTo>
                                <a:pt x="214" y="1100"/>
                                <a:pt x="246" y="1086"/>
                                <a:pt x="269" y="1066"/>
                              </a:cubicBezTo>
                              <a:cubicBezTo>
                                <a:pt x="309" y="1032"/>
                                <a:pt x="321" y="982"/>
                                <a:pt x="321" y="957"/>
                              </a:cubicBezTo>
                              <a:cubicBezTo>
                                <a:pt x="235" y="957"/>
                                <a:pt x="235" y="957"/>
                                <a:pt x="235" y="957"/>
                              </a:cubicBezTo>
                              <a:cubicBezTo>
                                <a:pt x="232" y="975"/>
                                <a:pt x="227" y="995"/>
                                <a:pt x="213" y="1008"/>
                              </a:cubicBezTo>
                              <a:moveTo>
                                <a:pt x="1524" y="1008"/>
                              </a:moveTo>
                              <a:cubicBezTo>
                                <a:pt x="1511" y="1019"/>
                                <a:pt x="1494" y="1020"/>
                                <a:pt x="1477" y="1020"/>
                              </a:cubicBezTo>
                              <a:cubicBezTo>
                                <a:pt x="1439" y="1020"/>
                                <a:pt x="1420" y="997"/>
                                <a:pt x="1410" y="973"/>
                              </a:cubicBezTo>
                              <a:cubicBezTo>
                                <a:pt x="1403" y="951"/>
                                <a:pt x="1401" y="927"/>
                                <a:pt x="1400" y="910"/>
                              </a:cubicBezTo>
                              <a:cubicBezTo>
                                <a:pt x="1401" y="894"/>
                                <a:pt x="1403" y="869"/>
                                <a:pt x="1410" y="847"/>
                              </a:cubicBezTo>
                              <a:cubicBezTo>
                                <a:pt x="1420" y="823"/>
                                <a:pt x="1439" y="800"/>
                                <a:pt x="1477" y="800"/>
                              </a:cubicBezTo>
                              <a:cubicBezTo>
                                <a:pt x="1494" y="800"/>
                                <a:pt x="1511" y="801"/>
                                <a:pt x="1524" y="812"/>
                              </a:cubicBezTo>
                              <a:cubicBezTo>
                                <a:pt x="1538" y="825"/>
                                <a:pt x="1543" y="845"/>
                                <a:pt x="1545" y="863"/>
                              </a:cubicBezTo>
                              <a:cubicBezTo>
                                <a:pt x="1632" y="863"/>
                                <a:pt x="1632" y="863"/>
                                <a:pt x="1632" y="863"/>
                              </a:cubicBezTo>
                              <a:cubicBezTo>
                                <a:pt x="1632" y="838"/>
                                <a:pt x="1619" y="788"/>
                                <a:pt x="1579" y="754"/>
                              </a:cubicBezTo>
                              <a:cubicBezTo>
                                <a:pt x="1547" y="727"/>
                                <a:pt x="1505" y="718"/>
                                <a:pt x="1464" y="721"/>
                              </a:cubicBezTo>
                              <a:cubicBezTo>
                                <a:pt x="1413" y="724"/>
                                <a:pt x="1370" y="748"/>
                                <a:pt x="1343" y="788"/>
                              </a:cubicBezTo>
                              <a:cubicBezTo>
                                <a:pt x="1320" y="825"/>
                                <a:pt x="1310" y="868"/>
                                <a:pt x="1310" y="910"/>
                              </a:cubicBezTo>
                              <a:cubicBezTo>
                                <a:pt x="1310" y="980"/>
                                <a:pt x="1337" y="1045"/>
                                <a:pt x="1392" y="1078"/>
                              </a:cubicBezTo>
                              <a:cubicBezTo>
                                <a:pt x="1392" y="1078"/>
                                <a:pt x="1392" y="1078"/>
                                <a:pt x="1393" y="1078"/>
                              </a:cubicBezTo>
                              <a:cubicBezTo>
                                <a:pt x="1417" y="1093"/>
                                <a:pt x="1448" y="1100"/>
                                <a:pt x="1477" y="1100"/>
                              </a:cubicBezTo>
                              <a:cubicBezTo>
                                <a:pt x="1477" y="1100"/>
                                <a:pt x="1478" y="1100"/>
                                <a:pt x="1478" y="1100"/>
                              </a:cubicBezTo>
                              <a:cubicBezTo>
                                <a:pt x="1525" y="1100"/>
                                <a:pt x="1557" y="1086"/>
                                <a:pt x="1579" y="1066"/>
                              </a:cubicBezTo>
                              <a:cubicBezTo>
                                <a:pt x="1619" y="1032"/>
                                <a:pt x="1632" y="982"/>
                                <a:pt x="1632" y="957"/>
                              </a:cubicBezTo>
                              <a:cubicBezTo>
                                <a:pt x="1545" y="957"/>
                                <a:pt x="1545" y="957"/>
                                <a:pt x="1545" y="957"/>
                              </a:cubicBezTo>
                              <a:cubicBezTo>
                                <a:pt x="1543" y="975"/>
                                <a:pt x="1538" y="995"/>
                                <a:pt x="1524" y="1008"/>
                              </a:cubicBezTo>
                              <a:moveTo>
                                <a:pt x="9" y="1377"/>
                              </a:moveTo>
                              <a:cubicBezTo>
                                <a:pt x="29" y="1377"/>
                                <a:pt x="29" y="1377"/>
                                <a:pt x="29" y="1377"/>
                              </a:cubicBezTo>
                              <a:cubicBezTo>
                                <a:pt x="29" y="1478"/>
                                <a:pt x="29" y="1478"/>
                                <a:pt x="29" y="1478"/>
                              </a:cubicBezTo>
                              <a:cubicBezTo>
                                <a:pt x="9" y="1478"/>
                                <a:pt x="9" y="1478"/>
                                <a:pt x="9" y="1478"/>
                              </a:cubicBezTo>
                              <a:cubicBezTo>
                                <a:pt x="9" y="1494"/>
                                <a:pt x="9" y="1494"/>
                                <a:pt x="9" y="1494"/>
                              </a:cubicBezTo>
                              <a:cubicBezTo>
                                <a:pt x="69" y="1494"/>
                                <a:pt x="69" y="1494"/>
                                <a:pt x="69" y="1494"/>
                              </a:cubicBezTo>
                              <a:cubicBezTo>
                                <a:pt x="69" y="1478"/>
                                <a:pt x="69" y="1478"/>
                                <a:pt x="69" y="1478"/>
                              </a:cubicBezTo>
                              <a:cubicBezTo>
                                <a:pt x="50" y="1478"/>
                                <a:pt x="50" y="1478"/>
                                <a:pt x="50" y="1478"/>
                              </a:cubicBezTo>
                              <a:cubicBezTo>
                                <a:pt x="50" y="1361"/>
                                <a:pt x="50" y="1361"/>
                                <a:pt x="50" y="1361"/>
                              </a:cubicBezTo>
                              <a:cubicBezTo>
                                <a:pt x="9" y="1361"/>
                                <a:pt x="9" y="1361"/>
                                <a:pt x="9" y="1361"/>
                              </a:cubicBezTo>
                              <a:lnTo>
                                <a:pt x="9" y="1377"/>
                              </a:lnTo>
                              <a:close/>
                              <a:moveTo>
                                <a:pt x="50" y="1314"/>
                              </a:moveTo>
                              <a:cubicBezTo>
                                <a:pt x="26" y="1314"/>
                                <a:pt x="26" y="1314"/>
                                <a:pt x="26" y="1314"/>
                              </a:cubicBezTo>
                              <a:cubicBezTo>
                                <a:pt x="26" y="1335"/>
                                <a:pt x="26" y="1335"/>
                                <a:pt x="26" y="1335"/>
                              </a:cubicBezTo>
                              <a:cubicBezTo>
                                <a:pt x="50" y="1335"/>
                                <a:pt x="50" y="1335"/>
                                <a:pt x="50" y="1335"/>
                              </a:cubicBezTo>
                              <a:lnTo>
                                <a:pt x="50" y="1314"/>
                              </a:lnTo>
                              <a:close/>
                              <a:moveTo>
                                <a:pt x="193" y="1405"/>
                              </a:moveTo>
                              <a:cubicBezTo>
                                <a:pt x="193" y="1390"/>
                                <a:pt x="193" y="1374"/>
                                <a:pt x="178" y="1364"/>
                              </a:cubicBezTo>
                              <a:cubicBezTo>
                                <a:pt x="171" y="1360"/>
                                <a:pt x="162" y="1358"/>
                                <a:pt x="153" y="1358"/>
                              </a:cubicBezTo>
                              <a:cubicBezTo>
                                <a:pt x="139" y="1358"/>
                                <a:pt x="127" y="1364"/>
                                <a:pt x="121" y="1371"/>
                              </a:cubicBezTo>
                              <a:cubicBezTo>
                                <a:pt x="117" y="1375"/>
                                <a:pt x="116" y="1379"/>
                                <a:pt x="114" y="1382"/>
                              </a:cubicBezTo>
                              <a:cubicBezTo>
                                <a:pt x="114" y="1361"/>
                                <a:pt x="114" y="1361"/>
                                <a:pt x="114" y="1361"/>
                              </a:cubicBezTo>
                              <a:cubicBezTo>
                                <a:pt x="75" y="1361"/>
                                <a:pt x="75" y="1361"/>
                                <a:pt x="75" y="1361"/>
                              </a:cubicBezTo>
                              <a:cubicBezTo>
                                <a:pt x="75" y="1377"/>
                                <a:pt x="75" y="1377"/>
                                <a:pt x="75" y="1377"/>
                              </a:cubicBezTo>
                              <a:cubicBezTo>
                                <a:pt x="93" y="1377"/>
                                <a:pt x="93" y="1377"/>
                                <a:pt x="93" y="1377"/>
                              </a:cubicBezTo>
                              <a:cubicBezTo>
                                <a:pt x="93" y="1478"/>
                                <a:pt x="93" y="1478"/>
                                <a:pt x="93" y="1478"/>
                              </a:cubicBezTo>
                              <a:cubicBezTo>
                                <a:pt x="75" y="1478"/>
                                <a:pt x="75" y="1478"/>
                                <a:pt x="75" y="1478"/>
                              </a:cubicBezTo>
                              <a:cubicBezTo>
                                <a:pt x="75" y="1494"/>
                                <a:pt x="75" y="1494"/>
                                <a:pt x="75" y="1494"/>
                              </a:cubicBezTo>
                              <a:cubicBezTo>
                                <a:pt x="133" y="1494"/>
                                <a:pt x="133" y="1494"/>
                                <a:pt x="133" y="1494"/>
                              </a:cubicBezTo>
                              <a:cubicBezTo>
                                <a:pt x="133" y="1478"/>
                                <a:pt x="133" y="1478"/>
                                <a:pt x="133" y="1478"/>
                              </a:cubicBezTo>
                              <a:cubicBezTo>
                                <a:pt x="114" y="1478"/>
                                <a:pt x="114" y="1478"/>
                                <a:pt x="114" y="1478"/>
                              </a:cubicBezTo>
                              <a:cubicBezTo>
                                <a:pt x="114" y="1432"/>
                                <a:pt x="114" y="1432"/>
                                <a:pt x="114" y="1432"/>
                              </a:cubicBezTo>
                              <a:cubicBezTo>
                                <a:pt x="115" y="1416"/>
                                <a:pt x="115" y="1398"/>
                                <a:pt x="125" y="1386"/>
                              </a:cubicBezTo>
                              <a:cubicBezTo>
                                <a:pt x="130" y="1379"/>
                                <a:pt x="139" y="1375"/>
                                <a:pt x="148" y="1375"/>
                              </a:cubicBezTo>
                              <a:cubicBezTo>
                                <a:pt x="153" y="1375"/>
                                <a:pt x="159" y="1376"/>
                                <a:pt x="163" y="1380"/>
                              </a:cubicBezTo>
                              <a:cubicBezTo>
                                <a:pt x="172" y="1387"/>
                                <a:pt x="172" y="1396"/>
                                <a:pt x="172" y="1411"/>
                              </a:cubicBezTo>
                              <a:cubicBezTo>
                                <a:pt x="172" y="1478"/>
                                <a:pt x="172" y="1478"/>
                                <a:pt x="172" y="1478"/>
                              </a:cubicBezTo>
                              <a:cubicBezTo>
                                <a:pt x="153" y="1478"/>
                                <a:pt x="153" y="1478"/>
                                <a:pt x="153" y="1478"/>
                              </a:cubicBezTo>
                              <a:cubicBezTo>
                                <a:pt x="153" y="1494"/>
                                <a:pt x="153" y="1494"/>
                                <a:pt x="153" y="1494"/>
                              </a:cubicBezTo>
                              <a:cubicBezTo>
                                <a:pt x="213" y="1494"/>
                                <a:pt x="213" y="1494"/>
                                <a:pt x="213" y="1494"/>
                              </a:cubicBezTo>
                              <a:cubicBezTo>
                                <a:pt x="213" y="1478"/>
                                <a:pt x="213" y="1478"/>
                                <a:pt x="213" y="1478"/>
                              </a:cubicBezTo>
                              <a:cubicBezTo>
                                <a:pt x="193" y="1478"/>
                                <a:pt x="193" y="1478"/>
                                <a:pt x="193" y="1478"/>
                              </a:cubicBezTo>
                              <a:lnTo>
                                <a:pt x="193" y="1405"/>
                              </a:lnTo>
                              <a:close/>
                              <a:moveTo>
                                <a:pt x="329" y="1330"/>
                              </a:moveTo>
                              <a:cubicBezTo>
                                <a:pt x="342" y="1330"/>
                                <a:pt x="342" y="1330"/>
                                <a:pt x="342" y="1330"/>
                              </a:cubicBezTo>
                              <a:cubicBezTo>
                                <a:pt x="296" y="1478"/>
                                <a:pt x="296" y="1478"/>
                                <a:pt x="296" y="1478"/>
                              </a:cubicBezTo>
                              <a:cubicBezTo>
                                <a:pt x="282" y="1478"/>
                                <a:pt x="282" y="1478"/>
                                <a:pt x="282" y="1478"/>
                              </a:cubicBezTo>
                              <a:cubicBezTo>
                                <a:pt x="282" y="1494"/>
                                <a:pt x="282" y="1494"/>
                                <a:pt x="282" y="1494"/>
                              </a:cubicBezTo>
                              <a:cubicBezTo>
                                <a:pt x="333" y="1494"/>
                                <a:pt x="333" y="1494"/>
                                <a:pt x="333" y="1494"/>
                              </a:cubicBezTo>
                              <a:cubicBezTo>
                                <a:pt x="333" y="1478"/>
                                <a:pt x="333" y="1478"/>
                                <a:pt x="333" y="1478"/>
                              </a:cubicBezTo>
                              <a:cubicBezTo>
                                <a:pt x="317" y="1478"/>
                                <a:pt x="317" y="1478"/>
                                <a:pt x="317" y="1478"/>
                              </a:cubicBezTo>
                              <a:cubicBezTo>
                                <a:pt x="329" y="1437"/>
                                <a:pt x="329" y="1437"/>
                                <a:pt x="329" y="1437"/>
                              </a:cubicBezTo>
                              <a:cubicBezTo>
                                <a:pt x="391" y="1437"/>
                                <a:pt x="391" y="1437"/>
                                <a:pt x="391" y="1437"/>
                              </a:cubicBezTo>
                              <a:cubicBezTo>
                                <a:pt x="403" y="1478"/>
                                <a:pt x="403" y="1478"/>
                                <a:pt x="403" y="1478"/>
                              </a:cubicBezTo>
                              <a:cubicBezTo>
                                <a:pt x="385" y="1478"/>
                                <a:pt x="385" y="1478"/>
                                <a:pt x="385" y="1478"/>
                              </a:cubicBezTo>
                              <a:cubicBezTo>
                                <a:pt x="385" y="1494"/>
                                <a:pt x="385" y="1494"/>
                                <a:pt x="385" y="1494"/>
                              </a:cubicBezTo>
                              <a:cubicBezTo>
                                <a:pt x="439" y="1494"/>
                                <a:pt x="439" y="1494"/>
                                <a:pt x="439" y="1494"/>
                              </a:cubicBezTo>
                              <a:cubicBezTo>
                                <a:pt x="439" y="1478"/>
                                <a:pt x="439" y="1478"/>
                                <a:pt x="439" y="1478"/>
                              </a:cubicBezTo>
                              <a:cubicBezTo>
                                <a:pt x="425" y="1478"/>
                                <a:pt x="425" y="1478"/>
                                <a:pt x="425" y="1478"/>
                              </a:cubicBezTo>
                              <a:cubicBezTo>
                                <a:pt x="380" y="1330"/>
                                <a:pt x="380" y="1330"/>
                                <a:pt x="380" y="1330"/>
                              </a:cubicBezTo>
                              <a:cubicBezTo>
                                <a:pt x="394" y="1330"/>
                                <a:pt x="394" y="1330"/>
                                <a:pt x="394" y="1330"/>
                              </a:cubicBezTo>
                              <a:cubicBezTo>
                                <a:pt x="394" y="1314"/>
                                <a:pt x="394" y="1314"/>
                                <a:pt x="394" y="1314"/>
                              </a:cubicBezTo>
                              <a:cubicBezTo>
                                <a:pt x="329" y="1314"/>
                                <a:pt x="329" y="1314"/>
                                <a:pt x="329" y="1314"/>
                              </a:cubicBezTo>
                              <a:lnTo>
                                <a:pt x="329" y="1330"/>
                              </a:lnTo>
                              <a:close/>
                              <a:moveTo>
                                <a:pt x="387" y="1421"/>
                              </a:moveTo>
                              <a:cubicBezTo>
                                <a:pt x="333" y="1421"/>
                                <a:pt x="333" y="1421"/>
                                <a:pt x="333" y="1421"/>
                              </a:cubicBezTo>
                              <a:cubicBezTo>
                                <a:pt x="361" y="1333"/>
                                <a:pt x="361" y="1333"/>
                                <a:pt x="361" y="1333"/>
                              </a:cubicBezTo>
                              <a:lnTo>
                                <a:pt x="387" y="1421"/>
                              </a:lnTo>
                              <a:close/>
                              <a:moveTo>
                                <a:pt x="438" y="1377"/>
                              </a:moveTo>
                              <a:cubicBezTo>
                                <a:pt x="457" y="1377"/>
                                <a:pt x="457" y="1377"/>
                                <a:pt x="457" y="1377"/>
                              </a:cubicBezTo>
                              <a:cubicBezTo>
                                <a:pt x="457" y="1452"/>
                                <a:pt x="457" y="1452"/>
                                <a:pt x="457" y="1452"/>
                              </a:cubicBezTo>
                              <a:cubicBezTo>
                                <a:pt x="457" y="1463"/>
                                <a:pt x="457" y="1478"/>
                                <a:pt x="470" y="1489"/>
                              </a:cubicBezTo>
                              <a:cubicBezTo>
                                <a:pt x="478" y="1496"/>
                                <a:pt x="488" y="1497"/>
                                <a:pt x="495" y="1497"/>
                              </a:cubicBezTo>
                              <a:cubicBezTo>
                                <a:pt x="521" y="1497"/>
                                <a:pt x="529" y="1482"/>
                                <a:pt x="533" y="1476"/>
                              </a:cubicBezTo>
                              <a:cubicBezTo>
                                <a:pt x="534" y="1494"/>
                                <a:pt x="534" y="1494"/>
                                <a:pt x="534" y="1494"/>
                              </a:cubicBezTo>
                              <a:cubicBezTo>
                                <a:pt x="571" y="1494"/>
                                <a:pt x="571" y="1494"/>
                                <a:pt x="571" y="1494"/>
                              </a:cubicBezTo>
                              <a:cubicBezTo>
                                <a:pt x="571" y="1478"/>
                                <a:pt x="571" y="1478"/>
                                <a:pt x="571" y="1478"/>
                              </a:cubicBezTo>
                              <a:cubicBezTo>
                                <a:pt x="552" y="1478"/>
                                <a:pt x="552" y="1478"/>
                                <a:pt x="552" y="1478"/>
                              </a:cubicBezTo>
                              <a:cubicBezTo>
                                <a:pt x="552" y="1361"/>
                                <a:pt x="552" y="1361"/>
                                <a:pt x="552" y="1361"/>
                              </a:cubicBezTo>
                              <a:cubicBezTo>
                                <a:pt x="512" y="1361"/>
                                <a:pt x="512" y="1361"/>
                                <a:pt x="512" y="1361"/>
                              </a:cubicBezTo>
                              <a:cubicBezTo>
                                <a:pt x="512" y="1377"/>
                                <a:pt x="512" y="1377"/>
                                <a:pt x="512" y="1377"/>
                              </a:cubicBezTo>
                              <a:cubicBezTo>
                                <a:pt x="531" y="1377"/>
                                <a:pt x="531" y="1377"/>
                                <a:pt x="531" y="1377"/>
                              </a:cubicBezTo>
                              <a:cubicBezTo>
                                <a:pt x="531" y="1421"/>
                                <a:pt x="531" y="1421"/>
                                <a:pt x="531" y="1421"/>
                              </a:cubicBezTo>
                              <a:cubicBezTo>
                                <a:pt x="531" y="1444"/>
                                <a:pt x="529" y="1480"/>
                                <a:pt x="502" y="1480"/>
                              </a:cubicBezTo>
                              <a:cubicBezTo>
                                <a:pt x="498" y="1480"/>
                                <a:pt x="492" y="1479"/>
                                <a:pt x="487" y="1475"/>
                              </a:cubicBezTo>
                              <a:cubicBezTo>
                                <a:pt x="478" y="1469"/>
                                <a:pt x="478" y="1458"/>
                                <a:pt x="478" y="1451"/>
                              </a:cubicBezTo>
                              <a:cubicBezTo>
                                <a:pt x="478" y="1361"/>
                                <a:pt x="478" y="1361"/>
                                <a:pt x="478" y="1361"/>
                              </a:cubicBezTo>
                              <a:cubicBezTo>
                                <a:pt x="438" y="1361"/>
                                <a:pt x="438" y="1361"/>
                                <a:pt x="438" y="1361"/>
                              </a:cubicBezTo>
                              <a:lnTo>
                                <a:pt x="438" y="1377"/>
                              </a:lnTo>
                              <a:close/>
                              <a:moveTo>
                                <a:pt x="580" y="1448"/>
                              </a:moveTo>
                              <a:cubicBezTo>
                                <a:pt x="580" y="1494"/>
                                <a:pt x="580" y="1494"/>
                                <a:pt x="580" y="1494"/>
                              </a:cubicBezTo>
                              <a:cubicBezTo>
                                <a:pt x="597" y="1494"/>
                                <a:pt x="597" y="1494"/>
                                <a:pt x="597" y="1494"/>
                              </a:cubicBezTo>
                              <a:cubicBezTo>
                                <a:pt x="598" y="1479"/>
                                <a:pt x="598" y="1479"/>
                                <a:pt x="598" y="1479"/>
                              </a:cubicBezTo>
                              <a:cubicBezTo>
                                <a:pt x="602" y="1485"/>
                                <a:pt x="606" y="1491"/>
                                <a:pt x="616" y="1494"/>
                              </a:cubicBezTo>
                              <a:cubicBezTo>
                                <a:pt x="620" y="1496"/>
                                <a:pt x="625" y="1497"/>
                                <a:pt x="632" y="1497"/>
                              </a:cubicBezTo>
                              <a:cubicBezTo>
                                <a:pt x="659" y="1497"/>
                                <a:pt x="673" y="1480"/>
                                <a:pt x="673" y="1459"/>
                              </a:cubicBezTo>
                              <a:cubicBezTo>
                                <a:pt x="673" y="1431"/>
                                <a:pt x="649" y="1422"/>
                                <a:pt x="628" y="1415"/>
                              </a:cubicBezTo>
                              <a:cubicBezTo>
                                <a:pt x="617" y="1411"/>
                                <a:pt x="611" y="1409"/>
                                <a:pt x="607" y="1406"/>
                              </a:cubicBezTo>
                              <a:cubicBezTo>
                                <a:pt x="605" y="1403"/>
                                <a:pt x="602" y="1399"/>
                                <a:pt x="602" y="1393"/>
                              </a:cubicBezTo>
                              <a:cubicBezTo>
                                <a:pt x="602" y="1384"/>
                                <a:pt x="609" y="1375"/>
                                <a:pt x="623" y="1375"/>
                              </a:cubicBezTo>
                              <a:cubicBezTo>
                                <a:pt x="634" y="1375"/>
                                <a:pt x="644" y="1381"/>
                                <a:pt x="649" y="1391"/>
                              </a:cubicBezTo>
                              <a:cubicBezTo>
                                <a:pt x="652" y="1396"/>
                                <a:pt x="653" y="1401"/>
                                <a:pt x="653" y="1406"/>
                              </a:cubicBezTo>
                              <a:cubicBezTo>
                                <a:pt x="670" y="1406"/>
                                <a:pt x="670" y="1406"/>
                                <a:pt x="670" y="1406"/>
                              </a:cubicBezTo>
                              <a:cubicBezTo>
                                <a:pt x="670" y="1361"/>
                                <a:pt x="670" y="1361"/>
                                <a:pt x="670" y="1361"/>
                              </a:cubicBezTo>
                              <a:cubicBezTo>
                                <a:pt x="654" y="1361"/>
                                <a:pt x="654" y="1361"/>
                                <a:pt x="654" y="1361"/>
                              </a:cubicBezTo>
                              <a:cubicBezTo>
                                <a:pt x="653" y="1375"/>
                                <a:pt x="653" y="1375"/>
                                <a:pt x="653" y="1375"/>
                              </a:cubicBezTo>
                              <a:cubicBezTo>
                                <a:pt x="650" y="1371"/>
                                <a:pt x="641" y="1358"/>
                                <a:pt x="620" y="1358"/>
                              </a:cubicBezTo>
                              <a:cubicBezTo>
                                <a:pt x="600" y="1358"/>
                                <a:pt x="581" y="1371"/>
                                <a:pt x="581" y="1396"/>
                              </a:cubicBezTo>
                              <a:cubicBezTo>
                                <a:pt x="581" y="1416"/>
                                <a:pt x="596" y="1424"/>
                                <a:pt x="600" y="1426"/>
                              </a:cubicBezTo>
                              <a:cubicBezTo>
                                <a:pt x="606" y="1429"/>
                                <a:pt x="632" y="1438"/>
                                <a:pt x="637" y="1440"/>
                              </a:cubicBezTo>
                              <a:cubicBezTo>
                                <a:pt x="643" y="1443"/>
                                <a:pt x="648" y="1446"/>
                                <a:pt x="650" y="1452"/>
                              </a:cubicBezTo>
                              <a:cubicBezTo>
                                <a:pt x="651" y="1453"/>
                                <a:pt x="653" y="1456"/>
                                <a:pt x="653" y="1460"/>
                              </a:cubicBezTo>
                              <a:cubicBezTo>
                                <a:pt x="653" y="1471"/>
                                <a:pt x="643" y="1481"/>
                                <a:pt x="629" y="1481"/>
                              </a:cubicBezTo>
                              <a:cubicBezTo>
                                <a:pt x="614" y="1481"/>
                                <a:pt x="606" y="1470"/>
                                <a:pt x="604" y="1466"/>
                              </a:cubicBezTo>
                              <a:cubicBezTo>
                                <a:pt x="600" y="1460"/>
                                <a:pt x="599" y="1454"/>
                                <a:pt x="598" y="1448"/>
                              </a:cubicBezTo>
                              <a:lnTo>
                                <a:pt x="580" y="1448"/>
                              </a:lnTo>
                              <a:close/>
                              <a:moveTo>
                                <a:pt x="701" y="1333"/>
                              </a:moveTo>
                              <a:cubicBezTo>
                                <a:pt x="701" y="1361"/>
                                <a:pt x="701" y="1361"/>
                                <a:pt x="701" y="1361"/>
                              </a:cubicBezTo>
                              <a:cubicBezTo>
                                <a:pt x="682" y="1361"/>
                                <a:pt x="682" y="1361"/>
                                <a:pt x="682" y="1361"/>
                              </a:cubicBezTo>
                              <a:cubicBezTo>
                                <a:pt x="682" y="1377"/>
                                <a:pt x="682" y="1377"/>
                                <a:pt x="682" y="1377"/>
                              </a:cubicBezTo>
                              <a:cubicBezTo>
                                <a:pt x="701" y="1377"/>
                                <a:pt x="701" y="1377"/>
                                <a:pt x="701" y="1377"/>
                              </a:cubicBezTo>
                              <a:cubicBezTo>
                                <a:pt x="701" y="1463"/>
                                <a:pt x="701" y="1463"/>
                                <a:pt x="701" y="1463"/>
                              </a:cubicBezTo>
                              <a:cubicBezTo>
                                <a:pt x="701" y="1478"/>
                                <a:pt x="702" y="1497"/>
                                <a:pt x="736" y="1497"/>
                              </a:cubicBezTo>
                              <a:cubicBezTo>
                                <a:pt x="742" y="1497"/>
                                <a:pt x="747" y="1496"/>
                                <a:pt x="754" y="1495"/>
                              </a:cubicBezTo>
                              <a:cubicBezTo>
                                <a:pt x="754" y="1478"/>
                                <a:pt x="754" y="1478"/>
                                <a:pt x="754" y="1478"/>
                              </a:cubicBezTo>
                              <a:cubicBezTo>
                                <a:pt x="749" y="1479"/>
                                <a:pt x="744" y="1480"/>
                                <a:pt x="740" y="1480"/>
                              </a:cubicBezTo>
                              <a:cubicBezTo>
                                <a:pt x="724" y="1480"/>
                                <a:pt x="723" y="1471"/>
                                <a:pt x="723" y="1462"/>
                              </a:cubicBezTo>
                              <a:cubicBezTo>
                                <a:pt x="723" y="1377"/>
                                <a:pt x="723" y="1377"/>
                                <a:pt x="723" y="1377"/>
                              </a:cubicBezTo>
                              <a:cubicBezTo>
                                <a:pt x="752" y="1377"/>
                                <a:pt x="752" y="1377"/>
                                <a:pt x="752" y="1377"/>
                              </a:cubicBezTo>
                              <a:cubicBezTo>
                                <a:pt x="752" y="1361"/>
                                <a:pt x="752" y="1361"/>
                                <a:pt x="752" y="1361"/>
                              </a:cubicBezTo>
                              <a:cubicBezTo>
                                <a:pt x="723" y="1361"/>
                                <a:pt x="723" y="1361"/>
                                <a:pt x="723" y="1361"/>
                              </a:cubicBezTo>
                              <a:cubicBezTo>
                                <a:pt x="723" y="1328"/>
                                <a:pt x="723" y="1328"/>
                                <a:pt x="723" y="1328"/>
                              </a:cubicBezTo>
                              <a:lnTo>
                                <a:pt x="701" y="1333"/>
                              </a:lnTo>
                              <a:close/>
                              <a:moveTo>
                                <a:pt x="798" y="1361"/>
                              </a:moveTo>
                              <a:cubicBezTo>
                                <a:pt x="761" y="1361"/>
                                <a:pt x="761" y="1361"/>
                                <a:pt x="761" y="1361"/>
                              </a:cubicBezTo>
                              <a:cubicBezTo>
                                <a:pt x="761" y="1377"/>
                                <a:pt x="761" y="1377"/>
                                <a:pt x="761" y="1377"/>
                              </a:cubicBezTo>
                              <a:cubicBezTo>
                                <a:pt x="780" y="1377"/>
                                <a:pt x="780" y="1377"/>
                                <a:pt x="780" y="1377"/>
                              </a:cubicBezTo>
                              <a:cubicBezTo>
                                <a:pt x="780" y="1478"/>
                                <a:pt x="780" y="1478"/>
                                <a:pt x="780" y="1478"/>
                              </a:cubicBezTo>
                              <a:cubicBezTo>
                                <a:pt x="761" y="1478"/>
                                <a:pt x="761" y="1478"/>
                                <a:pt x="761" y="1478"/>
                              </a:cubicBezTo>
                              <a:cubicBezTo>
                                <a:pt x="761" y="1494"/>
                                <a:pt x="761" y="1494"/>
                                <a:pt x="761" y="1494"/>
                              </a:cubicBezTo>
                              <a:cubicBezTo>
                                <a:pt x="820" y="1494"/>
                                <a:pt x="820" y="1494"/>
                                <a:pt x="820" y="1494"/>
                              </a:cubicBezTo>
                              <a:cubicBezTo>
                                <a:pt x="820" y="1478"/>
                                <a:pt x="820" y="1478"/>
                                <a:pt x="820" y="1478"/>
                              </a:cubicBezTo>
                              <a:cubicBezTo>
                                <a:pt x="801" y="1478"/>
                                <a:pt x="801" y="1478"/>
                                <a:pt x="801" y="1478"/>
                              </a:cubicBezTo>
                              <a:cubicBezTo>
                                <a:pt x="801" y="1426"/>
                                <a:pt x="801" y="1426"/>
                                <a:pt x="801" y="1426"/>
                              </a:cubicBezTo>
                              <a:cubicBezTo>
                                <a:pt x="801" y="1415"/>
                                <a:pt x="801" y="1402"/>
                                <a:pt x="809" y="1392"/>
                              </a:cubicBezTo>
                              <a:cubicBezTo>
                                <a:pt x="812" y="1388"/>
                                <a:pt x="820" y="1381"/>
                                <a:pt x="833" y="1381"/>
                              </a:cubicBezTo>
                              <a:cubicBezTo>
                                <a:pt x="837" y="1381"/>
                                <a:pt x="840" y="1381"/>
                                <a:pt x="844" y="1382"/>
                              </a:cubicBezTo>
                              <a:cubicBezTo>
                                <a:pt x="844" y="1360"/>
                                <a:pt x="844" y="1360"/>
                                <a:pt x="844" y="1360"/>
                              </a:cubicBezTo>
                              <a:cubicBezTo>
                                <a:pt x="839" y="1360"/>
                                <a:pt x="836" y="1359"/>
                                <a:pt x="832" y="1359"/>
                              </a:cubicBezTo>
                              <a:cubicBezTo>
                                <a:pt x="824" y="1359"/>
                                <a:pt x="816" y="1362"/>
                                <a:pt x="809" y="1367"/>
                              </a:cubicBezTo>
                              <a:cubicBezTo>
                                <a:pt x="803" y="1372"/>
                                <a:pt x="801" y="1377"/>
                                <a:pt x="799" y="1383"/>
                              </a:cubicBezTo>
                              <a:lnTo>
                                <a:pt x="798" y="1361"/>
                              </a:lnTo>
                              <a:close/>
                              <a:moveTo>
                                <a:pt x="948" y="1407"/>
                              </a:moveTo>
                              <a:cubicBezTo>
                                <a:pt x="947" y="1394"/>
                                <a:pt x="947" y="1382"/>
                                <a:pt x="938" y="1372"/>
                              </a:cubicBezTo>
                              <a:cubicBezTo>
                                <a:pt x="930" y="1362"/>
                                <a:pt x="916" y="1358"/>
                                <a:pt x="902" y="1358"/>
                              </a:cubicBezTo>
                              <a:cubicBezTo>
                                <a:pt x="887" y="1358"/>
                                <a:pt x="875" y="1363"/>
                                <a:pt x="867" y="1369"/>
                              </a:cubicBezTo>
                              <a:cubicBezTo>
                                <a:pt x="857" y="1378"/>
                                <a:pt x="856" y="1389"/>
                                <a:pt x="855" y="1398"/>
                              </a:cubicBezTo>
                              <a:cubicBezTo>
                                <a:pt x="877" y="1398"/>
                                <a:pt x="877" y="1398"/>
                                <a:pt x="877" y="1398"/>
                              </a:cubicBezTo>
                              <a:cubicBezTo>
                                <a:pt x="878" y="1379"/>
                                <a:pt x="893" y="1375"/>
                                <a:pt x="903" y="1375"/>
                              </a:cubicBezTo>
                              <a:cubicBezTo>
                                <a:pt x="910" y="1375"/>
                                <a:pt x="915" y="1377"/>
                                <a:pt x="919" y="1380"/>
                              </a:cubicBezTo>
                              <a:cubicBezTo>
                                <a:pt x="926" y="1386"/>
                                <a:pt x="927" y="1395"/>
                                <a:pt x="927" y="1405"/>
                              </a:cubicBezTo>
                              <a:cubicBezTo>
                                <a:pt x="927" y="1414"/>
                                <a:pt x="927" y="1414"/>
                                <a:pt x="927" y="1414"/>
                              </a:cubicBezTo>
                              <a:cubicBezTo>
                                <a:pt x="922" y="1413"/>
                                <a:pt x="917" y="1413"/>
                                <a:pt x="912" y="1413"/>
                              </a:cubicBezTo>
                              <a:cubicBezTo>
                                <a:pt x="894" y="1413"/>
                                <a:pt x="874" y="1416"/>
                                <a:pt x="862" y="1426"/>
                              </a:cubicBezTo>
                              <a:cubicBezTo>
                                <a:pt x="854" y="1434"/>
                                <a:pt x="849" y="1446"/>
                                <a:pt x="849" y="1458"/>
                              </a:cubicBezTo>
                              <a:cubicBezTo>
                                <a:pt x="849" y="1480"/>
                                <a:pt x="865" y="1497"/>
                                <a:pt x="891" y="1497"/>
                              </a:cubicBezTo>
                              <a:cubicBezTo>
                                <a:pt x="912" y="1497"/>
                                <a:pt x="922" y="1485"/>
                                <a:pt x="927" y="1479"/>
                              </a:cubicBezTo>
                              <a:cubicBezTo>
                                <a:pt x="928" y="1494"/>
                                <a:pt x="928" y="1494"/>
                                <a:pt x="928" y="1494"/>
                              </a:cubicBezTo>
                              <a:cubicBezTo>
                                <a:pt x="966" y="1494"/>
                                <a:pt x="966" y="1494"/>
                                <a:pt x="966" y="1494"/>
                              </a:cubicBezTo>
                              <a:cubicBezTo>
                                <a:pt x="966" y="1478"/>
                                <a:pt x="966" y="1478"/>
                                <a:pt x="966" y="1478"/>
                              </a:cubicBezTo>
                              <a:cubicBezTo>
                                <a:pt x="948" y="1478"/>
                                <a:pt x="948" y="1478"/>
                                <a:pt x="948" y="1478"/>
                              </a:cubicBezTo>
                              <a:lnTo>
                                <a:pt x="948" y="1407"/>
                              </a:lnTo>
                              <a:close/>
                              <a:moveTo>
                                <a:pt x="910" y="1428"/>
                              </a:moveTo>
                              <a:cubicBezTo>
                                <a:pt x="915" y="1428"/>
                                <a:pt x="920" y="1428"/>
                                <a:pt x="927" y="1429"/>
                              </a:cubicBezTo>
                              <a:cubicBezTo>
                                <a:pt x="926" y="1455"/>
                                <a:pt x="925" y="1464"/>
                                <a:pt x="917" y="1472"/>
                              </a:cubicBezTo>
                              <a:cubicBezTo>
                                <a:pt x="913" y="1476"/>
                                <a:pt x="905" y="1481"/>
                                <a:pt x="894" y="1481"/>
                              </a:cubicBezTo>
                              <a:cubicBezTo>
                                <a:pt x="879" y="1481"/>
                                <a:pt x="870" y="1470"/>
                                <a:pt x="870" y="1457"/>
                              </a:cubicBezTo>
                              <a:cubicBezTo>
                                <a:pt x="870" y="1446"/>
                                <a:pt x="876" y="1436"/>
                                <a:pt x="888" y="1431"/>
                              </a:cubicBezTo>
                              <a:cubicBezTo>
                                <a:pt x="890" y="1431"/>
                                <a:pt x="896" y="1428"/>
                                <a:pt x="910" y="1428"/>
                              </a:cubicBezTo>
                              <a:moveTo>
                                <a:pt x="976" y="1330"/>
                              </a:moveTo>
                              <a:cubicBezTo>
                                <a:pt x="994" y="1330"/>
                                <a:pt x="994" y="1330"/>
                                <a:pt x="994" y="1330"/>
                              </a:cubicBezTo>
                              <a:cubicBezTo>
                                <a:pt x="994" y="1478"/>
                                <a:pt x="994" y="1478"/>
                                <a:pt x="994" y="1478"/>
                              </a:cubicBezTo>
                              <a:cubicBezTo>
                                <a:pt x="976" y="1478"/>
                                <a:pt x="976" y="1478"/>
                                <a:pt x="976" y="1478"/>
                              </a:cubicBezTo>
                              <a:cubicBezTo>
                                <a:pt x="976" y="1494"/>
                                <a:pt x="976" y="1494"/>
                                <a:pt x="976" y="1494"/>
                              </a:cubicBezTo>
                              <a:cubicBezTo>
                                <a:pt x="1035" y="1494"/>
                                <a:pt x="1035" y="1494"/>
                                <a:pt x="1035" y="1494"/>
                              </a:cubicBezTo>
                              <a:cubicBezTo>
                                <a:pt x="1035" y="1478"/>
                                <a:pt x="1035" y="1478"/>
                                <a:pt x="1035" y="1478"/>
                              </a:cubicBezTo>
                              <a:cubicBezTo>
                                <a:pt x="1016" y="1478"/>
                                <a:pt x="1016" y="1478"/>
                                <a:pt x="1016" y="1478"/>
                              </a:cubicBezTo>
                              <a:cubicBezTo>
                                <a:pt x="1016" y="1314"/>
                                <a:pt x="1016" y="1314"/>
                                <a:pt x="1016" y="1314"/>
                              </a:cubicBezTo>
                              <a:cubicBezTo>
                                <a:pt x="976" y="1314"/>
                                <a:pt x="976" y="1314"/>
                                <a:pt x="976" y="1314"/>
                              </a:cubicBezTo>
                              <a:lnTo>
                                <a:pt x="976" y="1330"/>
                              </a:lnTo>
                              <a:close/>
                              <a:moveTo>
                                <a:pt x="1041" y="1377"/>
                              </a:moveTo>
                              <a:cubicBezTo>
                                <a:pt x="1061" y="1377"/>
                                <a:pt x="1061" y="1377"/>
                                <a:pt x="1061" y="1377"/>
                              </a:cubicBezTo>
                              <a:cubicBezTo>
                                <a:pt x="1061" y="1478"/>
                                <a:pt x="1061" y="1478"/>
                                <a:pt x="1061" y="1478"/>
                              </a:cubicBezTo>
                              <a:cubicBezTo>
                                <a:pt x="1041" y="1478"/>
                                <a:pt x="1041" y="1478"/>
                                <a:pt x="1041" y="1478"/>
                              </a:cubicBezTo>
                              <a:cubicBezTo>
                                <a:pt x="1041" y="1494"/>
                                <a:pt x="1041" y="1494"/>
                                <a:pt x="1041" y="1494"/>
                              </a:cubicBezTo>
                              <a:cubicBezTo>
                                <a:pt x="1101" y="1494"/>
                                <a:pt x="1101" y="1494"/>
                                <a:pt x="1101" y="1494"/>
                              </a:cubicBezTo>
                              <a:cubicBezTo>
                                <a:pt x="1101" y="1478"/>
                                <a:pt x="1101" y="1478"/>
                                <a:pt x="1101" y="1478"/>
                              </a:cubicBezTo>
                              <a:cubicBezTo>
                                <a:pt x="1082" y="1478"/>
                                <a:pt x="1082" y="1478"/>
                                <a:pt x="1082" y="1478"/>
                              </a:cubicBezTo>
                              <a:cubicBezTo>
                                <a:pt x="1082" y="1361"/>
                                <a:pt x="1082" y="1361"/>
                                <a:pt x="1082" y="1361"/>
                              </a:cubicBezTo>
                              <a:cubicBezTo>
                                <a:pt x="1041" y="1361"/>
                                <a:pt x="1041" y="1361"/>
                                <a:pt x="1041" y="1361"/>
                              </a:cubicBezTo>
                              <a:lnTo>
                                <a:pt x="1041" y="1377"/>
                              </a:lnTo>
                              <a:close/>
                              <a:moveTo>
                                <a:pt x="1082" y="1314"/>
                              </a:moveTo>
                              <a:cubicBezTo>
                                <a:pt x="1057" y="1314"/>
                                <a:pt x="1057" y="1314"/>
                                <a:pt x="1057" y="1314"/>
                              </a:cubicBezTo>
                              <a:cubicBezTo>
                                <a:pt x="1057" y="1335"/>
                                <a:pt x="1057" y="1335"/>
                                <a:pt x="1057" y="1335"/>
                              </a:cubicBezTo>
                              <a:cubicBezTo>
                                <a:pt x="1082" y="1335"/>
                                <a:pt x="1082" y="1335"/>
                                <a:pt x="1082" y="1335"/>
                              </a:cubicBezTo>
                              <a:lnTo>
                                <a:pt x="1082" y="1314"/>
                              </a:lnTo>
                              <a:close/>
                              <a:moveTo>
                                <a:pt x="1210" y="1407"/>
                              </a:moveTo>
                              <a:cubicBezTo>
                                <a:pt x="1210" y="1394"/>
                                <a:pt x="1209" y="1382"/>
                                <a:pt x="1201" y="1372"/>
                              </a:cubicBezTo>
                              <a:cubicBezTo>
                                <a:pt x="1192" y="1362"/>
                                <a:pt x="1178" y="1358"/>
                                <a:pt x="1165" y="1358"/>
                              </a:cubicBezTo>
                              <a:cubicBezTo>
                                <a:pt x="1149" y="1358"/>
                                <a:pt x="1137" y="1363"/>
                                <a:pt x="1130" y="1369"/>
                              </a:cubicBezTo>
                              <a:cubicBezTo>
                                <a:pt x="1120" y="1378"/>
                                <a:pt x="1118" y="1389"/>
                                <a:pt x="1117" y="1398"/>
                              </a:cubicBezTo>
                              <a:cubicBezTo>
                                <a:pt x="1139" y="1398"/>
                                <a:pt x="1139" y="1398"/>
                                <a:pt x="1139" y="1398"/>
                              </a:cubicBezTo>
                              <a:cubicBezTo>
                                <a:pt x="1141" y="1379"/>
                                <a:pt x="1156" y="1375"/>
                                <a:pt x="1165" y="1375"/>
                              </a:cubicBezTo>
                              <a:cubicBezTo>
                                <a:pt x="1172" y="1375"/>
                                <a:pt x="1178" y="1377"/>
                                <a:pt x="1182" y="1380"/>
                              </a:cubicBezTo>
                              <a:cubicBezTo>
                                <a:pt x="1189" y="1386"/>
                                <a:pt x="1189" y="1395"/>
                                <a:pt x="1189" y="1405"/>
                              </a:cubicBezTo>
                              <a:cubicBezTo>
                                <a:pt x="1189" y="1414"/>
                                <a:pt x="1189" y="1414"/>
                                <a:pt x="1189" y="1414"/>
                              </a:cubicBezTo>
                              <a:cubicBezTo>
                                <a:pt x="1185" y="1413"/>
                                <a:pt x="1179" y="1413"/>
                                <a:pt x="1174" y="1413"/>
                              </a:cubicBezTo>
                              <a:cubicBezTo>
                                <a:pt x="1156" y="1413"/>
                                <a:pt x="1136" y="1416"/>
                                <a:pt x="1124" y="1426"/>
                              </a:cubicBezTo>
                              <a:cubicBezTo>
                                <a:pt x="1116" y="1434"/>
                                <a:pt x="1111" y="1446"/>
                                <a:pt x="1111" y="1458"/>
                              </a:cubicBezTo>
                              <a:cubicBezTo>
                                <a:pt x="1111" y="1480"/>
                                <a:pt x="1127" y="1497"/>
                                <a:pt x="1154" y="1497"/>
                              </a:cubicBezTo>
                              <a:cubicBezTo>
                                <a:pt x="1175" y="1497"/>
                                <a:pt x="1184" y="1485"/>
                                <a:pt x="1189" y="1479"/>
                              </a:cubicBezTo>
                              <a:cubicBezTo>
                                <a:pt x="1191" y="1494"/>
                                <a:pt x="1191" y="1494"/>
                                <a:pt x="1191" y="1494"/>
                              </a:cubicBezTo>
                              <a:cubicBezTo>
                                <a:pt x="1228" y="1494"/>
                                <a:pt x="1228" y="1494"/>
                                <a:pt x="1228" y="1494"/>
                              </a:cubicBezTo>
                              <a:cubicBezTo>
                                <a:pt x="1228" y="1478"/>
                                <a:pt x="1228" y="1478"/>
                                <a:pt x="1228" y="1478"/>
                              </a:cubicBezTo>
                              <a:cubicBezTo>
                                <a:pt x="1210" y="1478"/>
                                <a:pt x="1210" y="1478"/>
                                <a:pt x="1210" y="1478"/>
                              </a:cubicBezTo>
                              <a:lnTo>
                                <a:pt x="1210" y="1407"/>
                              </a:lnTo>
                              <a:close/>
                              <a:moveTo>
                                <a:pt x="1173" y="1428"/>
                              </a:moveTo>
                              <a:cubicBezTo>
                                <a:pt x="1178" y="1428"/>
                                <a:pt x="1183" y="1428"/>
                                <a:pt x="1189" y="1429"/>
                              </a:cubicBezTo>
                              <a:cubicBezTo>
                                <a:pt x="1189" y="1455"/>
                                <a:pt x="1187" y="1464"/>
                                <a:pt x="1179" y="1472"/>
                              </a:cubicBezTo>
                              <a:cubicBezTo>
                                <a:pt x="1175" y="1476"/>
                                <a:pt x="1168" y="1481"/>
                                <a:pt x="1157" y="1481"/>
                              </a:cubicBezTo>
                              <a:cubicBezTo>
                                <a:pt x="1141" y="1481"/>
                                <a:pt x="1133" y="1470"/>
                                <a:pt x="1133" y="1457"/>
                              </a:cubicBezTo>
                              <a:cubicBezTo>
                                <a:pt x="1133" y="1446"/>
                                <a:pt x="1139" y="1436"/>
                                <a:pt x="1150" y="1431"/>
                              </a:cubicBezTo>
                              <a:cubicBezTo>
                                <a:pt x="1153" y="1431"/>
                                <a:pt x="1159" y="1428"/>
                                <a:pt x="1173" y="1428"/>
                              </a:cubicBezTo>
                              <a:moveTo>
                                <a:pt x="1238" y="1521"/>
                              </a:moveTo>
                              <a:cubicBezTo>
                                <a:pt x="1255" y="1521"/>
                                <a:pt x="1255" y="1521"/>
                                <a:pt x="1255" y="1521"/>
                              </a:cubicBezTo>
                              <a:cubicBezTo>
                                <a:pt x="1283" y="1469"/>
                                <a:pt x="1283" y="1469"/>
                                <a:pt x="1283" y="1469"/>
                              </a:cubicBezTo>
                              <a:cubicBezTo>
                                <a:pt x="1252" y="1469"/>
                                <a:pt x="1252" y="1469"/>
                                <a:pt x="1252" y="1469"/>
                              </a:cubicBezTo>
                              <a:lnTo>
                                <a:pt x="1238" y="1521"/>
                              </a:lnTo>
                              <a:close/>
                              <a:moveTo>
                                <a:pt x="16" y="1693"/>
                              </a:moveTo>
                              <a:cubicBezTo>
                                <a:pt x="16" y="1755"/>
                                <a:pt x="16" y="1755"/>
                                <a:pt x="16" y="1755"/>
                              </a:cubicBezTo>
                              <a:cubicBezTo>
                                <a:pt x="33" y="1755"/>
                                <a:pt x="33" y="1755"/>
                                <a:pt x="33" y="1755"/>
                              </a:cubicBezTo>
                              <a:cubicBezTo>
                                <a:pt x="34" y="1735"/>
                                <a:pt x="34" y="1735"/>
                                <a:pt x="34" y="1735"/>
                              </a:cubicBezTo>
                              <a:cubicBezTo>
                                <a:pt x="39" y="1741"/>
                                <a:pt x="45" y="1749"/>
                                <a:pt x="59" y="1754"/>
                              </a:cubicBezTo>
                              <a:cubicBezTo>
                                <a:pt x="66" y="1757"/>
                                <a:pt x="73" y="1758"/>
                                <a:pt x="80" y="1758"/>
                              </a:cubicBezTo>
                              <a:cubicBezTo>
                                <a:pt x="106" y="1758"/>
                                <a:pt x="131" y="1742"/>
                                <a:pt x="131" y="1708"/>
                              </a:cubicBezTo>
                              <a:cubicBezTo>
                                <a:pt x="131" y="1673"/>
                                <a:pt x="104" y="1662"/>
                                <a:pt x="88" y="1655"/>
                              </a:cubicBezTo>
                              <a:cubicBezTo>
                                <a:pt x="82" y="1653"/>
                                <a:pt x="76" y="1651"/>
                                <a:pt x="70" y="1649"/>
                              </a:cubicBezTo>
                              <a:cubicBezTo>
                                <a:pt x="55" y="1644"/>
                                <a:pt x="38" y="1637"/>
                                <a:pt x="38" y="1616"/>
                              </a:cubicBezTo>
                              <a:cubicBezTo>
                                <a:pt x="38" y="1602"/>
                                <a:pt x="48" y="1587"/>
                                <a:pt x="69" y="1587"/>
                              </a:cubicBezTo>
                              <a:cubicBezTo>
                                <a:pt x="82" y="1587"/>
                                <a:pt x="93" y="1594"/>
                                <a:pt x="99" y="1602"/>
                              </a:cubicBezTo>
                              <a:cubicBezTo>
                                <a:pt x="105" y="1611"/>
                                <a:pt x="107" y="1622"/>
                                <a:pt x="108" y="1631"/>
                              </a:cubicBezTo>
                              <a:cubicBezTo>
                                <a:pt x="127" y="1631"/>
                                <a:pt x="127" y="1631"/>
                                <a:pt x="127" y="1631"/>
                              </a:cubicBezTo>
                              <a:cubicBezTo>
                                <a:pt x="127" y="1574"/>
                                <a:pt x="127" y="1574"/>
                                <a:pt x="127" y="1574"/>
                              </a:cubicBezTo>
                              <a:cubicBezTo>
                                <a:pt x="110" y="1574"/>
                                <a:pt x="110" y="1574"/>
                                <a:pt x="110" y="1574"/>
                              </a:cubicBezTo>
                              <a:cubicBezTo>
                                <a:pt x="110" y="1593"/>
                                <a:pt x="110" y="1593"/>
                                <a:pt x="110" y="1593"/>
                              </a:cubicBezTo>
                              <a:cubicBezTo>
                                <a:pt x="109" y="1593"/>
                                <a:pt x="109" y="1592"/>
                                <a:pt x="108" y="1591"/>
                              </a:cubicBezTo>
                              <a:cubicBezTo>
                                <a:pt x="104" y="1586"/>
                                <a:pt x="98" y="1579"/>
                                <a:pt x="90" y="1576"/>
                              </a:cubicBezTo>
                              <a:cubicBezTo>
                                <a:pt x="83" y="1572"/>
                                <a:pt x="75" y="1571"/>
                                <a:pt x="67" y="1571"/>
                              </a:cubicBezTo>
                              <a:cubicBezTo>
                                <a:pt x="36" y="1571"/>
                                <a:pt x="18" y="1594"/>
                                <a:pt x="18" y="1619"/>
                              </a:cubicBezTo>
                              <a:cubicBezTo>
                                <a:pt x="18" y="1652"/>
                                <a:pt x="48" y="1663"/>
                                <a:pt x="63" y="1668"/>
                              </a:cubicBezTo>
                              <a:cubicBezTo>
                                <a:pt x="87" y="1677"/>
                                <a:pt x="97" y="1681"/>
                                <a:pt x="103" y="1688"/>
                              </a:cubicBezTo>
                              <a:cubicBezTo>
                                <a:pt x="106" y="1692"/>
                                <a:pt x="111" y="1699"/>
                                <a:pt x="111" y="1709"/>
                              </a:cubicBezTo>
                              <a:cubicBezTo>
                                <a:pt x="111" y="1729"/>
                                <a:pt x="96" y="1742"/>
                                <a:pt x="78" y="1742"/>
                              </a:cubicBezTo>
                              <a:cubicBezTo>
                                <a:pt x="65" y="1742"/>
                                <a:pt x="52" y="1735"/>
                                <a:pt x="44" y="1724"/>
                              </a:cubicBezTo>
                              <a:cubicBezTo>
                                <a:pt x="37" y="1712"/>
                                <a:pt x="35" y="1700"/>
                                <a:pt x="34" y="1693"/>
                              </a:cubicBezTo>
                              <a:lnTo>
                                <a:pt x="16" y="1693"/>
                              </a:lnTo>
                              <a:close/>
                              <a:moveTo>
                                <a:pt x="138" y="1638"/>
                              </a:moveTo>
                              <a:cubicBezTo>
                                <a:pt x="151" y="1638"/>
                                <a:pt x="151" y="1638"/>
                                <a:pt x="151" y="1638"/>
                              </a:cubicBezTo>
                              <a:cubicBezTo>
                                <a:pt x="194" y="1757"/>
                                <a:pt x="194" y="1757"/>
                                <a:pt x="194" y="1757"/>
                              </a:cubicBezTo>
                              <a:cubicBezTo>
                                <a:pt x="188" y="1779"/>
                                <a:pt x="182" y="1794"/>
                                <a:pt x="163" y="1794"/>
                              </a:cubicBezTo>
                              <a:cubicBezTo>
                                <a:pt x="155" y="1794"/>
                                <a:pt x="150" y="1792"/>
                                <a:pt x="146" y="1790"/>
                              </a:cubicBezTo>
                              <a:cubicBezTo>
                                <a:pt x="146" y="1808"/>
                                <a:pt x="146" y="1808"/>
                                <a:pt x="146" y="1808"/>
                              </a:cubicBezTo>
                              <a:cubicBezTo>
                                <a:pt x="153" y="1810"/>
                                <a:pt x="159" y="1811"/>
                                <a:pt x="167" y="1811"/>
                              </a:cubicBezTo>
                              <a:cubicBezTo>
                                <a:pt x="193" y="1811"/>
                                <a:pt x="201" y="1794"/>
                                <a:pt x="209" y="1771"/>
                              </a:cubicBezTo>
                              <a:cubicBezTo>
                                <a:pt x="256" y="1638"/>
                                <a:pt x="256" y="1638"/>
                                <a:pt x="256" y="1638"/>
                              </a:cubicBezTo>
                              <a:cubicBezTo>
                                <a:pt x="269" y="1638"/>
                                <a:pt x="269" y="1638"/>
                                <a:pt x="269" y="1638"/>
                              </a:cubicBezTo>
                              <a:cubicBezTo>
                                <a:pt x="269" y="1622"/>
                                <a:pt x="269" y="1622"/>
                                <a:pt x="269" y="1622"/>
                              </a:cubicBezTo>
                              <a:cubicBezTo>
                                <a:pt x="218" y="1622"/>
                                <a:pt x="218" y="1622"/>
                                <a:pt x="218" y="1622"/>
                              </a:cubicBezTo>
                              <a:cubicBezTo>
                                <a:pt x="218" y="1638"/>
                                <a:pt x="218" y="1638"/>
                                <a:pt x="218" y="1638"/>
                              </a:cubicBezTo>
                              <a:cubicBezTo>
                                <a:pt x="236" y="1638"/>
                                <a:pt x="236" y="1638"/>
                                <a:pt x="236" y="1638"/>
                              </a:cubicBezTo>
                              <a:cubicBezTo>
                                <a:pt x="205" y="1730"/>
                                <a:pt x="205" y="1730"/>
                                <a:pt x="205" y="1730"/>
                              </a:cubicBezTo>
                              <a:cubicBezTo>
                                <a:pt x="174" y="1638"/>
                                <a:pt x="174" y="1638"/>
                                <a:pt x="174" y="1638"/>
                              </a:cubicBezTo>
                              <a:cubicBezTo>
                                <a:pt x="191" y="1638"/>
                                <a:pt x="191" y="1638"/>
                                <a:pt x="191" y="1638"/>
                              </a:cubicBezTo>
                              <a:cubicBezTo>
                                <a:pt x="191" y="1622"/>
                                <a:pt x="191" y="1622"/>
                                <a:pt x="191" y="1622"/>
                              </a:cubicBezTo>
                              <a:cubicBezTo>
                                <a:pt x="138" y="1622"/>
                                <a:pt x="138" y="1622"/>
                                <a:pt x="138" y="1622"/>
                              </a:cubicBezTo>
                              <a:lnTo>
                                <a:pt x="138" y="1638"/>
                              </a:lnTo>
                              <a:close/>
                              <a:moveTo>
                                <a:pt x="390" y="1665"/>
                              </a:moveTo>
                              <a:cubicBezTo>
                                <a:pt x="390" y="1651"/>
                                <a:pt x="390" y="1635"/>
                                <a:pt x="375" y="1625"/>
                              </a:cubicBezTo>
                              <a:cubicBezTo>
                                <a:pt x="368" y="1620"/>
                                <a:pt x="359" y="1618"/>
                                <a:pt x="350" y="1618"/>
                              </a:cubicBezTo>
                              <a:cubicBezTo>
                                <a:pt x="335" y="1618"/>
                                <a:pt x="324" y="1624"/>
                                <a:pt x="318" y="1632"/>
                              </a:cubicBezTo>
                              <a:cubicBezTo>
                                <a:pt x="314" y="1636"/>
                                <a:pt x="312" y="1639"/>
                                <a:pt x="311" y="1642"/>
                              </a:cubicBezTo>
                              <a:cubicBezTo>
                                <a:pt x="310" y="1622"/>
                                <a:pt x="310" y="1622"/>
                                <a:pt x="310" y="1622"/>
                              </a:cubicBezTo>
                              <a:cubicBezTo>
                                <a:pt x="271" y="1622"/>
                                <a:pt x="271" y="1622"/>
                                <a:pt x="271" y="1622"/>
                              </a:cubicBezTo>
                              <a:cubicBezTo>
                                <a:pt x="271" y="1638"/>
                                <a:pt x="271" y="1638"/>
                                <a:pt x="271" y="1638"/>
                              </a:cubicBezTo>
                              <a:cubicBezTo>
                                <a:pt x="290" y="1638"/>
                                <a:pt x="290" y="1638"/>
                                <a:pt x="290" y="1638"/>
                              </a:cubicBezTo>
                              <a:cubicBezTo>
                                <a:pt x="290" y="1738"/>
                                <a:pt x="290" y="1738"/>
                                <a:pt x="290" y="1738"/>
                              </a:cubicBezTo>
                              <a:cubicBezTo>
                                <a:pt x="271" y="1738"/>
                                <a:pt x="271" y="1738"/>
                                <a:pt x="271" y="1738"/>
                              </a:cubicBezTo>
                              <a:cubicBezTo>
                                <a:pt x="271" y="1755"/>
                                <a:pt x="271" y="1755"/>
                                <a:pt x="271" y="1755"/>
                              </a:cubicBezTo>
                              <a:cubicBezTo>
                                <a:pt x="330" y="1755"/>
                                <a:pt x="330" y="1755"/>
                                <a:pt x="330" y="1755"/>
                              </a:cubicBezTo>
                              <a:cubicBezTo>
                                <a:pt x="330" y="1738"/>
                                <a:pt x="330" y="1738"/>
                                <a:pt x="330" y="1738"/>
                              </a:cubicBezTo>
                              <a:cubicBezTo>
                                <a:pt x="311" y="1738"/>
                                <a:pt x="311" y="1738"/>
                                <a:pt x="311" y="1738"/>
                              </a:cubicBezTo>
                              <a:cubicBezTo>
                                <a:pt x="311" y="1693"/>
                                <a:pt x="311" y="1693"/>
                                <a:pt x="311" y="1693"/>
                              </a:cubicBezTo>
                              <a:cubicBezTo>
                                <a:pt x="311" y="1677"/>
                                <a:pt x="312" y="1659"/>
                                <a:pt x="321" y="1647"/>
                              </a:cubicBezTo>
                              <a:cubicBezTo>
                                <a:pt x="327" y="1639"/>
                                <a:pt x="336" y="1635"/>
                                <a:pt x="345" y="1635"/>
                              </a:cubicBezTo>
                              <a:cubicBezTo>
                                <a:pt x="350" y="1635"/>
                                <a:pt x="356" y="1637"/>
                                <a:pt x="360" y="1640"/>
                              </a:cubicBezTo>
                              <a:cubicBezTo>
                                <a:pt x="368" y="1647"/>
                                <a:pt x="369" y="1657"/>
                                <a:pt x="369" y="1671"/>
                              </a:cubicBezTo>
                              <a:cubicBezTo>
                                <a:pt x="369" y="1738"/>
                                <a:pt x="369" y="1738"/>
                                <a:pt x="369" y="1738"/>
                              </a:cubicBezTo>
                              <a:cubicBezTo>
                                <a:pt x="350" y="1738"/>
                                <a:pt x="350" y="1738"/>
                                <a:pt x="350" y="1738"/>
                              </a:cubicBezTo>
                              <a:cubicBezTo>
                                <a:pt x="350" y="1755"/>
                                <a:pt x="350" y="1755"/>
                                <a:pt x="350" y="1755"/>
                              </a:cubicBezTo>
                              <a:cubicBezTo>
                                <a:pt x="410" y="1755"/>
                                <a:pt x="410" y="1755"/>
                                <a:pt x="410" y="1755"/>
                              </a:cubicBezTo>
                              <a:cubicBezTo>
                                <a:pt x="410" y="1738"/>
                                <a:pt x="410" y="1738"/>
                                <a:pt x="410" y="1738"/>
                              </a:cubicBezTo>
                              <a:cubicBezTo>
                                <a:pt x="390" y="1738"/>
                                <a:pt x="390" y="1738"/>
                                <a:pt x="390" y="1738"/>
                              </a:cubicBezTo>
                              <a:lnTo>
                                <a:pt x="390" y="1665"/>
                              </a:lnTo>
                              <a:close/>
                              <a:moveTo>
                                <a:pt x="433" y="1632"/>
                              </a:moveTo>
                              <a:cubicBezTo>
                                <a:pt x="418" y="1646"/>
                                <a:pt x="413" y="1669"/>
                                <a:pt x="413" y="1690"/>
                              </a:cubicBezTo>
                              <a:cubicBezTo>
                                <a:pt x="413" y="1713"/>
                                <a:pt x="419" y="1733"/>
                                <a:pt x="432" y="1745"/>
                              </a:cubicBezTo>
                              <a:cubicBezTo>
                                <a:pt x="443" y="1755"/>
                                <a:pt x="458" y="1758"/>
                                <a:pt x="469" y="1758"/>
                              </a:cubicBezTo>
                              <a:cubicBezTo>
                                <a:pt x="499" y="1758"/>
                                <a:pt x="510" y="1741"/>
                                <a:pt x="514" y="1736"/>
                              </a:cubicBezTo>
                              <a:cubicBezTo>
                                <a:pt x="523" y="1721"/>
                                <a:pt x="526" y="1701"/>
                                <a:pt x="526" y="1686"/>
                              </a:cubicBezTo>
                              <a:cubicBezTo>
                                <a:pt x="526" y="1655"/>
                                <a:pt x="514" y="1632"/>
                                <a:pt x="495" y="1623"/>
                              </a:cubicBezTo>
                              <a:cubicBezTo>
                                <a:pt x="483" y="1618"/>
                                <a:pt x="451" y="1614"/>
                                <a:pt x="433" y="1632"/>
                              </a:cubicBezTo>
                              <a:moveTo>
                                <a:pt x="456" y="1639"/>
                              </a:moveTo>
                              <a:cubicBezTo>
                                <a:pt x="461" y="1636"/>
                                <a:pt x="466" y="1635"/>
                                <a:pt x="470" y="1635"/>
                              </a:cubicBezTo>
                              <a:cubicBezTo>
                                <a:pt x="487" y="1635"/>
                                <a:pt x="495" y="1647"/>
                                <a:pt x="498" y="1654"/>
                              </a:cubicBezTo>
                              <a:cubicBezTo>
                                <a:pt x="502" y="1661"/>
                                <a:pt x="505" y="1674"/>
                                <a:pt x="505" y="1688"/>
                              </a:cubicBezTo>
                              <a:cubicBezTo>
                                <a:pt x="505" y="1721"/>
                                <a:pt x="492" y="1741"/>
                                <a:pt x="469" y="1741"/>
                              </a:cubicBezTo>
                              <a:cubicBezTo>
                                <a:pt x="447" y="1741"/>
                                <a:pt x="440" y="1722"/>
                                <a:pt x="439" y="1718"/>
                              </a:cubicBezTo>
                              <a:cubicBezTo>
                                <a:pt x="435" y="1708"/>
                                <a:pt x="434" y="1699"/>
                                <a:pt x="434" y="1688"/>
                              </a:cubicBezTo>
                              <a:cubicBezTo>
                                <a:pt x="434" y="1668"/>
                                <a:pt x="439" y="1647"/>
                                <a:pt x="456" y="1639"/>
                              </a:cubicBezTo>
                              <a:moveTo>
                                <a:pt x="610" y="1574"/>
                              </a:moveTo>
                              <a:cubicBezTo>
                                <a:pt x="610" y="1590"/>
                                <a:pt x="610" y="1590"/>
                                <a:pt x="610" y="1590"/>
                              </a:cubicBezTo>
                              <a:cubicBezTo>
                                <a:pt x="630" y="1590"/>
                                <a:pt x="630" y="1590"/>
                                <a:pt x="630" y="1590"/>
                              </a:cubicBezTo>
                              <a:cubicBezTo>
                                <a:pt x="630" y="1637"/>
                                <a:pt x="630" y="1637"/>
                                <a:pt x="630" y="1637"/>
                              </a:cubicBezTo>
                              <a:cubicBezTo>
                                <a:pt x="624" y="1630"/>
                                <a:pt x="615" y="1619"/>
                                <a:pt x="594" y="1619"/>
                              </a:cubicBezTo>
                              <a:cubicBezTo>
                                <a:pt x="559" y="1619"/>
                                <a:pt x="541" y="1651"/>
                                <a:pt x="541" y="1688"/>
                              </a:cubicBezTo>
                              <a:cubicBezTo>
                                <a:pt x="541" y="1725"/>
                                <a:pt x="558" y="1758"/>
                                <a:pt x="593" y="1758"/>
                              </a:cubicBezTo>
                              <a:cubicBezTo>
                                <a:pt x="600" y="1758"/>
                                <a:pt x="611" y="1756"/>
                                <a:pt x="618" y="1751"/>
                              </a:cubicBezTo>
                              <a:cubicBezTo>
                                <a:pt x="625" y="1747"/>
                                <a:pt x="629" y="1742"/>
                                <a:pt x="632" y="1736"/>
                              </a:cubicBezTo>
                              <a:cubicBezTo>
                                <a:pt x="632" y="1755"/>
                                <a:pt x="632" y="1755"/>
                                <a:pt x="632" y="1755"/>
                              </a:cubicBezTo>
                              <a:cubicBezTo>
                                <a:pt x="670" y="1755"/>
                                <a:pt x="670" y="1755"/>
                                <a:pt x="670" y="1755"/>
                              </a:cubicBezTo>
                              <a:cubicBezTo>
                                <a:pt x="670" y="1738"/>
                                <a:pt x="670" y="1738"/>
                                <a:pt x="670" y="1738"/>
                              </a:cubicBezTo>
                              <a:cubicBezTo>
                                <a:pt x="651" y="1738"/>
                                <a:pt x="651" y="1738"/>
                                <a:pt x="651" y="1738"/>
                              </a:cubicBezTo>
                              <a:cubicBezTo>
                                <a:pt x="651" y="1574"/>
                                <a:pt x="651" y="1574"/>
                                <a:pt x="651" y="1574"/>
                              </a:cubicBezTo>
                              <a:lnTo>
                                <a:pt x="610" y="1574"/>
                              </a:lnTo>
                              <a:close/>
                              <a:moveTo>
                                <a:pt x="563" y="1687"/>
                              </a:moveTo>
                              <a:cubicBezTo>
                                <a:pt x="563" y="1655"/>
                                <a:pt x="578" y="1637"/>
                                <a:pt x="597" y="1637"/>
                              </a:cubicBezTo>
                              <a:cubicBezTo>
                                <a:pt x="611" y="1637"/>
                                <a:pt x="620" y="1647"/>
                                <a:pt x="623" y="1653"/>
                              </a:cubicBezTo>
                              <a:cubicBezTo>
                                <a:pt x="627" y="1662"/>
                                <a:pt x="630" y="1676"/>
                                <a:pt x="630" y="1689"/>
                              </a:cubicBezTo>
                              <a:cubicBezTo>
                                <a:pt x="630" y="1704"/>
                                <a:pt x="627" y="1721"/>
                                <a:pt x="618" y="1731"/>
                              </a:cubicBezTo>
                              <a:cubicBezTo>
                                <a:pt x="612" y="1737"/>
                                <a:pt x="604" y="1741"/>
                                <a:pt x="597" y="1741"/>
                              </a:cubicBezTo>
                              <a:cubicBezTo>
                                <a:pt x="582" y="1741"/>
                                <a:pt x="573" y="1729"/>
                                <a:pt x="568" y="1718"/>
                              </a:cubicBezTo>
                              <a:cubicBezTo>
                                <a:pt x="564" y="1709"/>
                                <a:pt x="563" y="1698"/>
                                <a:pt x="563" y="1687"/>
                              </a:cubicBezTo>
                              <a:moveTo>
                                <a:pt x="748" y="1632"/>
                              </a:moveTo>
                              <a:cubicBezTo>
                                <a:pt x="733" y="1646"/>
                                <a:pt x="728" y="1669"/>
                                <a:pt x="728" y="1690"/>
                              </a:cubicBezTo>
                              <a:cubicBezTo>
                                <a:pt x="728" y="1713"/>
                                <a:pt x="734" y="1733"/>
                                <a:pt x="747" y="1745"/>
                              </a:cubicBezTo>
                              <a:cubicBezTo>
                                <a:pt x="758" y="1755"/>
                                <a:pt x="773" y="1758"/>
                                <a:pt x="784" y="1758"/>
                              </a:cubicBezTo>
                              <a:cubicBezTo>
                                <a:pt x="814" y="1758"/>
                                <a:pt x="825" y="1741"/>
                                <a:pt x="829" y="1736"/>
                              </a:cubicBezTo>
                              <a:cubicBezTo>
                                <a:pt x="838" y="1721"/>
                                <a:pt x="841" y="1701"/>
                                <a:pt x="841" y="1686"/>
                              </a:cubicBezTo>
                              <a:cubicBezTo>
                                <a:pt x="841" y="1655"/>
                                <a:pt x="829" y="1632"/>
                                <a:pt x="810" y="1623"/>
                              </a:cubicBezTo>
                              <a:cubicBezTo>
                                <a:pt x="798" y="1618"/>
                                <a:pt x="766" y="1614"/>
                                <a:pt x="748" y="1632"/>
                              </a:cubicBezTo>
                              <a:moveTo>
                                <a:pt x="771" y="1639"/>
                              </a:moveTo>
                              <a:cubicBezTo>
                                <a:pt x="776" y="1636"/>
                                <a:pt x="781" y="1635"/>
                                <a:pt x="785" y="1635"/>
                              </a:cubicBezTo>
                              <a:cubicBezTo>
                                <a:pt x="802" y="1635"/>
                                <a:pt x="810" y="1647"/>
                                <a:pt x="813" y="1654"/>
                              </a:cubicBezTo>
                              <a:cubicBezTo>
                                <a:pt x="817" y="1661"/>
                                <a:pt x="820" y="1674"/>
                                <a:pt x="820" y="1688"/>
                              </a:cubicBezTo>
                              <a:cubicBezTo>
                                <a:pt x="820" y="1721"/>
                                <a:pt x="807" y="1741"/>
                                <a:pt x="784" y="1741"/>
                              </a:cubicBezTo>
                              <a:cubicBezTo>
                                <a:pt x="762" y="1741"/>
                                <a:pt x="755" y="1722"/>
                                <a:pt x="754" y="1718"/>
                              </a:cubicBezTo>
                              <a:cubicBezTo>
                                <a:pt x="750" y="1708"/>
                                <a:pt x="749" y="1699"/>
                                <a:pt x="749" y="1688"/>
                              </a:cubicBezTo>
                              <a:cubicBezTo>
                                <a:pt x="749" y="1668"/>
                                <a:pt x="754" y="1647"/>
                                <a:pt x="771" y="1639"/>
                              </a:cubicBezTo>
                              <a:moveTo>
                                <a:pt x="872" y="1622"/>
                              </a:moveTo>
                              <a:cubicBezTo>
                                <a:pt x="854" y="1622"/>
                                <a:pt x="854" y="1622"/>
                                <a:pt x="854" y="1622"/>
                              </a:cubicBezTo>
                              <a:cubicBezTo>
                                <a:pt x="854" y="1638"/>
                                <a:pt x="854" y="1638"/>
                                <a:pt x="854" y="1638"/>
                              </a:cubicBezTo>
                              <a:cubicBezTo>
                                <a:pt x="872" y="1638"/>
                                <a:pt x="872" y="1638"/>
                                <a:pt x="872" y="1638"/>
                              </a:cubicBezTo>
                              <a:cubicBezTo>
                                <a:pt x="872" y="1738"/>
                                <a:pt x="872" y="1738"/>
                                <a:pt x="872" y="1738"/>
                              </a:cubicBezTo>
                              <a:cubicBezTo>
                                <a:pt x="854" y="1738"/>
                                <a:pt x="854" y="1738"/>
                                <a:pt x="854" y="1738"/>
                              </a:cubicBezTo>
                              <a:cubicBezTo>
                                <a:pt x="854" y="1755"/>
                                <a:pt x="854" y="1755"/>
                                <a:pt x="854" y="1755"/>
                              </a:cubicBezTo>
                              <a:cubicBezTo>
                                <a:pt x="913" y="1755"/>
                                <a:pt x="913" y="1755"/>
                                <a:pt x="913" y="1755"/>
                              </a:cubicBezTo>
                              <a:cubicBezTo>
                                <a:pt x="913" y="1738"/>
                                <a:pt x="913" y="1738"/>
                                <a:pt x="913" y="1738"/>
                              </a:cubicBezTo>
                              <a:cubicBezTo>
                                <a:pt x="894" y="1738"/>
                                <a:pt x="894" y="1738"/>
                                <a:pt x="894" y="1738"/>
                              </a:cubicBezTo>
                              <a:cubicBezTo>
                                <a:pt x="894" y="1638"/>
                                <a:pt x="894" y="1638"/>
                                <a:pt x="894" y="1638"/>
                              </a:cubicBezTo>
                              <a:cubicBezTo>
                                <a:pt x="919" y="1638"/>
                                <a:pt x="919" y="1638"/>
                                <a:pt x="919" y="1638"/>
                              </a:cubicBezTo>
                              <a:cubicBezTo>
                                <a:pt x="919" y="1622"/>
                                <a:pt x="919" y="1622"/>
                                <a:pt x="919" y="1622"/>
                              </a:cubicBezTo>
                              <a:cubicBezTo>
                                <a:pt x="894" y="1622"/>
                                <a:pt x="894" y="1622"/>
                                <a:pt x="894" y="1622"/>
                              </a:cubicBezTo>
                              <a:cubicBezTo>
                                <a:pt x="894" y="1613"/>
                                <a:pt x="894" y="1613"/>
                                <a:pt x="894" y="1613"/>
                              </a:cubicBezTo>
                              <a:cubicBezTo>
                                <a:pt x="894" y="1602"/>
                                <a:pt x="894" y="1596"/>
                                <a:pt x="900" y="1591"/>
                              </a:cubicBezTo>
                              <a:cubicBezTo>
                                <a:pt x="904" y="1588"/>
                                <a:pt x="908" y="1587"/>
                                <a:pt x="913" y="1587"/>
                              </a:cubicBezTo>
                              <a:cubicBezTo>
                                <a:pt x="917" y="1587"/>
                                <a:pt x="922" y="1588"/>
                                <a:pt x="926" y="1589"/>
                              </a:cubicBezTo>
                              <a:cubicBezTo>
                                <a:pt x="926" y="1573"/>
                                <a:pt x="926" y="1573"/>
                                <a:pt x="926" y="1573"/>
                              </a:cubicBezTo>
                              <a:cubicBezTo>
                                <a:pt x="919" y="1572"/>
                                <a:pt x="915" y="1571"/>
                                <a:pt x="908" y="1571"/>
                              </a:cubicBezTo>
                              <a:cubicBezTo>
                                <a:pt x="898" y="1571"/>
                                <a:pt x="889" y="1572"/>
                                <a:pt x="881" y="1580"/>
                              </a:cubicBezTo>
                              <a:cubicBezTo>
                                <a:pt x="873" y="1589"/>
                                <a:pt x="873" y="1599"/>
                                <a:pt x="872" y="1613"/>
                              </a:cubicBezTo>
                              <a:lnTo>
                                <a:pt x="872" y="1622"/>
                              </a:lnTo>
                              <a:close/>
                              <a:moveTo>
                                <a:pt x="1079" y="1574"/>
                              </a:moveTo>
                              <a:cubicBezTo>
                                <a:pt x="1079" y="1590"/>
                                <a:pt x="1079" y="1590"/>
                                <a:pt x="1079" y="1590"/>
                              </a:cubicBezTo>
                              <a:cubicBezTo>
                                <a:pt x="1097" y="1590"/>
                                <a:pt x="1097" y="1590"/>
                                <a:pt x="1097" y="1590"/>
                              </a:cubicBezTo>
                              <a:cubicBezTo>
                                <a:pt x="1097" y="1737"/>
                                <a:pt x="1097" y="1737"/>
                                <a:pt x="1097" y="1737"/>
                              </a:cubicBezTo>
                              <a:cubicBezTo>
                                <a:pt x="1038" y="1574"/>
                                <a:pt x="1038" y="1574"/>
                                <a:pt x="1038" y="1574"/>
                              </a:cubicBezTo>
                              <a:cubicBezTo>
                                <a:pt x="985" y="1574"/>
                                <a:pt x="985" y="1574"/>
                                <a:pt x="985" y="1574"/>
                              </a:cubicBezTo>
                              <a:cubicBezTo>
                                <a:pt x="985" y="1590"/>
                                <a:pt x="985" y="1590"/>
                                <a:pt x="985" y="1590"/>
                              </a:cubicBezTo>
                              <a:cubicBezTo>
                                <a:pt x="1003" y="1590"/>
                                <a:pt x="1003" y="1590"/>
                                <a:pt x="1003" y="1590"/>
                              </a:cubicBezTo>
                              <a:cubicBezTo>
                                <a:pt x="1003" y="1738"/>
                                <a:pt x="1003" y="1738"/>
                                <a:pt x="1003" y="1738"/>
                              </a:cubicBezTo>
                              <a:cubicBezTo>
                                <a:pt x="985" y="1738"/>
                                <a:pt x="985" y="1738"/>
                                <a:pt x="985" y="1738"/>
                              </a:cubicBezTo>
                              <a:cubicBezTo>
                                <a:pt x="985" y="1755"/>
                                <a:pt x="985" y="1755"/>
                                <a:pt x="985" y="1755"/>
                              </a:cubicBezTo>
                              <a:cubicBezTo>
                                <a:pt x="1041" y="1755"/>
                                <a:pt x="1041" y="1755"/>
                                <a:pt x="1041" y="1755"/>
                              </a:cubicBezTo>
                              <a:cubicBezTo>
                                <a:pt x="1041" y="1738"/>
                                <a:pt x="1041" y="1738"/>
                                <a:pt x="1041" y="1738"/>
                              </a:cubicBezTo>
                              <a:cubicBezTo>
                                <a:pt x="1023" y="1738"/>
                                <a:pt x="1023" y="1738"/>
                                <a:pt x="1023" y="1738"/>
                              </a:cubicBezTo>
                              <a:cubicBezTo>
                                <a:pt x="1023" y="1590"/>
                                <a:pt x="1023" y="1590"/>
                                <a:pt x="1023" y="1590"/>
                              </a:cubicBezTo>
                              <a:cubicBezTo>
                                <a:pt x="1083" y="1755"/>
                                <a:pt x="1083" y="1755"/>
                                <a:pt x="1083" y="1755"/>
                              </a:cubicBezTo>
                              <a:cubicBezTo>
                                <a:pt x="1117" y="1755"/>
                                <a:pt x="1117" y="1755"/>
                                <a:pt x="1117" y="1755"/>
                              </a:cubicBezTo>
                              <a:cubicBezTo>
                                <a:pt x="1117" y="1590"/>
                                <a:pt x="1117" y="1590"/>
                                <a:pt x="1117" y="1590"/>
                              </a:cubicBezTo>
                              <a:cubicBezTo>
                                <a:pt x="1136" y="1590"/>
                                <a:pt x="1136" y="1590"/>
                                <a:pt x="1136" y="1590"/>
                              </a:cubicBezTo>
                              <a:cubicBezTo>
                                <a:pt x="1136" y="1574"/>
                                <a:pt x="1136" y="1574"/>
                                <a:pt x="1136" y="1574"/>
                              </a:cubicBezTo>
                              <a:lnTo>
                                <a:pt x="1079" y="1574"/>
                              </a:lnTo>
                              <a:close/>
                              <a:moveTo>
                                <a:pt x="1149" y="1693"/>
                              </a:moveTo>
                              <a:cubicBezTo>
                                <a:pt x="1149" y="1755"/>
                                <a:pt x="1149" y="1755"/>
                                <a:pt x="1149" y="1755"/>
                              </a:cubicBezTo>
                              <a:cubicBezTo>
                                <a:pt x="1167" y="1755"/>
                                <a:pt x="1167" y="1755"/>
                                <a:pt x="1167" y="1755"/>
                              </a:cubicBezTo>
                              <a:cubicBezTo>
                                <a:pt x="1168" y="1735"/>
                                <a:pt x="1168" y="1735"/>
                                <a:pt x="1168" y="1735"/>
                              </a:cubicBezTo>
                              <a:cubicBezTo>
                                <a:pt x="1173" y="1741"/>
                                <a:pt x="1179" y="1749"/>
                                <a:pt x="1192" y="1754"/>
                              </a:cubicBezTo>
                              <a:cubicBezTo>
                                <a:pt x="1199" y="1757"/>
                                <a:pt x="1207" y="1758"/>
                                <a:pt x="1213" y="1758"/>
                              </a:cubicBezTo>
                              <a:cubicBezTo>
                                <a:pt x="1239" y="1758"/>
                                <a:pt x="1265" y="1742"/>
                                <a:pt x="1265" y="1708"/>
                              </a:cubicBezTo>
                              <a:cubicBezTo>
                                <a:pt x="1265" y="1673"/>
                                <a:pt x="1237" y="1662"/>
                                <a:pt x="1221" y="1655"/>
                              </a:cubicBezTo>
                              <a:cubicBezTo>
                                <a:pt x="1215" y="1653"/>
                                <a:pt x="1209" y="1651"/>
                                <a:pt x="1204" y="1649"/>
                              </a:cubicBezTo>
                              <a:cubicBezTo>
                                <a:pt x="1189" y="1644"/>
                                <a:pt x="1171" y="1637"/>
                                <a:pt x="1171" y="1616"/>
                              </a:cubicBezTo>
                              <a:cubicBezTo>
                                <a:pt x="1171" y="1602"/>
                                <a:pt x="1181" y="1587"/>
                                <a:pt x="1202" y="1587"/>
                              </a:cubicBezTo>
                              <a:cubicBezTo>
                                <a:pt x="1216" y="1587"/>
                                <a:pt x="1226" y="1594"/>
                                <a:pt x="1232" y="1602"/>
                              </a:cubicBezTo>
                              <a:cubicBezTo>
                                <a:pt x="1239" y="1611"/>
                                <a:pt x="1240" y="1622"/>
                                <a:pt x="1242" y="1631"/>
                              </a:cubicBezTo>
                              <a:cubicBezTo>
                                <a:pt x="1260" y="1631"/>
                                <a:pt x="1260" y="1631"/>
                                <a:pt x="1260" y="1631"/>
                              </a:cubicBezTo>
                              <a:cubicBezTo>
                                <a:pt x="1260" y="1574"/>
                                <a:pt x="1260" y="1574"/>
                                <a:pt x="1260" y="1574"/>
                              </a:cubicBezTo>
                              <a:cubicBezTo>
                                <a:pt x="1243" y="1574"/>
                                <a:pt x="1243" y="1574"/>
                                <a:pt x="1243" y="1574"/>
                              </a:cubicBezTo>
                              <a:cubicBezTo>
                                <a:pt x="1243" y="1593"/>
                                <a:pt x="1243" y="1593"/>
                                <a:pt x="1243" y="1593"/>
                              </a:cubicBezTo>
                              <a:cubicBezTo>
                                <a:pt x="1242" y="1593"/>
                                <a:pt x="1242" y="1592"/>
                                <a:pt x="1241" y="1591"/>
                              </a:cubicBezTo>
                              <a:cubicBezTo>
                                <a:pt x="1238" y="1586"/>
                                <a:pt x="1231" y="1579"/>
                                <a:pt x="1224" y="1576"/>
                              </a:cubicBezTo>
                              <a:cubicBezTo>
                                <a:pt x="1216" y="1572"/>
                                <a:pt x="1208" y="1571"/>
                                <a:pt x="1200" y="1571"/>
                              </a:cubicBezTo>
                              <a:cubicBezTo>
                                <a:pt x="1169" y="1571"/>
                                <a:pt x="1152" y="1594"/>
                                <a:pt x="1152" y="1619"/>
                              </a:cubicBezTo>
                              <a:cubicBezTo>
                                <a:pt x="1152" y="1652"/>
                                <a:pt x="1182" y="1663"/>
                                <a:pt x="1196" y="1668"/>
                              </a:cubicBezTo>
                              <a:cubicBezTo>
                                <a:pt x="1220" y="1677"/>
                                <a:pt x="1230" y="1681"/>
                                <a:pt x="1236" y="1688"/>
                              </a:cubicBezTo>
                              <a:cubicBezTo>
                                <a:pt x="1240" y="1692"/>
                                <a:pt x="1244" y="1699"/>
                                <a:pt x="1244" y="1709"/>
                              </a:cubicBezTo>
                              <a:cubicBezTo>
                                <a:pt x="1244" y="1729"/>
                                <a:pt x="1229" y="1742"/>
                                <a:pt x="1212" y="1742"/>
                              </a:cubicBezTo>
                              <a:cubicBezTo>
                                <a:pt x="1198" y="1742"/>
                                <a:pt x="1185" y="1735"/>
                                <a:pt x="1178" y="1724"/>
                              </a:cubicBezTo>
                              <a:cubicBezTo>
                                <a:pt x="1170" y="1712"/>
                                <a:pt x="1168" y="1700"/>
                                <a:pt x="1168" y="1693"/>
                              </a:cubicBezTo>
                              <a:lnTo>
                                <a:pt x="1149" y="1693"/>
                              </a:lnTo>
                              <a:close/>
                              <a:moveTo>
                                <a:pt x="1460" y="1574"/>
                              </a:moveTo>
                              <a:cubicBezTo>
                                <a:pt x="1460" y="1590"/>
                                <a:pt x="1460" y="1590"/>
                                <a:pt x="1460" y="1590"/>
                              </a:cubicBezTo>
                              <a:cubicBezTo>
                                <a:pt x="1478" y="1590"/>
                                <a:pt x="1478" y="1590"/>
                                <a:pt x="1478" y="1590"/>
                              </a:cubicBezTo>
                              <a:cubicBezTo>
                                <a:pt x="1448" y="1734"/>
                                <a:pt x="1448" y="1734"/>
                                <a:pt x="1448" y="1734"/>
                              </a:cubicBezTo>
                              <a:cubicBezTo>
                                <a:pt x="1410" y="1574"/>
                                <a:pt x="1410" y="1574"/>
                                <a:pt x="1410" y="1574"/>
                              </a:cubicBezTo>
                              <a:cubicBezTo>
                                <a:pt x="1380" y="1574"/>
                                <a:pt x="1380" y="1574"/>
                                <a:pt x="1380" y="1574"/>
                              </a:cubicBezTo>
                              <a:cubicBezTo>
                                <a:pt x="1346" y="1732"/>
                                <a:pt x="1346" y="1732"/>
                                <a:pt x="1346" y="1732"/>
                              </a:cubicBezTo>
                              <a:cubicBezTo>
                                <a:pt x="1315" y="1590"/>
                                <a:pt x="1315" y="1590"/>
                                <a:pt x="1315" y="1590"/>
                              </a:cubicBezTo>
                              <a:cubicBezTo>
                                <a:pt x="1332" y="1590"/>
                                <a:pt x="1332" y="1590"/>
                                <a:pt x="1332" y="1590"/>
                              </a:cubicBezTo>
                              <a:cubicBezTo>
                                <a:pt x="1332" y="1574"/>
                                <a:pt x="1332" y="1574"/>
                                <a:pt x="1332" y="1574"/>
                              </a:cubicBezTo>
                              <a:cubicBezTo>
                                <a:pt x="1278" y="1574"/>
                                <a:pt x="1278" y="1574"/>
                                <a:pt x="1278" y="1574"/>
                              </a:cubicBezTo>
                              <a:cubicBezTo>
                                <a:pt x="1278" y="1590"/>
                                <a:pt x="1278" y="1590"/>
                                <a:pt x="1278" y="1590"/>
                              </a:cubicBezTo>
                              <a:cubicBezTo>
                                <a:pt x="1294" y="1590"/>
                                <a:pt x="1294" y="1590"/>
                                <a:pt x="1294" y="1590"/>
                              </a:cubicBezTo>
                              <a:cubicBezTo>
                                <a:pt x="1331" y="1755"/>
                                <a:pt x="1331" y="1755"/>
                                <a:pt x="1331" y="1755"/>
                              </a:cubicBezTo>
                              <a:cubicBezTo>
                                <a:pt x="1360" y="1755"/>
                                <a:pt x="1360" y="1755"/>
                                <a:pt x="1360" y="1755"/>
                              </a:cubicBezTo>
                              <a:cubicBezTo>
                                <a:pt x="1394" y="1593"/>
                                <a:pt x="1394" y="1593"/>
                                <a:pt x="1394" y="1593"/>
                              </a:cubicBezTo>
                              <a:cubicBezTo>
                                <a:pt x="1433" y="1755"/>
                                <a:pt x="1433" y="1755"/>
                                <a:pt x="1433" y="1755"/>
                              </a:cubicBezTo>
                              <a:cubicBezTo>
                                <a:pt x="1462" y="1755"/>
                                <a:pt x="1462" y="1755"/>
                                <a:pt x="1462" y="1755"/>
                              </a:cubicBezTo>
                              <a:cubicBezTo>
                                <a:pt x="1498" y="1590"/>
                                <a:pt x="1498" y="1590"/>
                                <a:pt x="1498" y="1590"/>
                              </a:cubicBezTo>
                              <a:cubicBezTo>
                                <a:pt x="1512" y="1590"/>
                                <a:pt x="1512" y="1590"/>
                                <a:pt x="1512" y="1590"/>
                              </a:cubicBezTo>
                              <a:cubicBezTo>
                                <a:pt x="1512" y="1574"/>
                                <a:pt x="1512" y="1574"/>
                                <a:pt x="1512" y="1574"/>
                              </a:cubicBezTo>
                              <a:lnTo>
                                <a:pt x="1460" y="1574"/>
                              </a:lnTo>
                              <a:close/>
                              <a:moveTo>
                                <a:pt x="1693" y="1755"/>
                              </a:moveTo>
                              <a:cubicBezTo>
                                <a:pt x="1723" y="1755"/>
                                <a:pt x="1723" y="1755"/>
                                <a:pt x="1723" y="1755"/>
                              </a:cubicBezTo>
                              <a:cubicBezTo>
                                <a:pt x="1689" y="1722"/>
                                <a:pt x="1689" y="1722"/>
                                <a:pt x="1689" y="1722"/>
                              </a:cubicBezTo>
                              <a:cubicBezTo>
                                <a:pt x="1695" y="1710"/>
                                <a:pt x="1698" y="1702"/>
                                <a:pt x="1699" y="1675"/>
                              </a:cubicBezTo>
                              <a:cubicBezTo>
                                <a:pt x="1679" y="1675"/>
                                <a:pt x="1679" y="1675"/>
                                <a:pt x="1679" y="1675"/>
                              </a:cubicBezTo>
                              <a:cubicBezTo>
                                <a:pt x="1678" y="1689"/>
                                <a:pt x="1676" y="1700"/>
                                <a:pt x="1673" y="1708"/>
                              </a:cubicBezTo>
                              <a:cubicBezTo>
                                <a:pt x="1662" y="1697"/>
                                <a:pt x="1662" y="1697"/>
                                <a:pt x="1662" y="1697"/>
                              </a:cubicBezTo>
                              <a:cubicBezTo>
                                <a:pt x="1637" y="1673"/>
                                <a:pt x="1633" y="1669"/>
                                <a:pt x="1620" y="1655"/>
                              </a:cubicBezTo>
                              <a:cubicBezTo>
                                <a:pt x="1625" y="1653"/>
                                <a:pt x="1629" y="1651"/>
                                <a:pt x="1634" y="1649"/>
                              </a:cubicBezTo>
                              <a:cubicBezTo>
                                <a:pt x="1647" y="1644"/>
                                <a:pt x="1659" y="1639"/>
                                <a:pt x="1667" y="1628"/>
                              </a:cubicBezTo>
                              <a:cubicBezTo>
                                <a:pt x="1671" y="1623"/>
                                <a:pt x="1674" y="1615"/>
                                <a:pt x="1674" y="1607"/>
                              </a:cubicBezTo>
                              <a:cubicBezTo>
                                <a:pt x="1674" y="1588"/>
                                <a:pt x="1660" y="1577"/>
                                <a:pt x="1646" y="1573"/>
                              </a:cubicBezTo>
                              <a:cubicBezTo>
                                <a:pt x="1642" y="1571"/>
                                <a:pt x="1636" y="1571"/>
                                <a:pt x="1628" y="1571"/>
                              </a:cubicBezTo>
                              <a:cubicBezTo>
                                <a:pt x="1597" y="1571"/>
                                <a:pt x="1578" y="1588"/>
                                <a:pt x="1578" y="1613"/>
                              </a:cubicBezTo>
                              <a:cubicBezTo>
                                <a:pt x="1578" y="1629"/>
                                <a:pt x="1585" y="1641"/>
                                <a:pt x="1591" y="1650"/>
                              </a:cubicBezTo>
                              <a:cubicBezTo>
                                <a:pt x="1575" y="1658"/>
                                <a:pt x="1560" y="1672"/>
                                <a:pt x="1560" y="1699"/>
                              </a:cubicBezTo>
                              <a:cubicBezTo>
                                <a:pt x="1560" y="1732"/>
                                <a:pt x="1585" y="1757"/>
                                <a:pt x="1624" y="1757"/>
                              </a:cubicBezTo>
                              <a:cubicBezTo>
                                <a:pt x="1654" y="1757"/>
                                <a:pt x="1669" y="1744"/>
                                <a:pt x="1676" y="1738"/>
                              </a:cubicBezTo>
                              <a:lnTo>
                                <a:pt x="1693" y="1755"/>
                              </a:lnTo>
                              <a:close/>
                              <a:moveTo>
                                <a:pt x="1629" y="1692"/>
                              </a:moveTo>
                              <a:cubicBezTo>
                                <a:pt x="1663" y="1726"/>
                                <a:pt x="1663" y="1726"/>
                                <a:pt x="1663" y="1726"/>
                              </a:cubicBezTo>
                              <a:cubicBezTo>
                                <a:pt x="1658" y="1731"/>
                                <a:pt x="1648" y="1741"/>
                                <a:pt x="1626" y="1741"/>
                              </a:cubicBezTo>
                              <a:cubicBezTo>
                                <a:pt x="1599" y="1741"/>
                                <a:pt x="1581" y="1722"/>
                                <a:pt x="1581" y="1698"/>
                              </a:cubicBezTo>
                              <a:cubicBezTo>
                                <a:pt x="1581" y="1675"/>
                                <a:pt x="1597" y="1666"/>
                                <a:pt x="1602" y="1664"/>
                              </a:cubicBezTo>
                              <a:lnTo>
                                <a:pt x="1629" y="1692"/>
                              </a:lnTo>
                              <a:close/>
                              <a:moveTo>
                                <a:pt x="1629" y="1632"/>
                              </a:moveTo>
                              <a:cubicBezTo>
                                <a:pt x="1623" y="1635"/>
                                <a:pt x="1616" y="1638"/>
                                <a:pt x="1609" y="1641"/>
                              </a:cubicBezTo>
                              <a:cubicBezTo>
                                <a:pt x="1604" y="1633"/>
                                <a:pt x="1598" y="1623"/>
                                <a:pt x="1598" y="1612"/>
                              </a:cubicBezTo>
                              <a:cubicBezTo>
                                <a:pt x="1598" y="1593"/>
                                <a:pt x="1614" y="1587"/>
                                <a:pt x="1628" y="1587"/>
                              </a:cubicBezTo>
                              <a:cubicBezTo>
                                <a:pt x="1632" y="1587"/>
                                <a:pt x="1641" y="1587"/>
                                <a:pt x="1648" y="1593"/>
                              </a:cubicBezTo>
                              <a:cubicBezTo>
                                <a:pt x="1651" y="1597"/>
                                <a:pt x="1653" y="1601"/>
                                <a:pt x="1653" y="1607"/>
                              </a:cubicBezTo>
                              <a:cubicBezTo>
                                <a:pt x="1653" y="1622"/>
                                <a:pt x="1638" y="1628"/>
                                <a:pt x="1629" y="1632"/>
                              </a:cubicBezTo>
                              <a:moveTo>
                                <a:pt x="1813" y="1590"/>
                              </a:moveTo>
                              <a:cubicBezTo>
                                <a:pt x="1826" y="1590"/>
                                <a:pt x="1826" y="1590"/>
                                <a:pt x="1826" y="1590"/>
                              </a:cubicBezTo>
                              <a:cubicBezTo>
                                <a:pt x="1780" y="1738"/>
                                <a:pt x="1780" y="1738"/>
                                <a:pt x="1780" y="1738"/>
                              </a:cubicBezTo>
                              <a:cubicBezTo>
                                <a:pt x="1766" y="1738"/>
                                <a:pt x="1766" y="1738"/>
                                <a:pt x="1766" y="1738"/>
                              </a:cubicBezTo>
                              <a:cubicBezTo>
                                <a:pt x="1766" y="1755"/>
                                <a:pt x="1766" y="1755"/>
                                <a:pt x="1766" y="1755"/>
                              </a:cubicBezTo>
                              <a:cubicBezTo>
                                <a:pt x="1817" y="1755"/>
                                <a:pt x="1817" y="1755"/>
                                <a:pt x="1817" y="1755"/>
                              </a:cubicBezTo>
                              <a:cubicBezTo>
                                <a:pt x="1817" y="1738"/>
                                <a:pt x="1817" y="1738"/>
                                <a:pt x="1817" y="1738"/>
                              </a:cubicBezTo>
                              <a:cubicBezTo>
                                <a:pt x="1801" y="1738"/>
                                <a:pt x="1801" y="1738"/>
                                <a:pt x="1801" y="1738"/>
                              </a:cubicBezTo>
                              <a:cubicBezTo>
                                <a:pt x="1813" y="1697"/>
                                <a:pt x="1813" y="1697"/>
                                <a:pt x="1813" y="1697"/>
                              </a:cubicBezTo>
                              <a:cubicBezTo>
                                <a:pt x="1875" y="1697"/>
                                <a:pt x="1875" y="1697"/>
                                <a:pt x="1875" y="1697"/>
                              </a:cubicBezTo>
                              <a:cubicBezTo>
                                <a:pt x="1887" y="1738"/>
                                <a:pt x="1887" y="1738"/>
                                <a:pt x="1887" y="1738"/>
                              </a:cubicBezTo>
                              <a:cubicBezTo>
                                <a:pt x="1870" y="1738"/>
                                <a:pt x="1870" y="1738"/>
                                <a:pt x="1870" y="1738"/>
                              </a:cubicBezTo>
                              <a:cubicBezTo>
                                <a:pt x="1870" y="1755"/>
                                <a:pt x="1870" y="1755"/>
                                <a:pt x="1870" y="1755"/>
                              </a:cubicBezTo>
                              <a:cubicBezTo>
                                <a:pt x="1923" y="1755"/>
                                <a:pt x="1923" y="1755"/>
                                <a:pt x="1923" y="1755"/>
                              </a:cubicBezTo>
                              <a:cubicBezTo>
                                <a:pt x="1923" y="1738"/>
                                <a:pt x="1923" y="1738"/>
                                <a:pt x="1923" y="1738"/>
                              </a:cubicBezTo>
                              <a:cubicBezTo>
                                <a:pt x="1909" y="1738"/>
                                <a:pt x="1909" y="1738"/>
                                <a:pt x="1909" y="1738"/>
                              </a:cubicBezTo>
                              <a:cubicBezTo>
                                <a:pt x="1864" y="1590"/>
                                <a:pt x="1864" y="1590"/>
                                <a:pt x="1864" y="1590"/>
                              </a:cubicBezTo>
                              <a:cubicBezTo>
                                <a:pt x="1878" y="1590"/>
                                <a:pt x="1878" y="1590"/>
                                <a:pt x="1878" y="1590"/>
                              </a:cubicBezTo>
                              <a:cubicBezTo>
                                <a:pt x="1878" y="1574"/>
                                <a:pt x="1878" y="1574"/>
                                <a:pt x="1878" y="1574"/>
                              </a:cubicBezTo>
                              <a:cubicBezTo>
                                <a:pt x="1813" y="1574"/>
                                <a:pt x="1813" y="1574"/>
                                <a:pt x="1813" y="1574"/>
                              </a:cubicBezTo>
                              <a:lnTo>
                                <a:pt x="1813" y="1590"/>
                              </a:lnTo>
                              <a:close/>
                              <a:moveTo>
                                <a:pt x="1871" y="1682"/>
                              </a:moveTo>
                              <a:cubicBezTo>
                                <a:pt x="1818" y="1682"/>
                                <a:pt x="1818" y="1682"/>
                                <a:pt x="1818" y="1682"/>
                              </a:cubicBezTo>
                              <a:cubicBezTo>
                                <a:pt x="1845" y="1593"/>
                                <a:pt x="1845" y="1593"/>
                                <a:pt x="1845" y="1593"/>
                              </a:cubicBezTo>
                              <a:lnTo>
                                <a:pt x="1871" y="1682"/>
                              </a:lnTo>
                              <a:close/>
                              <a:moveTo>
                                <a:pt x="2025" y="1694"/>
                              </a:moveTo>
                              <a:cubicBezTo>
                                <a:pt x="2024" y="1703"/>
                                <a:pt x="2023" y="1723"/>
                                <a:pt x="2008" y="1734"/>
                              </a:cubicBezTo>
                              <a:cubicBezTo>
                                <a:pt x="2002" y="1739"/>
                                <a:pt x="1993" y="1742"/>
                                <a:pt x="1985" y="1742"/>
                              </a:cubicBezTo>
                              <a:cubicBezTo>
                                <a:pt x="1963" y="1742"/>
                                <a:pt x="1953" y="1726"/>
                                <a:pt x="1949" y="1716"/>
                              </a:cubicBezTo>
                              <a:cubicBezTo>
                                <a:pt x="1941" y="1699"/>
                                <a:pt x="1940" y="1678"/>
                                <a:pt x="1940" y="1667"/>
                              </a:cubicBezTo>
                              <a:cubicBezTo>
                                <a:pt x="1940" y="1659"/>
                                <a:pt x="1941" y="1639"/>
                                <a:pt x="1946" y="1622"/>
                              </a:cubicBezTo>
                              <a:cubicBezTo>
                                <a:pt x="1950" y="1609"/>
                                <a:pt x="1957" y="1596"/>
                                <a:pt x="1969" y="1590"/>
                              </a:cubicBezTo>
                              <a:cubicBezTo>
                                <a:pt x="1974" y="1587"/>
                                <a:pt x="1980" y="1586"/>
                                <a:pt x="1986" y="1586"/>
                              </a:cubicBezTo>
                              <a:cubicBezTo>
                                <a:pt x="2003" y="1586"/>
                                <a:pt x="2016" y="1598"/>
                                <a:pt x="2021" y="1613"/>
                              </a:cubicBezTo>
                              <a:cubicBezTo>
                                <a:pt x="2023" y="1619"/>
                                <a:pt x="2024" y="1624"/>
                                <a:pt x="2025" y="1631"/>
                              </a:cubicBezTo>
                              <a:cubicBezTo>
                                <a:pt x="2044" y="1631"/>
                                <a:pt x="2044" y="1631"/>
                                <a:pt x="2044" y="1631"/>
                              </a:cubicBezTo>
                              <a:cubicBezTo>
                                <a:pt x="2044" y="1574"/>
                                <a:pt x="2044" y="1574"/>
                                <a:pt x="2044" y="1574"/>
                              </a:cubicBezTo>
                              <a:cubicBezTo>
                                <a:pt x="2027" y="1574"/>
                                <a:pt x="2027" y="1574"/>
                                <a:pt x="2027" y="1574"/>
                              </a:cubicBezTo>
                              <a:cubicBezTo>
                                <a:pt x="2026" y="1591"/>
                                <a:pt x="2026" y="1591"/>
                                <a:pt x="2026" y="1591"/>
                              </a:cubicBezTo>
                              <a:cubicBezTo>
                                <a:pt x="2021" y="1581"/>
                                <a:pt x="2008" y="1570"/>
                                <a:pt x="1984" y="1570"/>
                              </a:cubicBezTo>
                              <a:cubicBezTo>
                                <a:pt x="1967" y="1570"/>
                                <a:pt x="1952" y="1577"/>
                                <a:pt x="1944" y="1586"/>
                              </a:cubicBezTo>
                              <a:cubicBezTo>
                                <a:pt x="1925" y="1603"/>
                                <a:pt x="1921" y="1631"/>
                                <a:pt x="1920" y="1642"/>
                              </a:cubicBezTo>
                              <a:cubicBezTo>
                                <a:pt x="1919" y="1650"/>
                                <a:pt x="1918" y="1659"/>
                                <a:pt x="1918" y="1667"/>
                              </a:cubicBezTo>
                              <a:cubicBezTo>
                                <a:pt x="1918" y="1713"/>
                                <a:pt x="1933" y="1758"/>
                                <a:pt x="1986" y="1758"/>
                              </a:cubicBezTo>
                              <a:cubicBezTo>
                                <a:pt x="2012" y="1758"/>
                                <a:pt x="2024" y="1746"/>
                                <a:pt x="2029" y="1741"/>
                              </a:cubicBezTo>
                              <a:cubicBezTo>
                                <a:pt x="2043" y="1725"/>
                                <a:pt x="2044" y="1708"/>
                                <a:pt x="2046" y="1694"/>
                              </a:cubicBezTo>
                              <a:lnTo>
                                <a:pt x="2025" y="1694"/>
                              </a:lnTo>
                              <a:close/>
                              <a:moveTo>
                                <a:pt x="2061" y="1631"/>
                              </a:moveTo>
                              <a:cubicBezTo>
                                <a:pt x="2079" y="1631"/>
                                <a:pt x="2079" y="1631"/>
                                <a:pt x="2079" y="1631"/>
                              </a:cubicBezTo>
                              <a:cubicBezTo>
                                <a:pt x="2079" y="1590"/>
                                <a:pt x="2079" y="1590"/>
                                <a:pt x="2079" y="1590"/>
                              </a:cubicBezTo>
                              <a:cubicBezTo>
                                <a:pt x="2116" y="1590"/>
                                <a:pt x="2116" y="1590"/>
                                <a:pt x="2116" y="1590"/>
                              </a:cubicBezTo>
                              <a:cubicBezTo>
                                <a:pt x="2116" y="1738"/>
                                <a:pt x="2116" y="1738"/>
                                <a:pt x="2116" y="1738"/>
                              </a:cubicBezTo>
                              <a:cubicBezTo>
                                <a:pt x="2098" y="1738"/>
                                <a:pt x="2098" y="1738"/>
                                <a:pt x="2098" y="1738"/>
                              </a:cubicBezTo>
                              <a:cubicBezTo>
                                <a:pt x="2098" y="1755"/>
                                <a:pt x="2098" y="1755"/>
                                <a:pt x="2098" y="1755"/>
                              </a:cubicBezTo>
                              <a:cubicBezTo>
                                <a:pt x="2156" y="1755"/>
                                <a:pt x="2156" y="1755"/>
                                <a:pt x="2156" y="1755"/>
                              </a:cubicBezTo>
                              <a:cubicBezTo>
                                <a:pt x="2156" y="1738"/>
                                <a:pt x="2156" y="1738"/>
                                <a:pt x="2156" y="1738"/>
                              </a:cubicBezTo>
                              <a:cubicBezTo>
                                <a:pt x="2137" y="1738"/>
                                <a:pt x="2137" y="1738"/>
                                <a:pt x="2137" y="1738"/>
                              </a:cubicBezTo>
                              <a:cubicBezTo>
                                <a:pt x="2137" y="1590"/>
                                <a:pt x="2137" y="1590"/>
                                <a:pt x="2137" y="1590"/>
                              </a:cubicBezTo>
                              <a:cubicBezTo>
                                <a:pt x="2174" y="1590"/>
                                <a:pt x="2174" y="1590"/>
                                <a:pt x="2174" y="1590"/>
                              </a:cubicBezTo>
                              <a:cubicBezTo>
                                <a:pt x="2174" y="1631"/>
                                <a:pt x="2174" y="1631"/>
                                <a:pt x="2174" y="1631"/>
                              </a:cubicBezTo>
                              <a:cubicBezTo>
                                <a:pt x="2193" y="1631"/>
                                <a:pt x="2193" y="1631"/>
                                <a:pt x="2193" y="1631"/>
                              </a:cubicBezTo>
                              <a:cubicBezTo>
                                <a:pt x="2193" y="1574"/>
                                <a:pt x="2193" y="1574"/>
                                <a:pt x="2193" y="1574"/>
                              </a:cubicBezTo>
                              <a:cubicBezTo>
                                <a:pt x="2061" y="1574"/>
                                <a:pt x="2061" y="1574"/>
                                <a:pt x="2061" y="1574"/>
                              </a:cubicBezTo>
                              <a:lnTo>
                                <a:pt x="2061" y="163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xmlns:arto="http://schemas.microsoft.com/office/word/2006/arto" xmlns:ma14="http://schemas.microsoft.com/office/mac/drawingml/2011/main" xmlns:pic="http://schemas.openxmlformats.org/drawingml/2006/picture" xmlns:a14="http://schemas.microsoft.com/office/drawing/2010/main" xmlns:a="http://schemas.openxmlformats.org/drawingml/2006/main">
          <w:pict>
            <v:group id="Group 4" style="position:absolute;margin-left:0;margin-top:19.7pt;width:130.05pt;height:55.85pt;z-index:-251654144;mso-position-horizontal-relative:margin;mso-position-vertical-relative:top-margin-area" coordsize="16521,7092" o:spid="_x0000_s1026" w14:anchorId="433CFE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">
              <v:group id="Group 5" style="position:absolute;top:119;width:6953;height:6953" coordsize="2662,2662" coordorigin="1460,838"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2" style="position:absolute;left:1460;top:838;width:2662;height:2662;visibility:visible;mso-wrap-style:square;v-text-anchor:top" coordsize="1127,1127" o:spid="_x0000_s1028" fillcolor="black" stroked="f" o:bwmode="lightGrayScale" path="m564,c252,,,252,,564v,311,252,563,564,563c875,1127,1127,875,1127,564,1127,252,875,,564,xm83,377v17,-49,32,-67,32,-67c487,310,487,310,487,310v,-256,,-256,,-256c487,54,515,48,563,48v47,,70,4,70,4c633,310,633,310,633,310v380,,380,,380,c1013,310,1022,322,1045,378v18,43,22,72,22,72c896,450,896,450,896,450v5,-18,8,-36,8,-52c904,394,902,390,898,389v-3,-2,-7,-1,-10,1c884,394,880,397,875,401v-17,15,-37,32,-58,49c633,450,633,450,633,450v,89,,89,,89c623,539,614,537,605,534,578,523,565,468,566,378v1,-81,14,-160,18,-182c585,192,583,188,580,186v-4,-2,-9,-1,-12,2c558,198,524,243,492,302v-22,40,-47,95,-58,148c61,450,61,450,61,450v,,4,-21,22,-73xm392,725v-87,-22,-167,2,-167,2c253,675,331,642,421,657v2,,-20,70,-29,68xm487,772v11,2,20,4,29,4c520,776,524,776,527,776v37,,72,-5,106,-17c633,861,633,861,633,861v,,-22,9,-70,9c515,870,487,860,487,860r,-88xm558,1089c278,1089,58,865,43,586v163,,163,,163,c209,613,219,661,226,687v-11,8,-41,55,-29,67c208,764,232,744,253,744v,,4,8,4,8c270,772,287,796,303,813v65,71,161,113,254,112c770,924,899,768,915,586v162,,162,,162,c1065,863,851,1089,558,108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">
                  <v:path arrowok="t" o:connecttype="custom" o:connectlocs="1332,0;0,1332;1332,2662;2662,1332;1332,0;196,890;272,732;1150,732;1150,128;1330,113;1495,123;1495,732;2393,732;2468,893;2520,1063;2116,1063;2135,940;2121,919;2097,921;2067,947;1930,1063;1495,1063;1495,1273;1429,1261;1337,893;1379,463;1370,439;1342,444;1162,713;1025,1063;144,1063;196,890;926,1712;531,1717;994,1552;926,1712;1150,1823;1219,1833;1245,1833;1495,1793;1495,2034;1330,2055;1150,2031;1150,1823;1318,2572;102,1384;487,1384;534,1623;465,1781;598,1757;607,1776;716,1920;1316,2185;2161,1384;2544,1384;1318,2572" o:connectangles="0,0,0,0,0,0,0,0,0,0,0,0,0,0,0,0,0,0,0,0,0,0,0,0,0,0,0,0,0,0,0,0,0,0,0,0,0,0,0,0,0,0,0,0,0,0,0,0,0,0,0,0,0,0,0,0"/>
                  <o:lock v:ext="edit" verticies="t"/>
                </v:shape>
                <v:shape id="Freeform 3" style="position:absolute;left:2435;top:1381;width:1111;height:1245;visibility:visible;mso-wrap-style:square;v-text-anchor:top" coordsize="470,527" o:spid="_x0000_s1029" fillcolor="#ee2f2a" stroked="f" o:bwmode="white" path="m,503v47,15,83,23,103,24c107,527,111,527,115,527v97,,185,-43,247,-121c381,383,409,342,433,293v20,-39,32,-74,37,-103c404,247,307,329,225,329v-15,,-28,-3,-40,-7c165,314,150,291,142,256v-6,-28,-9,-65,-8,-109c135,92,141,36,146,,132,20,114,48,96,81,69,130,37,201,34,263v-1,19,,39,,58c34,353,35,387,30,419,25,451,15,479,,50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">
                  <v:path arrowok="t" o:connecttype="custom" o:connectlocs="0,1188;243,1245;272,1245;856,959;1024,692;1111,449;532,777;437,761;336,605;317,347;345,0;227,191;80,621;80,758;71,990;0,1188" o:connectangles="0,0,0,0,0,0,0,0,0,0,0,0,0,0,0,0"/>
                </v:shape>
              </v:group>
              <v:shape id="Freeform 7" style="position:absolute;left:7929;width:8592;height:7092;visibility:visible;mso-wrap-style:square;v-text-anchor:top" coordsize="2193,1811" o:spid="_x0000_s1030" fillcolor="#231f20" stroked="f" path="m338,435v31,,31,,31,c369,494,369,494,369,494v-120,,-120,,-120,c249,399,249,399,249,399,214,465,172,500,113,500,45,500,10,452,10,378v,-195,,-195,,-195c10,183,10,183,10,183v,-59,,-59,,-59c103,124,103,124,103,124v,232,,232,,232c103,382,108,405,122,417v9,9,21,14,38,14c202,431,245,390,245,325v,-201,,-201,,-201c338,124,338,124,338,124r,311xm648,118v-59,,-101,35,-136,102c512,125,512,125,512,125v-120,,-120,,-120,c392,184,392,184,392,184v30,,30,,30,c422,495,422,495,422,495v94,,94,,94,c516,293,516,293,516,293v,-64,43,-105,85,-105c617,188,630,193,639,201v14,13,18,36,18,62c657,495,657,495,657,495v94,,94,,94,c751,436,751,436,751,436v,,,,,c751,241,751,241,751,241,751,166,716,118,648,118t961,c1549,118,1508,153,1473,220v,-95,,-95,,-95c1353,125,1353,125,1353,125v,59,,59,,59c1383,184,1383,184,1383,184v,311,,311,,311c1477,495,1477,495,1477,495v,-202,,-202,,-202c1477,229,1520,188,1561,188v17,,30,5,39,13c1613,214,1618,237,1618,263v,232,,232,,232c1712,495,1712,495,1712,495v,-59,,-59,,-59c1712,436,1712,436,1712,436v,-195,,-195,,-195c1712,166,1677,118,1609,118m1265,v-29,,-49,20,-49,48c1216,76,1236,95,1265,95v28,,47,-21,47,-48c1312,19,1293,,1265,t785,141c2078,141,2097,121,2097,93v,-28,-19,-47,-47,-47c2021,46,2001,67,2001,95v,27,20,46,49,46m1901,584v75,,118,-22,118,-56c2019,505,2004,489,1960,489v-93,,-93,,-93,c1820,489,1800,506,1800,535v,25,20,49,101,49m1904,157v-42,,-62,24,-62,80c1842,293,1866,317,1908,317v41,,61,-27,61,-80c1969,189,1946,157,1904,157t71,255c2065,412,2100,451,2100,505v,70,-64,125,-207,125c1785,630,1725,597,1725,548v,-35,32,-64,82,-72c1807,472,1807,472,1807,472v-44,-12,-63,-37,-63,-66c1744,374,1779,343,1824,336v-45,-17,-74,-48,-74,-99c1750,163,1812,117,1905,117v22,,44,4,63,9c2002,140,2002,140,2002,140v37,21,60,53,60,94c2062,312,2000,355,1908,355v-17,,-35,-2,-49,-2c1833,353,1820,368,1820,383v,17,14,29,56,29c1975,412,1975,412,1975,412t-758,82c1311,494,1311,494,1311,494v,-370,,-370,,-370c1217,124,1217,124,1217,124r,370xm858,c830,,810,20,810,48v,28,20,47,48,47c887,95,906,74,906,47,906,19,887,,858,m811,494v93,,93,,93,c904,124,904,124,904,124v-93,,-93,,-93,l811,494xm1097,441v-32,,-42,-18,-42,-53c1055,183,1055,183,1055,183v102,,102,,102,c1157,128,1157,128,1157,128v-102,,-102,,-102,c1055,46,1055,46,1055,46,961,45,961,45,961,45v1,346,1,346,1,346c962,462,998,502,1069,502v61,,107,-32,113,-110c1135,392,1135,392,1135,392v-5,35,-18,49,-38,49m351,1100v88,,88,,88,c439,925,439,925,439,925v,-43,4,-67,17,-94c467,809,498,791,529,791v59,,59,56,59,87c588,1100,588,1100,588,1100v89,,89,,89,c677,865,677,865,677,865,677,763,640,720,555,720v-80,,-106,58,-116,79c439,625,439,625,439,625v-88,,-88,,-88,l351,1100xm1195,817v,-84,,-84,,-84c1083,733,1083,733,1083,733v,59,,59,,59c1113,792,1113,792,1113,792v,307,,307,,307c1113,1099,1113,1099,1113,1099v,1,,1,,1c1202,1100,1202,1100,1202,1100v,-148,,-148,,-148c1202,896,1216,859,1232,843v28,-30,61,-30,82,-30c1314,725,1314,725,1314,725v-79,-4,-108,62,-119,92m1657,1100v89,,89,,89,c1746,925,1746,925,1746,925v,-43,4,-67,17,-94c1774,809,1805,791,1836,791v59,,59,56,59,87c1895,1100,1895,1100,1895,1100v89,,89,,89,c1984,865,1984,865,1984,865v,-102,-37,-145,-122,-145c1781,720,1756,778,1746,799v,-174,,-174,,-174c1657,625,1657,625,1657,625r,475xm1036,736v-93,,-93,,-93,c943,935,943,935,943,935v,64,-42,105,-84,105c843,1040,830,1035,821,1026v-13,-12,-18,-34,-18,-61c803,736,803,736,803,736v-92,,-92,,-92,c711,795,711,795,711,795v,,,,,c711,988,711,988,711,988v,73,34,121,102,121c871,1109,912,1074,947,1008v,94,,94,,94c1066,1102,1066,1102,1066,1102v,-58,,-58,,-58c1036,1044,1036,1044,1036,1044r,-308xm213,1008v-13,11,-29,12,-46,12c129,1020,109,997,100,973,92,951,90,927,90,910v,-16,2,-41,10,-63c109,823,129,800,167,800v17,,33,1,46,12c227,825,232,845,235,863v86,,86,,86,c321,838,309,788,269,754,237,727,195,718,153,721v-50,3,-94,27,-120,67c9,825,,868,,910v,70,26,135,81,168c81,1078,82,1078,82,1078v25,15,55,22,84,22c167,1100,167,1100,168,1100v46,,78,-14,101,-34c309,1032,321,982,321,957v-86,,-86,,-86,c232,975,227,995,213,1008t1311,c1511,1019,1494,1020,1477,1020v-38,,-57,-23,-67,-47c1403,951,1401,927,1400,910v1,-16,3,-41,10,-63c1420,823,1439,800,1477,800v17,,34,1,47,12c1538,825,1543,845,1545,863v87,,87,,87,c1632,838,1619,788,1579,754v-32,-27,-74,-36,-115,-33c1413,724,1370,748,1343,788v-23,37,-33,80,-33,122c1310,980,1337,1045,1392,1078v,,,,1,c1417,1093,1448,1100,1477,1100v,,1,,1,c1525,1100,1557,1086,1579,1066v40,-34,53,-84,53,-109c1545,957,1545,957,1545,957v-2,18,-7,38,-21,51m9,1377v20,,20,,20,c29,1478,29,1478,29,1478v-20,,-20,,-20,c9,1494,9,1494,9,1494v60,,60,,60,c69,1478,69,1478,69,1478v-19,,-19,,-19,c50,1361,50,1361,50,1361v-41,,-41,,-41,l9,1377xm50,1314v-24,,-24,,-24,c26,1335,26,1335,26,1335v24,,24,,24,l50,1314xm193,1405v,-15,,-31,-15,-41c171,1360,162,1358,153,1358v-14,,-26,6,-32,13c117,1375,116,1379,114,1382v,-21,,-21,,-21c75,1361,75,1361,75,1361v,16,,16,,16c93,1377,93,1377,93,1377v,101,,101,,101c75,1478,75,1478,75,1478v,16,,16,,16c133,1494,133,1494,133,1494v,-16,,-16,,-16c114,1478,114,1478,114,1478v,-46,,-46,,-46c115,1416,115,1398,125,1386v5,-7,14,-11,23,-11c153,1375,159,1376,163,1380v9,7,9,16,9,31c172,1478,172,1478,172,1478v-19,,-19,,-19,c153,1494,153,1494,153,1494v60,,60,,60,c213,1478,213,1478,213,1478v-20,,-20,,-20,l193,1405xm329,1330v13,,13,,13,c296,1478,296,1478,296,1478v-14,,-14,,-14,c282,1494,282,1494,282,1494v51,,51,,51,c333,1478,333,1478,333,1478v-16,,-16,,-16,c329,1437,329,1437,329,1437v62,,62,,62,c403,1478,403,1478,403,1478v-18,,-18,,-18,c385,1494,385,1494,385,1494v54,,54,,54,c439,1478,439,1478,439,1478v-14,,-14,,-14,c380,1330,380,1330,380,1330v14,,14,,14,c394,1314,394,1314,394,1314v-65,,-65,,-65,l329,1330xm387,1421v-54,,-54,,-54,c361,1333,361,1333,361,1333r26,88xm438,1377v19,,19,,19,c457,1452,457,1452,457,1452v,11,,26,13,37c478,1496,488,1497,495,1497v26,,34,-15,38,-21c534,1494,534,1494,534,1494v37,,37,,37,c571,1478,571,1478,571,1478v-19,,-19,,-19,c552,1361,552,1361,552,1361v-40,,-40,,-40,c512,1377,512,1377,512,1377v19,,19,,19,c531,1421,531,1421,531,1421v,23,-2,59,-29,59c498,1480,492,1479,487,1475v-9,-6,-9,-17,-9,-24c478,1361,478,1361,478,1361v-40,,-40,,-40,l438,1377xm580,1448v,46,,46,,46c597,1494,597,1494,597,1494v1,-15,1,-15,1,-15c602,1485,606,1491,616,1494v4,2,9,3,16,3c659,1497,673,1480,673,1459v,-28,-24,-37,-45,-44c617,1411,611,1409,607,1406v-2,-3,-5,-7,-5,-13c602,1384,609,1375,623,1375v11,,21,6,26,16c652,1396,653,1401,653,1406v17,,17,,17,c670,1361,670,1361,670,1361v-16,,-16,,-16,c653,1375,653,1375,653,1375v-3,-4,-12,-17,-33,-17c600,1358,581,1371,581,1396v,20,15,28,19,30c606,1429,632,1438,637,1440v6,3,11,6,13,12c651,1453,653,1456,653,1460v,11,-10,21,-24,21c614,1481,606,1470,604,1466v-4,-6,-5,-12,-6,-18l580,1448xm701,1333v,28,,28,,28c682,1361,682,1361,682,1361v,16,,16,,16c701,1377,701,1377,701,1377v,86,,86,,86c701,1478,702,1497,736,1497v6,,11,-1,18,-2c754,1478,754,1478,754,1478v-5,1,-10,2,-14,2c724,1480,723,1471,723,1462v,-85,,-85,,-85c752,1377,752,1377,752,1377v,-16,,-16,,-16c723,1361,723,1361,723,1361v,-33,,-33,,-33l701,1333xm798,1361v-37,,-37,,-37,c761,1377,761,1377,761,1377v19,,19,,19,c780,1478,780,1478,780,1478v-19,,-19,,-19,c761,1494,761,1494,761,1494v59,,59,,59,c820,1478,820,1478,820,1478v-19,,-19,,-19,c801,1426,801,1426,801,1426v,-11,,-24,8,-34c812,1388,820,1381,833,1381v4,,7,,11,1c844,1360,844,1360,844,1360v-5,,-8,-1,-12,-1c824,1359,816,1362,809,1367v-6,5,-8,10,-10,16l798,1361xm948,1407v-1,-13,-1,-25,-10,-35c930,1362,916,1358,902,1358v-15,,-27,5,-35,11c857,1378,856,1389,855,1398v22,,22,,22,c878,1379,893,1375,903,1375v7,,12,2,16,5c926,1386,927,1395,927,1405v,9,,9,,9c922,1413,917,1413,912,1413v-18,,-38,3,-50,13c854,1434,849,1446,849,1458v,22,16,39,42,39c912,1497,922,1485,927,1479v1,15,1,15,1,15c966,1494,966,1494,966,1494v,-16,,-16,,-16c948,1478,948,1478,948,1478r,-71xm910,1428v5,,10,,17,1c926,1455,925,1464,917,1472v-4,4,-12,9,-23,9c879,1481,870,1470,870,1457v,-11,6,-21,18,-26c890,1431,896,1428,910,1428t66,-98c994,1330,994,1330,994,1330v,148,,148,,148c976,1478,976,1478,976,1478v,16,,16,,16c1035,1494,1035,1494,1035,1494v,-16,,-16,,-16c1016,1478,1016,1478,1016,1478v,-164,,-164,,-164c976,1314,976,1314,976,1314r,16xm1041,1377v20,,20,,20,c1061,1478,1061,1478,1061,1478v-20,,-20,,-20,c1041,1494,1041,1494,1041,1494v60,,60,,60,c1101,1478,1101,1478,1101,1478v-19,,-19,,-19,c1082,1361,1082,1361,1082,1361v-41,,-41,,-41,l1041,1377xm1082,1314v-25,,-25,,-25,c1057,1335,1057,1335,1057,1335v25,,25,,25,l1082,1314xm1210,1407v,-13,-1,-25,-9,-35c1192,1362,1178,1358,1165,1358v-16,,-28,5,-35,11c1120,1378,1118,1389,1117,1398v22,,22,,22,c1141,1379,1156,1375,1165,1375v7,,13,2,17,5c1189,1386,1189,1395,1189,1405v,9,,9,,9c1185,1413,1179,1413,1174,1413v-18,,-38,3,-50,13c1116,1434,1111,1446,1111,1458v,22,16,39,43,39c1175,1497,1184,1485,1189,1479v2,15,2,15,2,15c1228,1494,1228,1494,1228,1494v,-16,,-16,,-16c1210,1478,1210,1478,1210,1478r,-71xm1173,1428v5,,10,,16,1c1189,1455,1187,1464,1179,1472v-4,4,-11,9,-22,9c1141,1481,1133,1470,1133,1457v,-11,6,-21,17,-26c1153,1431,1159,1428,1173,1428t65,93c1255,1521,1255,1521,1255,1521v28,-52,28,-52,28,-52c1252,1469,1252,1469,1252,1469r-14,52xm16,1693v,62,,62,,62c33,1755,33,1755,33,1755v1,-20,1,-20,1,-20c39,1741,45,1749,59,1754v7,3,14,4,21,4c106,1758,131,1742,131,1708v,-35,-27,-46,-43,-53c82,1653,76,1651,70,1649v-15,-5,-32,-12,-32,-33c38,1602,48,1587,69,1587v13,,24,7,30,15c105,1611,107,1622,108,1631v19,,19,,19,c127,1574,127,1574,127,1574v-17,,-17,,-17,c110,1593,110,1593,110,1593v-1,,-1,-1,-2,-2c104,1586,98,1579,90,1576v-7,-4,-15,-5,-23,-5c36,1571,18,1594,18,1619v,33,30,44,45,49c87,1677,97,1681,103,1688v3,4,8,11,8,21c111,1729,96,1742,78,1742v-13,,-26,-7,-34,-18c37,1712,35,1700,34,1693r-18,xm138,1638v13,,13,,13,c194,1757,194,1757,194,1757v-6,22,-12,37,-31,37c155,1794,150,1792,146,1790v,18,,18,,18c153,1810,159,1811,167,1811v26,,34,-17,42,-40c256,1638,256,1638,256,1638v13,,13,,13,c269,1622,269,1622,269,1622v-51,,-51,,-51,c218,1638,218,1638,218,1638v18,,18,,18,c205,1730,205,1730,205,1730v-31,-92,-31,-92,-31,-92c191,1638,191,1638,191,1638v,-16,,-16,,-16c138,1622,138,1622,138,1622r,16xm390,1665v,-14,,-30,-15,-40c368,1620,359,1618,350,1618v-15,,-26,6,-32,14c314,1636,312,1639,311,1642v-1,-20,-1,-20,-1,-20c271,1622,271,1622,271,1622v,16,,16,,16c290,1638,290,1638,290,1638v,100,,100,,100c271,1738,271,1738,271,1738v,17,,17,,17c330,1755,330,1755,330,1755v,-17,,-17,,-17c311,1738,311,1738,311,1738v,-45,,-45,,-45c311,1677,312,1659,321,1647v6,-8,15,-12,24,-12c350,1635,356,1637,360,1640v8,7,9,17,9,31c369,1738,369,1738,369,1738v-19,,-19,,-19,c350,1755,350,1755,350,1755v60,,60,,60,c410,1738,410,1738,410,1738v-20,,-20,,-20,l390,1665xm433,1632v-15,14,-20,37,-20,58c413,1713,419,1733,432,1745v11,10,26,13,37,13c499,1758,510,1741,514,1736v9,-15,12,-35,12,-50c526,1655,514,1632,495,1623v-12,-5,-44,-9,-62,9m456,1639v5,-3,10,-4,14,-4c487,1635,495,1647,498,1654v4,7,7,20,7,34c505,1721,492,1741,469,1741v-22,,-29,-19,-30,-23c435,1708,434,1699,434,1688v,-20,5,-41,22,-49m610,1574v,16,,16,,16c630,1590,630,1590,630,1590v,47,,47,,47c624,1630,615,1619,594,1619v-35,,-53,32,-53,69c541,1725,558,1758,593,1758v7,,18,-2,25,-7c625,1747,629,1742,632,1736v,19,,19,,19c670,1755,670,1755,670,1755v,-17,,-17,,-17c651,1738,651,1738,651,1738v,-164,,-164,,-164l610,1574xm563,1687v,-32,15,-50,34,-50c611,1637,620,1647,623,1653v4,9,7,23,7,36c630,1704,627,1721,618,1731v-6,6,-14,10,-21,10c582,1741,573,1729,568,1718v-4,-9,-5,-20,-5,-31m748,1632v-15,14,-20,37,-20,58c728,1713,734,1733,747,1745v11,10,26,13,37,13c814,1758,825,1741,829,1736v9,-15,12,-35,12,-50c841,1655,829,1632,810,1623v-12,-5,-44,-9,-62,9m771,1639v5,-3,10,-4,14,-4c802,1635,810,1647,813,1654v4,7,7,20,7,34c820,1721,807,1741,784,1741v-22,,-29,-19,-30,-23c750,1708,749,1699,749,1688v,-20,5,-41,22,-49m872,1622v-18,,-18,,-18,c854,1638,854,1638,854,1638v18,,18,,18,c872,1738,872,1738,872,1738v-18,,-18,,-18,c854,1755,854,1755,854,1755v59,,59,,59,c913,1738,913,1738,913,1738v-19,,-19,,-19,c894,1638,894,1638,894,1638v25,,25,,25,c919,1622,919,1622,919,1622v-25,,-25,,-25,c894,1613,894,1613,894,1613v,-11,,-17,6,-22c904,1588,908,1587,913,1587v4,,9,1,13,2c926,1573,926,1573,926,1573v-7,-1,-11,-2,-18,-2c898,1571,889,1572,881,1580v-8,9,-8,19,-9,33l872,1622xm1079,1574v,16,,16,,16c1097,1590,1097,1590,1097,1590v,147,,147,,147c1038,1574,1038,1574,1038,1574v-53,,-53,,-53,c985,1590,985,1590,985,1590v18,,18,,18,c1003,1738,1003,1738,1003,1738v-18,,-18,,-18,c985,1755,985,1755,985,1755v56,,56,,56,c1041,1738,1041,1738,1041,1738v-18,,-18,,-18,c1023,1590,1023,1590,1023,1590v60,165,60,165,60,165c1117,1755,1117,1755,1117,1755v,-165,,-165,,-165c1136,1590,1136,1590,1136,1590v,-16,,-16,,-16l1079,1574xm1149,1693v,62,,62,,62c1167,1755,1167,1755,1167,1755v1,-20,1,-20,1,-20c1173,1741,1179,1749,1192,1754v7,3,15,4,21,4c1239,1758,1265,1742,1265,1708v,-35,-28,-46,-44,-53c1215,1653,1209,1651,1204,1649v-15,-5,-33,-12,-33,-33c1171,1602,1181,1587,1202,1587v14,,24,7,30,15c1239,1611,1240,1622,1242,1631v18,,18,,18,c1260,1574,1260,1574,1260,1574v-17,,-17,,-17,c1243,1593,1243,1593,1243,1593v-1,,-1,-1,-2,-2c1238,1586,1231,1579,1224,1576v-8,-4,-16,-5,-24,-5c1169,1571,1152,1594,1152,1619v,33,30,44,44,49c1220,1677,1230,1681,1236,1688v4,4,8,11,8,21c1244,1729,1229,1742,1212,1742v-14,,-27,-7,-34,-18c1170,1712,1168,1700,1168,1693r-19,xm1460,1574v,16,,16,,16c1478,1590,1478,1590,1478,1590v-30,144,-30,144,-30,144c1410,1574,1410,1574,1410,1574v-30,,-30,,-30,c1346,1732,1346,1732,1346,1732v-31,-142,-31,-142,-31,-142c1332,1590,1332,1590,1332,1590v,-16,,-16,,-16c1278,1574,1278,1574,1278,1574v,16,,16,,16c1294,1590,1294,1590,1294,1590v37,165,37,165,37,165c1360,1755,1360,1755,1360,1755v34,-162,34,-162,34,-162c1433,1755,1433,1755,1433,1755v29,,29,,29,c1498,1590,1498,1590,1498,1590v14,,14,,14,c1512,1574,1512,1574,1512,1574r-52,xm1693,1755v30,,30,,30,c1689,1722,1689,1722,1689,1722v6,-12,9,-20,10,-47c1679,1675,1679,1675,1679,1675v-1,14,-3,25,-6,33c1662,1697,1662,1697,1662,1697v-25,-24,-29,-28,-42,-42c1625,1653,1629,1651,1634,1649v13,-5,25,-10,33,-21c1671,1623,1674,1615,1674,1607v,-19,-14,-30,-28,-34c1642,1571,1636,1571,1628,1571v-31,,-50,17,-50,42c1578,1629,1585,1641,1591,1650v-16,8,-31,22,-31,49c1560,1732,1585,1757,1624,1757v30,,45,-13,52,-19l1693,1755xm1629,1692v34,34,34,34,34,34c1658,1731,1648,1741,1626,1741v-27,,-45,-19,-45,-43c1581,1675,1597,1666,1602,1664r27,28xm1629,1632v-6,3,-13,6,-20,9c1604,1633,1598,1623,1598,1612v,-19,16,-25,30,-25c1632,1587,1641,1587,1648,1593v3,4,5,8,5,14c1653,1622,1638,1628,1629,1632t184,-42c1826,1590,1826,1590,1826,1590v-46,148,-46,148,-46,148c1766,1738,1766,1738,1766,1738v,17,,17,,17c1817,1755,1817,1755,1817,1755v,-17,,-17,,-17c1801,1738,1801,1738,1801,1738v12,-41,12,-41,12,-41c1875,1697,1875,1697,1875,1697v12,41,12,41,12,41c1870,1738,1870,1738,1870,1738v,17,,17,,17c1923,1755,1923,1755,1923,1755v,-17,,-17,,-17c1909,1738,1909,1738,1909,1738v-45,-148,-45,-148,-45,-148c1878,1590,1878,1590,1878,1590v,-16,,-16,,-16c1813,1574,1813,1574,1813,1574r,16xm1871,1682v-53,,-53,,-53,c1845,1593,1845,1593,1845,1593r26,89xm2025,1694v-1,9,-2,29,-17,40c2002,1739,1993,1742,1985,1742v-22,,-32,-16,-36,-26c1941,1699,1940,1678,1940,1667v,-8,1,-28,6,-45c1950,1609,1957,1596,1969,1590v5,-3,11,-4,17,-4c2003,1586,2016,1598,2021,1613v2,6,3,11,4,18c2044,1631,2044,1631,2044,1631v,-57,,-57,,-57c2027,1574,2027,1574,2027,1574v-1,17,-1,17,-1,17c2021,1581,2008,1570,1984,1570v-17,,-32,7,-40,16c1925,1603,1921,1631,1920,1642v-1,8,-2,17,-2,25c1918,1713,1933,1758,1986,1758v26,,38,-12,43,-17c2043,1725,2044,1708,2046,1694r-21,xm2061,1631v18,,18,,18,c2079,1590,2079,1590,2079,1590v37,,37,,37,c2116,1738,2116,1738,2116,1738v-18,,-18,,-18,c2098,1755,2098,1755,2098,1755v58,,58,,58,c2156,1738,2156,1738,2156,1738v-19,,-19,,-19,c2137,1590,2137,1590,2137,1590v37,,37,,37,c2174,1631,2174,1631,2174,1631v19,,19,,19,c2193,1574,2193,1574,2193,1574v-132,,-132,,-132,l2061,163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">
                <v:path arrowok="t" o:connecttype="custom" o:connectlocs="47796,163322;202154,193871;577079,48957;670713,170763;744758,228729;741624,246745;713024,150006;317727,193480;376884,153139;265229,338785;436042,430825;742407,430825;314593,377951;83447,394793;31733,422209;578647,313327;639371,374818;3526,539315;29383,539315;67385,578872;130460,578872;128893,514640;223702,585139;171596,539315;255827,550673;234279,567123;283251,539315;321253,585139;367482,537357;363172,579264;382369,520907;415670,578872;423897,514640;435258,571039;450537,560464;51322,668954;26249,615297;57199,701070;74828,635271;106170,680704;160626,687362;184133,640363;232321,688537;242115,677962;307541,640363;334573,687362;355729,615297;385895,680704;450146,687362;493632,616472;450146,663079;506952,622738;665620,656029;636237,688145;645640,623913;739273,680704;722819,623913;800781,616472;814493,622738;807441,616472" o:connectangles="0,0,0,0,0,0,0,0,0,0,0,0,0,0,0,0,0,0,0,0,0,0,0,0,0,0,0,0,0,0,0,0,0,0,0,0,0,0,0,0,0,0,0,0,0,0,0,0,0,0,0,0,0,0,0,0,0,0,0,0"/>
                <o:lock v:ext="edit" verticies="t"/>
              </v:shape>
              <w10:wrap anchorx="margin" anchory="margin"/>
              <w10:anchorlock/>
            </v:group>
          </w:pict>
        </mc:Fallback>
      </mc:AlternateContent>
    </w:r>
    <w:r w:rsidR="00AC2BDC">
      <w:rPr>
        <w:noProof/>
      </w:rPr>
      <w:drawing>
        <wp:anchor distT="0" distB="0" distL="114300" distR="114300" simplePos="0" relativeHeight="251658241" behindDoc="0" locked="1" layoutInCell="0" allowOverlap="1" wp14:anchorId="35F2B894" wp14:editId="65B28FB4">
          <wp:simplePos x="0" y="0"/>
          <wp:positionH relativeFrom="margin">
            <wp:align>right</wp:align>
          </wp:positionH>
          <wp:positionV relativeFrom="page">
            <wp:posOffset>109220</wp:posOffset>
          </wp:positionV>
          <wp:extent cx="2073275" cy="683895"/>
          <wp:effectExtent l="0" t="0" r="317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ting_Brandmark-RGB.png"/>
                  <pic:cNvPicPr/>
                </pic:nvPicPr>
                <pic:blipFill>
                  <a:blip r:embed="rId1">
                    <a:extLst>
                      <a:ext uri="{28A0092B-C50C-407E-A947-70E740481C1C}">
                        <a14:useLocalDpi xmlns:a14="http://schemas.microsoft.com/office/drawing/2010/main" val="0"/>
                      </a:ext>
                    </a:extLst>
                  </a:blip>
                  <a:stretch>
                    <a:fillRect/>
                  </a:stretch>
                </pic:blipFill>
                <pic:spPr>
                  <a:xfrm>
                    <a:off x="0" y="0"/>
                    <a:ext cx="2073275" cy="683895"/>
                  </a:xfrm>
                  <a:prstGeom prst="rect">
                    <a:avLst/>
                  </a:prstGeom>
                  <a:extLs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margin">
            <wp14:pctWidth>0</wp14:pctWidth>
          </wp14:sizeRelH>
          <wp14:sizeRelV relativeFrom="margin">
            <wp14:pctHeight>0</wp14:pctHeight>
          </wp14:sizeRelV>
        </wp:anchor>
      </w:drawing>
    </w:r>
    <w:r w:rsidR="00AC2BDC">
      <w:tab/>
    </w:r>
    <w:r w:rsidR="00AC2BDC">
      <w:tab/>
    </w:r>
    <w:r w:rsidR="00AC2BDC">
      <w:tab/>
    </w:r>
    <w:r w:rsidR="00AC2BDC">
      <w:tab/>
    </w:r>
    <w:r w:rsidR="00AC2BDC">
      <w:tab/>
    </w:r>
    <w:r w:rsidR="00AC2BDC">
      <w:tab/>
    </w:r>
    <w:r w:rsidR="00AC2BDC">
      <w:rPr>
        <w:noProof/>
      </w:rPr>
      <w:drawing>
        <wp:anchor distT="0" distB="0" distL="114300" distR="114300" simplePos="0" relativeHeight="251658242" behindDoc="0" locked="1" layoutInCell="0" allowOverlap="1" wp14:anchorId="0012A652" wp14:editId="6683433F">
          <wp:simplePos x="0" y="0"/>
          <wp:positionH relativeFrom="page">
            <wp:posOffset>7663180</wp:posOffset>
          </wp:positionH>
          <wp:positionV relativeFrom="page">
            <wp:posOffset>327025</wp:posOffset>
          </wp:positionV>
          <wp:extent cx="2073275" cy="683895"/>
          <wp:effectExtent l="0" t="0" r="317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ting_Brandmark-RGB.png"/>
                  <pic:cNvPicPr/>
                </pic:nvPicPr>
                <pic:blipFill>
                  <a:blip r:embed="rId1">
                    <a:extLst>
                      <a:ext uri="{28A0092B-C50C-407E-A947-70E740481C1C}">
                        <a14:useLocalDpi xmlns:a14="http://schemas.microsoft.com/office/drawing/2010/main" val="0"/>
                      </a:ext>
                    </a:extLst>
                  </a:blip>
                  <a:stretch>
                    <a:fillRect/>
                  </a:stretch>
                </pic:blipFill>
                <pic:spPr>
                  <a:xfrm>
                    <a:off x="0" y="0"/>
                    <a:ext cx="2073275" cy="683895"/>
                  </a:xfrm>
                  <a:prstGeom prst="rect">
                    <a:avLst/>
                  </a:prstGeom>
                  <a:extLs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margin">
            <wp14:pctWidth>0</wp14:pctWidth>
          </wp14:sizeRelH>
          <wp14:sizeRelV relativeFrom="margin">
            <wp14:pctHeight>0</wp14:pctHeight>
          </wp14:sizeRelV>
        </wp:anchor>
      </w:drawing>
    </w:r>
    <w:r w:rsidR="00AC2BD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B4419"/>
    <w:multiLevelType w:val="hybridMultilevel"/>
    <w:tmpl w:val="8F3EB0B0"/>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6696C49"/>
    <w:multiLevelType w:val="hybridMultilevel"/>
    <w:tmpl w:val="7D409922"/>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50608DA"/>
    <w:multiLevelType w:val="hybridMultilevel"/>
    <w:tmpl w:val="91F4D7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48D31AA"/>
    <w:multiLevelType w:val="hybridMultilevel"/>
    <w:tmpl w:val="0AC2F4A6"/>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40B209D"/>
    <w:multiLevelType w:val="hybridMultilevel"/>
    <w:tmpl w:val="FDB48D78"/>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FDD1781"/>
    <w:multiLevelType w:val="hybridMultilevel"/>
    <w:tmpl w:val="D2FA3B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A4E33F6"/>
    <w:multiLevelType w:val="hybridMultilevel"/>
    <w:tmpl w:val="683AE8FE"/>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8D43EAC"/>
    <w:multiLevelType w:val="hybridMultilevel"/>
    <w:tmpl w:val="01E612AA"/>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7C4778F4"/>
    <w:multiLevelType w:val="hybridMultilevel"/>
    <w:tmpl w:val="DD7453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066223057">
    <w:abstractNumId w:val="7"/>
  </w:num>
  <w:num w:numId="2" w16cid:durableId="971207858">
    <w:abstractNumId w:val="3"/>
  </w:num>
  <w:num w:numId="3" w16cid:durableId="1432313701">
    <w:abstractNumId w:val="6"/>
  </w:num>
  <w:num w:numId="4" w16cid:durableId="675304534">
    <w:abstractNumId w:val="1"/>
  </w:num>
  <w:num w:numId="5" w16cid:durableId="540823486">
    <w:abstractNumId w:val="4"/>
  </w:num>
  <w:num w:numId="6" w16cid:durableId="354498503">
    <w:abstractNumId w:val="0"/>
  </w:num>
  <w:num w:numId="7" w16cid:durableId="174617977">
    <w:abstractNumId w:val="8"/>
  </w:num>
  <w:num w:numId="8" w16cid:durableId="784157318">
    <w:abstractNumId w:val="2"/>
  </w:num>
  <w:num w:numId="9" w16cid:durableId="1156841473">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7E9"/>
    <w:rsid w:val="00000519"/>
    <w:rsid w:val="00000E15"/>
    <w:rsid w:val="000028BF"/>
    <w:rsid w:val="000050AB"/>
    <w:rsid w:val="000054ED"/>
    <w:rsid w:val="00007565"/>
    <w:rsid w:val="0001134A"/>
    <w:rsid w:val="00011E33"/>
    <w:rsid w:val="00013B6A"/>
    <w:rsid w:val="00013C72"/>
    <w:rsid w:val="00013EA5"/>
    <w:rsid w:val="000168F3"/>
    <w:rsid w:val="000179D5"/>
    <w:rsid w:val="00021B8B"/>
    <w:rsid w:val="00022A9E"/>
    <w:rsid w:val="00023E22"/>
    <w:rsid w:val="00026176"/>
    <w:rsid w:val="00033D8F"/>
    <w:rsid w:val="00037C7F"/>
    <w:rsid w:val="00040E42"/>
    <w:rsid w:val="000417A1"/>
    <w:rsid w:val="00041C3E"/>
    <w:rsid w:val="00042DEB"/>
    <w:rsid w:val="0004364C"/>
    <w:rsid w:val="00043B3B"/>
    <w:rsid w:val="00046254"/>
    <w:rsid w:val="00047C12"/>
    <w:rsid w:val="0005059B"/>
    <w:rsid w:val="00052EF5"/>
    <w:rsid w:val="0006234A"/>
    <w:rsid w:val="00071703"/>
    <w:rsid w:val="00076C2D"/>
    <w:rsid w:val="0008191F"/>
    <w:rsid w:val="00083427"/>
    <w:rsid w:val="000840AA"/>
    <w:rsid w:val="0008719C"/>
    <w:rsid w:val="00092AB4"/>
    <w:rsid w:val="00093453"/>
    <w:rsid w:val="00093F86"/>
    <w:rsid w:val="00095A0D"/>
    <w:rsid w:val="0009676D"/>
    <w:rsid w:val="000A19CE"/>
    <w:rsid w:val="000A2117"/>
    <w:rsid w:val="000A22AD"/>
    <w:rsid w:val="000A53AA"/>
    <w:rsid w:val="000A6400"/>
    <w:rsid w:val="000A6CC8"/>
    <w:rsid w:val="000A7BC7"/>
    <w:rsid w:val="000B0639"/>
    <w:rsid w:val="000B0BF0"/>
    <w:rsid w:val="000B0EA2"/>
    <w:rsid w:val="000B1084"/>
    <w:rsid w:val="000B7E0F"/>
    <w:rsid w:val="000C0B8D"/>
    <w:rsid w:val="000C14E6"/>
    <w:rsid w:val="000C1C4F"/>
    <w:rsid w:val="000C279B"/>
    <w:rsid w:val="000C38A7"/>
    <w:rsid w:val="000C4122"/>
    <w:rsid w:val="000C422F"/>
    <w:rsid w:val="000C52A7"/>
    <w:rsid w:val="000C68E8"/>
    <w:rsid w:val="000C7D38"/>
    <w:rsid w:val="000D059E"/>
    <w:rsid w:val="000D3700"/>
    <w:rsid w:val="000D426E"/>
    <w:rsid w:val="000E2D38"/>
    <w:rsid w:val="000E3345"/>
    <w:rsid w:val="000E36F3"/>
    <w:rsid w:val="000E3D9B"/>
    <w:rsid w:val="000E431D"/>
    <w:rsid w:val="000F1709"/>
    <w:rsid w:val="000F2635"/>
    <w:rsid w:val="000F2EDE"/>
    <w:rsid w:val="000F3626"/>
    <w:rsid w:val="000F47EF"/>
    <w:rsid w:val="000F6D3D"/>
    <w:rsid w:val="000F7347"/>
    <w:rsid w:val="000F76A0"/>
    <w:rsid w:val="00102CB2"/>
    <w:rsid w:val="00102CCD"/>
    <w:rsid w:val="00105A57"/>
    <w:rsid w:val="00106A85"/>
    <w:rsid w:val="00112084"/>
    <w:rsid w:val="00114897"/>
    <w:rsid w:val="00116158"/>
    <w:rsid w:val="00117E6C"/>
    <w:rsid w:val="00125C61"/>
    <w:rsid w:val="0012757A"/>
    <w:rsid w:val="001303FA"/>
    <w:rsid w:val="001305CE"/>
    <w:rsid w:val="00130E39"/>
    <w:rsid w:val="00132572"/>
    <w:rsid w:val="00134E23"/>
    <w:rsid w:val="0013619E"/>
    <w:rsid w:val="00137413"/>
    <w:rsid w:val="0014526F"/>
    <w:rsid w:val="001466AE"/>
    <w:rsid w:val="00147206"/>
    <w:rsid w:val="0015048B"/>
    <w:rsid w:val="0015378B"/>
    <w:rsid w:val="001537FF"/>
    <w:rsid w:val="0015405C"/>
    <w:rsid w:val="001547F6"/>
    <w:rsid w:val="001551B5"/>
    <w:rsid w:val="0015644F"/>
    <w:rsid w:val="00161808"/>
    <w:rsid w:val="00162068"/>
    <w:rsid w:val="00164221"/>
    <w:rsid w:val="001648F5"/>
    <w:rsid w:val="001705C4"/>
    <w:rsid w:val="00173DCB"/>
    <w:rsid w:val="00175139"/>
    <w:rsid w:val="001811F6"/>
    <w:rsid w:val="001814E7"/>
    <w:rsid w:val="00182BF8"/>
    <w:rsid w:val="00185825"/>
    <w:rsid w:val="0018695E"/>
    <w:rsid w:val="00190049"/>
    <w:rsid w:val="00190553"/>
    <w:rsid w:val="00190C2A"/>
    <w:rsid w:val="00191A01"/>
    <w:rsid w:val="00192FF0"/>
    <w:rsid w:val="00193857"/>
    <w:rsid w:val="001960CD"/>
    <w:rsid w:val="001A0639"/>
    <w:rsid w:val="001A2A4B"/>
    <w:rsid w:val="001A4759"/>
    <w:rsid w:val="001A64BF"/>
    <w:rsid w:val="001A6953"/>
    <w:rsid w:val="001A6BE7"/>
    <w:rsid w:val="001A73EA"/>
    <w:rsid w:val="001A7B3A"/>
    <w:rsid w:val="001B1AEB"/>
    <w:rsid w:val="001B2C89"/>
    <w:rsid w:val="001B5B62"/>
    <w:rsid w:val="001B6F71"/>
    <w:rsid w:val="001C0797"/>
    <w:rsid w:val="001C07B4"/>
    <w:rsid w:val="001C23F4"/>
    <w:rsid w:val="001C416E"/>
    <w:rsid w:val="001C485E"/>
    <w:rsid w:val="001C5DF7"/>
    <w:rsid w:val="001C6AF4"/>
    <w:rsid w:val="001D0734"/>
    <w:rsid w:val="001D0B57"/>
    <w:rsid w:val="001D1DDF"/>
    <w:rsid w:val="001D291D"/>
    <w:rsid w:val="001D340F"/>
    <w:rsid w:val="001D501C"/>
    <w:rsid w:val="001D7452"/>
    <w:rsid w:val="001E110C"/>
    <w:rsid w:val="001E1EA0"/>
    <w:rsid w:val="001E3D3B"/>
    <w:rsid w:val="001E5EBC"/>
    <w:rsid w:val="001E6D05"/>
    <w:rsid w:val="001F0E35"/>
    <w:rsid w:val="001F13E2"/>
    <w:rsid w:val="001F2707"/>
    <w:rsid w:val="001F2F2C"/>
    <w:rsid w:val="001F443C"/>
    <w:rsid w:val="001F55F6"/>
    <w:rsid w:val="001F5DD9"/>
    <w:rsid w:val="001F6621"/>
    <w:rsid w:val="001F6F79"/>
    <w:rsid w:val="001F71FC"/>
    <w:rsid w:val="00201354"/>
    <w:rsid w:val="00205437"/>
    <w:rsid w:val="00211340"/>
    <w:rsid w:val="00212FE5"/>
    <w:rsid w:val="0021313E"/>
    <w:rsid w:val="00214867"/>
    <w:rsid w:val="002166D5"/>
    <w:rsid w:val="00217FDA"/>
    <w:rsid w:val="00220F5A"/>
    <w:rsid w:val="002230DE"/>
    <w:rsid w:val="00227F65"/>
    <w:rsid w:val="002302D6"/>
    <w:rsid w:val="00235E4E"/>
    <w:rsid w:val="0023621D"/>
    <w:rsid w:val="0023791B"/>
    <w:rsid w:val="00240B4A"/>
    <w:rsid w:val="00244A34"/>
    <w:rsid w:val="00244B1C"/>
    <w:rsid w:val="00245831"/>
    <w:rsid w:val="00246983"/>
    <w:rsid w:val="00252A48"/>
    <w:rsid w:val="00254EB2"/>
    <w:rsid w:val="00257784"/>
    <w:rsid w:val="00260221"/>
    <w:rsid w:val="0026121F"/>
    <w:rsid w:val="002622EF"/>
    <w:rsid w:val="002648E9"/>
    <w:rsid w:val="00266A21"/>
    <w:rsid w:val="00274220"/>
    <w:rsid w:val="002777D6"/>
    <w:rsid w:val="0028033D"/>
    <w:rsid w:val="00280EC8"/>
    <w:rsid w:val="00284C73"/>
    <w:rsid w:val="002877B9"/>
    <w:rsid w:val="00287FC6"/>
    <w:rsid w:val="00290784"/>
    <w:rsid w:val="00290967"/>
    <w:rsid w:val="0029142E"/>
    <w:rsid w:val="00291980"/>
    <w:rsid w:val="00291D9D"/>
    <w:rsid w:val="00293260"/>
    <w:rsid w:val="0029608C"/>
    <w:rsid w:val="002A03DB"/>
    <w:rsid w:val="002A0C9C"/>
    <w:rsid w:val="002A201C"/>
    <w:rsid w:val="002A2024"/>
    <w:rsid w:val="002A325A"/>
    <w:rsid w:val="002A5FAB"/>
    <w:rsid w:val="002A656B"/>
    <w:rsid w:val="002A6AB0"/>
    <w:rsid w:val="002B0014"/>
    <w:rsid w:val="002B02AE"/>
    <w:rsid w:val="002B1981"/>
    <w:rsid w:val="002B2CE7"/>
    <w:rsid w:val="002B4662"/>
    <w:rsid w:val="002B4F98"/>
    <w:rsid w:val="002B5973"/>
    <w:rsid w:val="002B5C44"/>
    <w:rsid w:val="002C453D"/>
    <w:rsid w:val="002C506F"/>
    <w:rsid w:val="002C566B"/>
    <w:rsid w:val="002C7C1B"/>
    <w:rsid w:val="002D1151"/>
    <w:rsid w:val="002D2C94"/>
    <w:rsid w:val="002D36F2"/>
    <w:rsid w:val="002D40A5"/>
    <w:rsid w:val="002D58CB"/>
    <w:rsid w:val="002D6224"/>
    <w:rsid w:val="002E0784"/>
    <w:rsid w:val="002E0A77"/>
    <w:rsid w:val="002E4355"/>
    <w:rsid w:val="002E54CF"/>
    <w:rsid w:val="002E75D4"/>
    <w:rsid w:val="002F0D1E"/>
    <w:rsid w:val="002F3F88"/>
    <w:rsid w:val="002F64D3"/>
    <w:rsid w:val="00301310"/>
    <w:rsid w:val="0030197C"/>
    <w:rsid w:val="00302DE0"/>
    <w:rsid w:val="00305468"/>
    <w:rsid w:val="00305AB9"/>
    <w:rsid w:val="003062A7"/>
    <w:rsid w:val="003067B7"/>
    <w:rsid w:val="00307418"/>
    <w:rsid w:val="003115A4"/>
    <w:rsid w:val="00311C9D"/>
    <w:rsid w:val="00312D14"/>
    <w:rsid w:val="00317056"/>
    <w:rsid w:val="003175CE"/>
    <w:rsid w:val="003205D1"/>
    <w:rsid w:val="00320861"/>
    <w:rsid w:val="0032278A"/>
    <w:rsid w:val="00323305"/>
    <w:rsid w:val="003257DD"/>
    <w:rsid w:val="00325E36"/>
    <w:rsid w:val="003273F2"/>
    <w:rsid w:val="00330B7A"/>
    <w:rsid w:val="00332593"/>
    <w:rsid w:val="003329C7"/>
    <w:rsid w:val="00332ED8"/>
    <w:rsid w:val="00333B93"/>
    <w:rsid w:val="00335123"/>
    <w:rsid w:val="00336CB4"/>
    <w:rsid w:val="00336D1A"/>
    <w:rsid w:val="00340FE0"/>
    <w:rsid w:val="00341300"/>
    <w:rsid w:val="00341470"/>
    <w:rsid w:val="00344769"/>
    <w:rsid w:val="00346AD8"/>
    <w:rsid w:val="00346C60"/>
    <w:rsid w:val="003500E3"/>
    <w:rsid w:val="003514EB"/>
    <w:rsid w:val="003516F1"/>
    <w:rsid w:val="00352593"/>
    <w:rsid w:val="003576F4"/>
    <w:rsid w:val="003607CB"/>
    <w:rsid w:val="00364736"/>
    <w:rsid w:val="003655BA"/>
    <w:rsid w:val="00371D4E"/>
    <w:rsid w:val="00371F33"/>
    <w:rsid w:val="00374377"/>
    <w:rsid w:val="00376726"/>
    <w:rsid w:val="00380601"/>
    <w:rsid w:val="0038603B"/>
    <w:rsid w:val="00386227"/>
    <w:rsid w:val="0038755D"/>
    <w:rsid w:val="003926B5"/>
    <w:rsid w:val="0039349F"/>
    <w:rsid w:val="00395429"/>
    <w:rsid w:val="003A2DB1"/>
    <w:rsid w:val="003A41A7"/>
    <w:rsid w:val="003B1913"/>
    <w:rsid w:val="003B1E04"/>
    <w:rsid w:val="003B22DC"/>
    <w:rsid w:val="003B2ECD"/>
    <w:rsid w:val="003B67A3"/>
    <w:rsid w:val="003B6902"/>
    <w:rsid w:val="003C3E73"/>
    <w:rsid w:val="003C7848"/>
    <w:rsid w:val="003D34BD"/>
    <w:rsid w:val="003D620E"/>
    <w:rsid w:val="003D7166"/>
    <w:rsid w:val="003D7C7D"/>
    <w:rsid w:val="003E0215"/>
    <w:rsid w:val="003E17B0"/>
    <w:rsid w:val="003E2A2F"/>
    <w:rsid w:val="003E3398"/>
    <w:rsid w:val="003E354A"/>
    <w:rsid w:val="003E395A"/>
    <w:rsid w:val="003E5978"/>
    <w:rsid w:val="003E6085"/>
    <w:rsid w:val="003E7CD5"/>
    <w:rsid w:val="003F02C8"/>
    <w:rsid w:val="003F0936"/>
    <w:rsid w:val="003F12C2"/>
    <w:rsid w:val="003F3463"/>
    <w:rsid w:val="003F4877"/>
    <w:rsid w:val="003F6E25"/>
    <w:rsid w:val="004004A7"/>
    <w:rsid w:val="00400C6E"/>
    <w:rsid w:val="00401BA2"/>
    <w:rsid w:val="00401C73"/>
    <w:rsid w:val="00402162"/>
    <w:rsid w:val="0040282D"/>
    <w:rsid w:val="00402C5B"/>
    <w:rsid w:val="004039F4"/>
    <w:rsid w:val="00405A08"/>
    <w:rsid w:val="00406FFD"/>
    <w:rsid w:val="00410175"/>
    <w:rsid w:val="0041022C"/>
    <w:rsid w:val="00410F96"/>
    <w:rsid w:val="00412BF7"/>
    <w:rsid w:val="00412EB0"/>
    <w:rsid w:val="00413B1D"/>
    <w:rsid w:val="00415689"/>
    <w:rsid w:val="00415D5B"/>
    <w:rsid w:val="0041695F"/>
    <w:rsid w:val="004178D2"/>
    <w:rsid w:val="00421F99"/>
    <w:rsid w:val="004264DB"/>
    <w:rsid w:val="0043111A"/>
    <w:rsid w:val="004314B7"/>
    <w:rsid w:val="00434D1E"/>
    <w:rsid w:val="004355A9"/>
    <w:rsid w:val="004360AB"/>
    <w:rsid w:val="0044094D"/>
    <w:rsid w:val="00444539"/>
    <w:rsid w:val="0044453C"/>
    <w:rsid w:val="0044680B"/>
    <w:rsid w:val="0045280E"/>
    <w:rsid w:val="004531D2"/>
    <w:rsid w:val="004558A2"/>
    <w:rsid w:val="00455CDB"/>
    <w:rsid w:val="00455E14"/>
    <w:rsid w:val="00457DB1"/>
    <w:rsid w:val="00460E86"/>
    <w:rsid w:val="0046225E"/>
    <w:rsid w:val="0046329D"/>
    <w:rsid w:val="004664E0"/>
    <w:rsid w:val="00466C62"/>
    <w:rsid w:val="00467C52"/>
    <w:rsid w:val="00470B32"/>
    <w:rsid w:val="00470C22"/>
    <w:rsid w:val="00470D92"/>
    <w:rsid w:val="004725B8"/>
    <w:rsid w:val="00472DAE"/>
    <w:rsid w:val="00475104"/>
    <w:rsid w:val="00477B86"/>
    <w:rsid w:val="0048045C"/>
    <w:rsid w:val="004811A9"/>
    <w:rsid w:val="0048188B"/>
    <w:rsid w:val="004838F2"/>
    <w:rsid w:val="00484836"/>
    <w:rsid w:val="004875B1"/>
    <w:rsid w:val="00490409"/>
    <w:rsid w:val="00490E01"/>
    <w:rsid w:val="004A1CCA"/>
    <w:rsid w:val="004A35C3"/>
    <w:rsid w:val="004A501A"/>
    <w:rsid w:val="004A506C"/>
    <w:rsid w:val="004B2A89"/>
    <w:rsid w:val="004B32A8"/>
    <w:rsid w:val="004B4FD0"/>
    <w:rsid w:val="004C09C3"/>
    <w:rsid w:val="004C21E6"/>
    <w:rsid w:val="004C2975"/>
    <w:rsid w:val="004C6A23"/>
    <w:rsid w:val="004D128C"/>
    <w:rsid w:val="004D4114"/>
    <w:rsid w:val="004D41E0"/>
    <w:rsid w:val="004D54F0"/>
    <w:rsid w:val="004D5E0B"/>
    <w:rsid w:val="004E148A"/>
    <w:rsid w:val="004E30B5"/>
    <w:rsid w:val="004E4DF1"/>
    <w:rsid w:val="004E5348"/>
    <w:rsid w:val="004E5563"/>
    <w:rsid w:val="004E5998"/>
    <w:rsid w:val="004E5EB8"/>
    <w:rsid w:val="004E759D"/>
    <w:rsid w:val="004F0A07"/>
    <w:rsid w:val="004F2834"/>
    <w:rsid w:val="004F4924"/>
    <w:rsid w:val="004F50ED"/>
    <w:rsid w:val="004F56B2"/>
    <w:rsid w:val="004F7980"/>
    <w:rsid w:val="00500394"/>
    <w:rsid w:val="0050258C"/>
    <w:rsid w:val="0050450C"/>
    <w:rsid w:val="00505571"/>
    <w:rsid w:val="00505C51"/>
    <w:rsid w:val="00505D60"/>
    <w:rsid w:val="00512256"/>
    <w:rsid w:val="005131C1"/>
    <w:rsid w:val="0051385E"/>
    <w:rsid w:val="005149F6"/>
    <w:rsid w:val="005151F2"/>
    <w:rsid w:val="00516F85"/>
    <w:rsid w:val="00520C27"/>
    <w:rsid w:val="00522E9A"/>
    <w:rsid w:val="00523051"/>
    <w:rsid w:val="005236EC"/>
    <w:rsid w:val="00523786"/>
    <w:rsid w:val="00523EBC"/>
    <w:rsid w:val="005242FE"/>
    <w:rsid w:val="005246B3"/>
    <w:rsid w:val="00525CCB"/>
    <w:rsid w:val="0052643C"/>
    <w:rsid w:val="005271AF"/>
    <w:rsid w:val="005275F5"/>
    <w:rsid w:val="00527E1E"/>
    <w:rsid w:val="0053025F"/>
    <w:rsid w:val="005317AE"/>
    <w:rsid w:val="00533917"/>
    <w:rsid w:val="00535CA7"/>
    <w:rsid w:val="005364AC"/>
    <w:rsid w:val="00537929"/>
    <w:rsid w:val="00547815"/>
    <w:rsid w:val="00550F5E"/>
    <w:rsid w:val="00553E22"/>
    <w:rsid w:val="00560D8A"/>
    <w:rsid w:val="00562306"/>
    <w:rsid w:val="005707E8"/>
    <w:rsid w:val="00573234"/>
    <w:rsid w:val="00573F10"/>
    <w:rsid w:val="00574D1B"/>
    <w:rsid w:val="00574F52"/>
    <w:rsid w:val="0057684C"/>
    <w:rsid w:val="005775B2"/>
    <w:rsid w:val="00577BE2"/>
    <w:rsid w:val="0058032F"/>
    <w:rsid w:val="00580E48"/>
    <w:rsid w:val="00582501"/>
    <w:rsid w:val="00583B79"/>
    <w:rsid w:val="00585B04"/>
    <w:rsid w:val="00585FBF"/>
    <w:rsid w:val="005860D6"/>
    <w:rsid w:val="00590DA7"/>
    <w:rsid w:val="00591437"/>
    <w:rsid w:val="005927F3"/>
    <w:rsid w:val="00593AA5"/>
    <w:rsid w:val="00593BB2"/>
    <w:rsid w:val="0059427E"/>
    <w:rsid w:val="005962FB"/>
    <w:rsid w:val="00596353"/>
    <w:rsid w:val="005A1131"/>
    <w:rsid w:val="005A349F"/>
    <w:rsid w:val="005A61EC"/>
    <w:rsid w:val="005B0452"/>
    <w:rsid w:val="005B0E0B"/>
    <w:rsid w:val="005B137E"/>
    <w:rsid w:val="005B1F99"/>
    <w:rsid w:val="005B326E"/>
    <w:rsid w:val="005B40DC"/>
    <w:rsid w:val="005B5DB7"/>
    <w:rsid w:val="005B6660"/>
    <w:rsid w:val="005B7C62"/>
    <w:rsid w:val="005C0B06"/>
    <w:rsid w:val="005C164D"/>
    <w:rsid w:val="005C1A35"/>
    <w:rsid w:val="005C31A1"/>
    <w:rsid w:val="005C3636"/>
    <w:rsid w:val="005C45BC"/>
    <w:rsid w:val="005C4C1A"/>
    <w:rsid w:val="005C5A5D"/>
    <w:rsid w:val="005C6F9A"/>
    <w:rsid w:val="005D0C35"/>
    <w:rsid w:val="005D184A"/>
    <w:rsid w:val="005D7070"/>
    <w:rsid w:val="005D7329"/>
    <w:rsid w:val="005D77E6"/>
    <w:rsid w:val="005D7C40"/>
    <w:rsid w:val="005D7D0C"/>
    <w:rsid w:val="005E01E0"/>
    <w:rsid w:val="005E2F7C"/>
    <w:rsid w:val="005E5050"/>
    <w:rsid w:val="005E65CA"/>
    <w:rsid w:val="005F10C6"/>
    <w:rsid w:val="005F11E3"/>
    <w:rsid w:val="005F1D9C"/>
    <w:rsid w:val="005F318C"/>
    <w:rsid w:val="005F48BD"/>
    <w:rsid w:val="005F55B3"/>
    <w:rsid w:val="005F77EB"/>
    <w:rsid w:val="00601F78"/>
    <w:rsid w:val="006022E1"/>
    <w:rsid w:val="00602FD3"/>
    <w:rsid w:val="00604342"/>
    <w:rsid w:val="00606F2C"/>
    <w:rsid w:val="00607EF0"/>
    <w:rsid w:val="0061283A"/>
    <w:rsid w:val="00612AA5"/>
    <w:rsid w:val="0061315E"/>
    <w:rsid w:val="00613AD3"/>
    <w:rsid w:val="00614E2C"/>
    <w:rsid w:val="00615658"/>
    <w:rsid w:val="0061595A"/>
    <w:rsid w:val="00616459"/>
    <w:rsid w:val="00617413"/>
    <w:rsid w:val="00620078"/>
    <w:rsid w:val="00620161"/>
    <w:rsid w:val="006243A8"/>
    <w:rsid w:val="00625488"/>
    <w:rsid w:val="00626054"/>
    <w:rsid w:val="006267CF"/>
    <w:rsid w:val="006300C5"/>
    <w:rsid w:val="00632CAB"/>
    <w:rsid w:val="00633EB0"/>
    <w:rsid w:val="0063591B"/>
    <w:rsid w:val="006359EC"/>
    <w:rsid w:val="0064260F"/>
    <w:rsid w:val="0064348D"/>
    <w:rsid w:val="00645967"/>
    <w:rsid w:val="00646126"/>
    <w:rsid w:val="00647AAA"/>
    <w:rsid w:val="00650C14"/>
    <w:rsid w:val="00653A3F"/>
    <w:rsid w:val="00654526"/>
    <w:rsid w:val="006560DB"/>
    <w:rsid w:val="00657679"/>
    <w:rsid w:val="0066514B"/>
    <w:rsid w:val="0066734E"/>
    <w:rsid w:val="00672051"/>
    <w:rsid w:val="00672A74"/>
    <w:rsid w:val="00672BB5"/>
    <w:rsid w:val="00673003"/>
    <w:rsid w:val="00680075"/>
    <w:rsid w:val="006801CB"/>
    <w:rsid w:val="00683AD7"/>
    <w:rsid w:val="00684B34"/>
    <w:rsid w:val="00686366"/>
    <w:rsid w:val="006918E6"/>
    <w:rsid w:val="00691D60"/>
    <w:rsid w:val="00692C81"/>
    <w:rsid w:val="006935BF"/>
    <w:rsid w:val="006945F5"/>
    <w:rsid w:val="00694C08"/>
    <w:rsid w:val="006A0085"/>
    <w:rsid w:val="006A0D8A"/>
    <w:rsid w:val="006A120A"/>
    <w:rsid w:val="006A1912"/>
    <w:rsid w:val="006A1AB0"/>
    <w:rsid w:val="006A25C6"/>
    <w:rsid w:val="006A2B17"/>
    <w:rsid w:val="006A7D58"/>
    <w:rsid w:val="006B0029"/>
    <w:rsid w:val="006B21C6"/>
    <w:rsid w:val="006B5123"/>
    <w:rsid w:val="006B5F78"/>
    <w:rsid w:val="006B6428"/>
    <w:rsid w:val="006B714E"/>
    <w:rsid w:val="006C07F7"/>
    <w:rsid w:val="006C37D0"/>
    <w:rsid w:val="006C3C50"/>
    <w:rsid w:val="006C5EF2"/>
    <w:rsid w:val="006C70E2"/>
    <w:rsid w:val="006D16DB"/>
    <w:rsid w:val="006D4F19"/>
    <w:rsid w:val="006E23DA"/>
    <w:rsid w:val="006E54BB"/>
    <w:rsid w:val="006E6C0F"/>
    <w:rsid w:val="006E6F97"/>
    <w:rsid w:val="006F10B6"/>
    <w:rsid w:val="006F23D0"/>
    <w:rsid w:val="006F276B"/>
    <w:rsid w:val="006F4767"/>
    <w:rsid w:val="006F4F8D"/>
    <w:rsid w:val="006F5204"/>
    <w:rsid w:val="006F55A8"/>
    <w:rsid w:val="006F563D"/>
    <w:rsid w:val="006F65C4"/>
    <w:rsid w:val="007021CF"/>
    <w:rsid w:val="0070284D"/>
    <w:rsid w:val="00703B18"/>
    <w:rsid w:val="00703B59"/>
    <w:rsid w:val="00706005"/>
    <w:rsid w:val="00706786"/>
    <w:rsid w:val="00707123"/>
    <w:rsid w:val="0070730E"/>
    <w:rsid w:val="00710357"/>
    <w:rsid w:val="0071096D"/>
    <w:rsid w:val="007115C6"/>
    <w:rsid w:val="007127D5"/>
    <w:rsid w:val="0071432D"/>
    <w:rsid w:val="00716132"/>
    <w:rsid w:val="007161FE"/>
    <w:rsid w:val="00720CE2"/>
    <w:rsid w:val="00723912"/>
    <w:rsid w:val="00726E78"/>
    <w:rsid w:val="00727866"/>
    <w:rsid w:val="00727CC6"/>
    <w:rsid w:val="00732B2E"/>
    <w:rsid w:val="00732DDD"/>
    <w:rsid w:val="00734597"/>
    <w:rsid w:val="00734AC7"/>
    <w:rsid w:val="00734ADC"/>
    <w:rsid w:val="00735C81"/>
    <w:rsid w:val="00735F13"/>
    <w:rsid w:val="0074292E"/>
    <w:rsid w:val="0074344E"/>
    <w:rsid w:val="00744173"/>
    <w:rsid w:val="0074423C"/>
    <w:rsid w:val="00745118"/>
    <w:rsid w:val="00745C0D"/>
    <w:rsid w:val="0074643F"/>
    <w:rsid w:val="00746E29"/>
    <w:rsid w:val="0075233F"/>
    <w:rsid w:val="007541F6"/>
    <w:rsid w:val="007551B1"/>
    <w:rsid w:val="007602BE"/>
    <w:rsid w:val="007609CA"/>
    <w:rsid w:val="007640DE"/>
    <w:rsid w:val="0076469F"/>
    <w:rsid w:val="00767E3D"/>
    <w:rsid w:val="00771738"/>
    <w:rsid w:val="0077431D"/>
    <w:rsid w:val="007748F1"/>
    <w:rsid w:val="00775C60"/>
    <w:rsid w:val="0077631C"/>
    <w:rsid w:val="00777056"/>
    <w:rsid w:val="00780D5D"/>
    <w:rsid w:val="007812F1"/>
    <w:rsid w:val="00781FB0"/>
    <w:rsid w:val="00784976"/>
    <w:rsid w:val="00790B29"/>
    <w:rsid w:val="00791F1E"/>
    <w:rsid w:val="007943E5"/>
    <w:rsid w:val="00795775"/>
    <w:rsid w:val="00796942"/>
    <w:rsid w:val="007A0CC2"/>
    <w:rsid w:val="007A0E51"/>
    <w:rsid w:val="007A20DF"/>
    <w:rsid w:val="007A21E7"/>
    <w:rsid w:val="007A2702"/>
    <w:rsid w:val="007A5F37"/>
    <w:rsid w:val="007A63A0"/>
    <w:rsid w:val="007B0140"/>
    <w:rsid w:val="007B23BF"/>
    <w:rsid w:val="007B2874"/>
    <w:rsid w:val="007B4C4E"/>
    <w:rsid w:val="007B7D05"/>
    <w:rsid w:val="007B7E07"/>
    <w:rsid w:val="007C00F8"/>
    <w:rsid w:val="007C0804"/>
    <w:rsid w:val="007C1B34"/>
    <w:rsid w:val="007C31C7"/>
    <w:rsid w:val="007C37B7"/>
    <w:rsid w:val="007C5AD6"/>
    <w:rsid w:val="007C6BD2"/>
    <w:rsid w:val="007D16F1"/>
    <w:rsid w:val="007D31C4"/>
    <w:rsid w:val="007D4588"/>
    <w:rsid w:val="007E0EB4"/>
    <w:rsid w:val="007E2D82"/>
    <w:rsid w:val="007E4A46"/>
    <w:rsid w:val="007E5A5E"/>
    <w:rsid w:val="007E5EDE"/>
    <w:rsid w:val="007E68A8"/>
    <w:rsid w:val="007F0FC9"/>
    <w:rsid w:val="007F1E65"/>
    <w:rsid w:val="007F40F3"/>
    <w:rsid w:val="007F5713"/>
    <w:rsid w:val="007F5AA9"/>
    <w:rsid w:val="007F74CB"/>
    <w:rsid w:val="007F79A9"/>
    <w:rsid w:val="007F7F1A"/>
    <w:rsid w:val="008013B9"/>
    <w:rsid w:val="00804453"/>
    <w:rsid w:val="00805664"/>
    <w:rsid w:val="00811B4B"/>
    <w:rsid w:val="00816D09"/>
    <w:rsid w:val="008173F7"/>
    <w:rsid w:val="008230DC"/>
    <w:rsid w:val="00824BB2"/>
    <w:rsid w:val="00824F61"/>
    <w:rsid w:val="008313DA"/>
    <w:rsid w:val="0083156B"/>
    <w:rsid w:val="008317FE"/>
    <w:rsid w:val="0083419B"/>
    <w:rsid w:val="00835080"/>
    <w:rsid w:val="00836F5A"/>
    <w:rsid w:val="00842A45"/>
    <w:rsid w:val="00842CEA"/>
    <w:rsid w:val="0084365A"/>
    <w:rsid w:val="00846AE6"/>
    <w:rsid w:val="00846BF2"/>
    <w:rsid w:val="0085131B"/>
    <w:rsid w:val="00851497"/>
    <w:rsid w:val="0085188A"/>
    <w:rsid w:val="008553E2"/>
    <w:rsid w:val="00856D3D"/>
    <w:rsid w:val="008579FA"/>
    <w:rsid w:val="008624E7"/>
    <w:rsid w:val="00862BAB"/>
    <w:rsid w:val="008632C9"/>
    <w:rsid w:val="008667AE"/>
    <w:rsid w:val="008673A0"/>
    <w:rsid w:val="00870A09"/>
    <w:rsid w:val="008721A8"/>
    <w:rsid w:val="008746EC"/>
    <w:rsid w:val="00875737"/>
    <w:rsid w:val="008760E6"/>
    <w:rsid w:val="00876700"/>
    <w:rsid w:val="00880B88"/>
    <w:rsid w:val="0088117D"/>
    <w:rsid w:val="008838FC"/>
    <w:rsid w:val="00884366"/>
    <w:rsid w:val="008843DB"/>
    <w:rsid w:val="00885AEF"/>
    <w:rsid w:val="008872A9"/>
    <w:rsid w:val="00887600"/>
    <w:rsid w:val="00890278"/>
    <w:rsid w:val="0089136D"/>
    <w:rsid w:val="0089162F"/>
    <w:rsid w:val="00891C3D"/>
    <w:rsid w:val="00892DCC"/>
    <w:rsid w:val="00894705"/>
    <w:rsid w:val="00894AFF"/>
    <w:rsid w:val="008955BB"/>
    <w:rsid w:val="008955E5"/>
    <w:rsid w:val="0089579B"/>
    <w:rsid w:val="00896FC3"/>
    <w:rsid w:val="00897451"/>
    <w:rsid w:val="00897B20"/>
    <w:rsid w:val="008A0BE3"/>
    <w:rsid w:val="008A1E1E"/>
    <w:rsid w:val="008A235F"/>
    <w:rsid w:val="008A2A78"/>
    <w:rsid w:val="008A3E06"/>
    <w:rsid w:val="008A5089"/>
    <w:rsid w:val="008A6E2E"/>
    <w:rsid w:val="008A6ECD"/>
    <w:rsid w:val="008B1F8A"/>
    <w:rsid w:val="008B281A"/>
    <w:rsid w:val="008B2AA7"/>
    <w:rsid w:val="008B6193"/>
    <w:rsid w:val="008B7384"/>
    <w:rsid w:val="008B7AE0"/>
    <w:rsid w:val="008B7B94"/>
    <w:rsid w:val="008C36F9"/>
    <w:rsid w:val="008C6341"/>
    <w:rsid w:val="008C6842"/>
    <w:rsid w:val="008C6AA7"/>
    <w:rsid w:val="008C7437"/>
    <w:rsid w:val="008D216D"/>
    <w:rsid w:val="008D26B3"/>
    <w:rsid w:val="008D3311"/>
    <w:rsid w:val="008D47B0"/>
    <w:rsid w:val="008D6BB4"/>
    <w:rsid w:val="008E131F"/>
    <w:rsid w:val="008E1DF0"/>
    <w:rsid w:val="008E1EEE"/>
    <w:rsid w:val="008E23B8"/>
    <w:rsid w:val="008E4392"/>
    <w:rsid w:val="008E5660"/>
    <w:rsid w:val="008E7D10"/>
    <w:rsid w:val="008F159C"/>
    <w:rsid w:val="008F1865"/>
    <w:rsid w:val="008F2238"/>
    <w:rsid w:val="008F2536"/>
    <w:rsid w:val="008F5952"/>
    <w:rsid w:val="009001D6"/>
    <w:rsid w:val="00901D58"/>
    <w:rsid w:val="00904504"/>
    <w:rsid w:val="00905A5E"/>
    <w:rsid w:val="0090680E"/>
    <w:rsid w:val="00913167"/>
    <w:rsid w:val="00914271"/>
    <w:rsid w:val="009155C6"/>
    <w:rsid w:val="00917D22"/>
    <w:rsid w:val="00920890"/>
    <w:rsid w:val="0092242A"/>
    <w:rsid w:val="00922CC5"/>
    <w:rsid w:val="0092486C"/>
    <w:rsid w:val="00924B98"/>
    <w:rsid w:val="0092505B"/>
    <w:rsid w:val="009309C2"/>
    <w:rsid w:val="00931B08"/>
    <w:rsid w:val="00936614"/>
    <w:rsid w:val="009403CD"/>
    <w:rsid w:val="00941331"/>
    <w:rsid w:val="00941980"/>
    <w:rsid w:val="00941E39"/>
    <w:rsid w:val="009425A2"/>
    <w:rsid w:val="00943BB9"/>
    <w:rsid w:val="00945331"/>
    <w:rsid w:val="009456FC"/>
    <w:rsid w:val="00951D2C"/>
    <w:rsid w:val="00953149"/>
    <w:rsid w:val="00955F5C"/>
    <w:rsid w:val="00957FC0"/>
    <w:rsid w:val="0096176B"/>
    <w:rsid w:val="00963D85"/>
    <w:rsid w:val="00966F31"/>
    <w:rsid w:val="0096751F"/>
    <w:rsid w:val="00970630"/>
    <w:rsid w:val="00970D84"/>
    <w:rsid w:val="00971551"/>
    <w:rsid w:val="00971A1A"/>
    <w:rsid w:val="00973346"/>
    <w:rsid w:val="0097386D"/>
    <w:rsid w:val="009743AB"/>
    <w:rsid w:val="00982077"/>
    <w:rsid w:val="00985410"/>
    <w:rsid w:val="0098624F"/>
    <w:rsid w:val="00987082"/>
    <w:rsid w:val="00992C35"/>
    <w:rsid w:val="00992EC0"/>
    <w:rsid w:val="009A117B"/>
    <w:rsid w:val="009A158A"/>
    <w:rsid w:val="009A1809"/>
    <w:rsid w:val="009A7CFD"/>
    <w:rsid w:val="009B1236"/>
    <w:rsid w:val="009B63C6"/>
    <w:rsid w:val="009B64FA"/>
    <w:rsid w:val="009B6BD9"/>
    <w:rsid w:val="009C02BC"/>
    <w:rsid w:val="009C1EAF"/>
    <w:rsid w:val="009C24A9"/>
    <w:rsid w:val="009C63CE"/>
    <w:rsid w:val="009D03E3"/>
    <w:rsid w:val="009D2138"/>
    <w:rsid w:val="009D618C"/>
    <w:rsid w:val="009D7537"/>
    <w:rsid w:val="009E1246"/>
    <w:rsid w:val="009E18A8"/>
    <w:rsid w:val="009E59C0"/>
    <w:rsid w:val="009E7E68"/>
    <w:rsid w:val="009F0809"/>
    <w:rsid w:val="009F09D0"/>
    <w:rsid w:val="009F385B"/>
    <w:rsid w:val="009F48AA"/>
    <w:rsid w:val="009F4E4D"/>
    <w:rsid w:val="009F625A"/>
    <w:rsid w:val="009F6AB2"/>
    <w:rsid w:val="009F763E"/>
    <w:rsid w:val="009F7D5E"/>
    <w:rsid w:val="00A02C79"/>
    <w:rsid w:val="00A05317"/>
    <w:rsid w:val="00A10933"/>
    <w:rsid w:val="00A10A46"/>
    <w:rsid w:val="00A11BE6"/>
    <w:rsid w:val="00A12C4C"/>
    <w:rsid w:val="00A15789"/>
    <w:rsid w:val="00A21C76"/>
    <w:rsid w:val="00A246ED"/>
    <w:rsid w:val="00A267A7"/>
    <w:rsid w:val="00A26DCB"/>
    <w:rsid w:val="00A27ABC"/>
    <w:rsid w:val="00A300B3"/>
    <w:rsid w:val="00A3016A"/>
    <w:rsid w:val="00A32C7F"/>
    <w:rsid w:val="00A34C2F"/>
    <w:rsid w:val="00A35ABF"/>
    <w:rsid w:val="00A35CF2"/>
    <w:rsid w:val="00A366FB"/>
    <w:rsid w:val="00A37679"/>
    <w:rsid w:val="00A41783"/>
    <w:rsid w:val="00A42C61"/>
    <w:rsid w:val="00A44CFA"/>
    <w:rsid w:val="00A4503F"/>
    <w:rsid w:val="00A45EAB"/>
    <w:rsid w:val="00A467F0"/>
    <w:rsid w:val="00A471E6"/>
    <w:rsid w:val="00A47ACC"/>
    <w:rsid w:val="00A52BCA"/>
    <w:rsid w:val="00A532C0"/>
    <w:rsid w:val="00A540C1"/>
    <w:rsid w:val="00A55020"/>
    <w:rsid w:val="00A56029"/>
    <w:rsid w:val="00A62792"/>
    <w:rsid w:val="00A660D1"/>
    <w:rsid w:val="00A66F9B"/>
    <w:rsid w:val="00A7366A"/>
    <w:rsid w:val="00A739C2"/>
    <w:rsid w:val="00A7408D"/>
    <w:rsid w:val="00A74E05"/>
    <w:rsid w:val="00A7640D"/>
    <w:rsid w:val="00A80495"/>
    <w:rsid w:val="00A805F9"/>
    <w:rsid w:val="00A80CAD"/>
    <w:rsid w:val="00A8206F"/>
    <w:rsid w:val="00A83703"/>
    <w:rsid w:val="00A849BF"/>
    <w:rsid w:val="00A84FD1"/>
    <w:rsid w:val="00A860D7"/>
    <w:rsid w:val="00A879A3"/>
    <w:rsid w:val="00A91042"/>
    <w:rsid w:val="00A92218"/>
    <w:rsid w:val="00A922F4"/>
    <w:rsid w:val="00A93F44"/>
    <w:rsid w:val="00AA1655"/>
    <w:rsid w:val="00AA38D7"/>
    <w:rsid w:val="00AA53A4"/>
    <w:rsid w:val="00AA5F46"/>
    <w:rsid w:val="00AA649F"/>
    <w:rsid w:val="00AA68AD"/>
    <w:rsid w:val="00AA68C8"/>
    <w:rsid w:val="00AA6B39"/>
    <w:rsid w:val="00AA7937"/>
    <w:rsid w:val="00AB14AC"/>
    <w:rsid w:val="00AB4C6D"/>
    <w:rsid w:val="00AB5115"/>
    <w:rsid w:val="00AB6FD2"/>
    <w:rsid w:val="00AB7C0C"/>
    <w:rsid w:val="00AC256C"/>
    <w:rsid w:val="00AC2801"/>
    <w:rsid w:val="00AC2BDC"/>
    <w:rsid w:val="00AC4554"/>
    <w:rsid w:val="00AC661A"/>
    <w:rsid w:val="00AD0D89"/>
    <w:rsid w:val="00AD4A51"/>
    <w:rsid w:val="00AD67DA"/>
    <w:rsid w:val="00AE32EF"/>
    <w:rsid w:val="00AE37A7"/>
    <w:rsid w:val="00AE4B17"/>
    <w:rsid w:val="00AE4FC2"/>
    <w:rsid w:val="00AE5841"/>
    <w:rsid w:val="00AE5C1B"/>
    <w:rsid w:val="00AE7824"/>
    <w:rsid w:val="00AF1CBA"/>
    <w:rsid w:val="00AF208F"/>
    <w:rsid w:val="00AF2455"/>
    <w:rsid w:val="00AF2CC9"/>
    <w:rsid w:val="00AF66D1"/>
    <w:rsid w:val="00AF7510"/>
    <w:rsid w:val="00B00739"/>
    <w:rsid w:val="00B02190"/>
    <w:rsid w:val="00B02C0E"/>
    <w:rsid w:val="00B05CB7"/>
    <w:rsid w:val="00B06AB3"/>
    <w:rsid w:val="00B074FA"/>
    <w:rsid w:val="00B10160"/>
    <w:rsid w:val="00B1130C"/>
    <w:rsid w:val="00B130BA"/>
    <w:rsid w:val="00B15675"/>
    <w:rsid w:val="00B21532"/>
    <w:rsid w:val="00B2178E"/>
    <w:rsid w:val="00B22555"/>
    <w:rsid w:val="00B24510"/>
    <w:rsid w:val="00B27344"/>
    <w:rsid w:val="00B27B5B"/>
    <w:rsid w:val="00B31EA4"/>
    <w:rsid w:val="00B31F79"/>
    <w:rsid w:val="00B32A50"/>
    <w:rsid w:val="00B4304A"/>
    <w:rsid w:val="00B43EE1"/>
    <w:rsid w:val="00B44DF2"/>
    <w:rsid w:val="00B508E8"/>
    <w:rsid w:val="00B51B87"/>
    <w:rsid w:val="00B52CD6"/>
    <w:rsid w:val="00B60570"/>
    <w:rsid w:val="00B611D7"/>
    <w:rsid w:val="00B61519"/>
    <w:rsid w:val="00B644BC"/>
    <w:rsid w:val="00B65312"/>
    <w:rsid w:val="00B6547B"/>
    <w:rsid w:val="00B701DB"/>
    <w:rsid w:val="00B70212"/>
    <w:rsid w:val="00B71CC7"/>
    <w:rsid w:val="00B73978"/>
    <w:rsid w:val="00B74A6E"/>
    <w:rsid w:val="00B758F4"/>
    <w:rsid w:val="00B75AA0"/>
    <w:rsid w:val="00B82EA2"/>
    <w:rsid w:val="00B83463"/>
    <w:rsid w:val="00B87B88"/>
    <w:rsid w:val="00B93933"/>
    <w:rsid w:val="00BA1828"/>
    <w:rsid w:val="00BA2DA3"/>
    <w:rsid w:val="00BA3FE0"/>
    <w:rsid w:val="00BA45DE"/>
    <w:rsid w:val="00BA4B2D"/>
    <w:rsid w:val="00BA54C0"/>
    <w:rsid w:val="00BA5BE5"/>
    <w:rsid w:val="00BB3795"/>
    <w:rsid w:val="00BB69AA"/>
    <w:rsid w:val="00BB6DA8"/>
    <w:rsid w:val="00BC0E51"/>
    <w:rsid w:val="00BC3487"/>
    <w:rsid w:val="00BC6703"/>
    <w:rsid w:val="00BD04C7"/>
    <w:rsid w:val="00BD2C07"/>
    <w:rsid w:val="00BD3F42"/>
    <w:rsid w:val="00BD5E0B"/>
    <w:rsid w:val="00BD74AD"/>
    <w:rsid w:val="00BE00D7"/>
    <w:rsid w:val="00BE0AAD"/>
    <w:rsid w:val="00BE2FB9"/>
    <w:rsid w:val="00BE34D4"/>
    <w:rsid w:val="00BE421A"/>
    <w:rsid w:val="00BE51CD"/>
    <w:rsid w:val="00BE6558"/>
    <w:rsid w:val="00BE69B2"/>
    <w:rsid w:val="00BE78A4"/>
    <w:rsid w:val="00BF05EB"/>
    <w:rsid w:val="00BF19B5"/>
    <w:rsid w:val="00BF289C"/>
    <w:rsid w:val="00BF28EA"/>
    <w:rsid w:val="00BF40D6"/>
    <w:rsid w:val="00BF425E"/>
    <w:rsid w:val="00BF4347"/>
    <w:rsid w:val="00BF67FC"/>
    <w:rsid w:val="00C01E06"/>
    <w:rsid w:val="00C029CF"/>
    <w:rsid w:val="00C042E5"/>
    <w:rsid w:val="00C046DB"/>
    <w:rsid w:val="00C04CA2"/>
    <w:rsid w:val="00C10A8E"/>
    <w:rsid w:val="00C1252A"/>
    <w:rsid w:val="00C12F39"/>
    <w:rsid w:val="00C130D3"/>
    <w:rsid w:val="00C149F2"/>
    <w:rsid w:val="00C15F62"/>
    <w:rsid w:val="00C16A11"/>
    <w:rsid w:val="00C17519"/>
    <w:rsid w:val="00C207E0"/>
    <w:rsid w:val="00C20953"/>
    <w:rsid w:val="00C22F4A"/>
    <w:rsid w:val="00C26A7C"/>
    <w:rsid w:val="00C26D2F"/>
    <w:rsid w:val="00C30D22"/>
    <w:rsid w:val="00C33030"/>
    <w:rsid w:val="00C346A4"/>
    <w:rsid w:val="00C4322F"/>
    <w:rsid w:val="00C43CC7"/>
    <w:rsid w:val="00C4585B"/>
    <w:rsid w:val="00C502FD"/>
    <w:rsid w:val="00C51DBE"/>
    <w:rsid w:val="00C52A60"/>
    <w:rsid w:val="00C53DA0"/>
    <w:rsid w:val="00C565CD"/>
    <w:rsid w:val="00C66555"/>
    <w:rsid w:val="00C66D0C"/>
    <w:rsid w:val="00C71864"/>
    <w:rsid w:val="00C74843"/>
    <w:rsid w:val="00C758E7"/>
    <w:rsid w:val="00C75BCE"/>
    <w:rsid w:val="00C762B0"/>
    <w:rsid w:val="00C773D8"/>
    <w:rsid w:val="00C8010F"/>
    <w:rsid w:val="00C804BA"/>
    <w:rsid w:val="00C80BE7"/>
    <w:rsid w:val="00C82354"/>
    <w:rsid w:val="00C848F5"/>
    <w:rsid w:val="00C86DD4"/>
    <w:rsid w:val="00C913AB"/>
    <w:rsid w:val="00C93AAE"/>
    <w:rsid w:val="00C9432E"/>
    <w:rsid w:val="00C9461A"/>
    <w:rsid w:val="00C94DA7"/>
    <w:rsid w:val="00C969AB"/>
    <w:rsid w:val="00C9703C"/>
    <w:rsid w:val="00CA0C2E"/>
    <w:rsid w:val="00CA0ED6"/>
    <w:rsid w:val="00CA0FA0"/>
    <w:rsid w:val="00CA1AAF"/>
    <w:rsid w:val="00CA2D7B"/>
    <w:rsid w:val="00CA32CC"/>
    <w:rsid w:val="00CA444A"/>
    <w:rsid w:val="00CA591F"/>
    <w:rsid w:val="00CA61FD"/>
    <w:rsid w:val="00CB00C8"/>
    <w:rsid w:val="00CB0AFA"/>
    <w:rsid w:val="00CB0DD0"/>
    <w:rsid w:val="00CB2153"/>
    <w:rsid w:val="00CB2AB7"/>
    <w:rsid w:val="00CB2D3A"/>
    <w:rsid w:val="00CB5F3D"/>
    <w:rsid w:val="00CB75DB"/>
    <w:rsid w:val="00CB7FFC"/>
    <w:rsid w:val="00CC0949"/>
    <w:rsid w:val="00CC4637"/>
    <w:rsid w:val="00CC6AD4"/>
    <w:rsid w:val="00CC6BAB"/>
    <w:rsid w:val="00CD00BD"/>
    <w:rsid w:val="00CD088F"/>
    <w:rsid w:val="00CD0FA3"/>
    <w:rsid w:val="00CD3AE5"/>
    <w:rsid w:val="00CD3E20"/>
    <w:rsid w:val="00CD3E3F"/>
    <w:rsid w:val="00CD4318"/>
    <w:rsid w:val="00CE0353"/>
    <w:rsid w:val="00CE0E0E"/>
    <w:rsid w:val="00CE2B0E"/>
    <w:rsid w:val="00CE345C"/>
    <w:rsid w:val="00CE3748"/>
    <w:rsid w:val="00CE5899"/>
    <w:rsid w:val="00CE5E9E"/>
    <w:rsid w:val="00CE6000"/>
    <w:rsid w:val="00CE6C40"/>
    <w:rsid w:val="00CE7AA1"/>
    <w:rsid w:val="00CF0C24"/>
    <w:rsid w:val="00CF0E41"/>
    <w:rsid w:val="00CF1961"/>
    <w:rsid w:val="00CF22E7"/>
    <w:rsid w:val="00D048A5"/>
    <w:rsid w:val="00D053E2"/>
    <w:rsid w:val="00D05C04"/>
    <w:rsid w:val="00D1043F"/>
    <w:rsid w:val="00D1077D"/>
    <w:rsid w:val="00D11825"/>
    <w:rsid w:val="00D12D75"/>
    <w:rsid w:val="00D13A74"/>
    <w:rsid w:val="00D15112"/>
    <w:rsid w:val="00D168EF"/>
    <w:rsid w:val="00D17B0F"/>
    <w:rsid w:val="00D217B8"/>
    <w:rsid w:val="00D217D0"/>
    <w:rsid w:val="00D21A07"/>
    <w:rsid w:val="00D22B51"/>
    <w:rsid w:val="00D258D1"/>
    <w:rsid w:val="00D26BB0"/>
    <w:rsid w:val="00D27616"/>
    <w:rsid w:val="00D306DD"/>
    <w:rsid w:val="00D3082A"/>
    <w:rsid w:val="00D31356"/>
    <w:rsid w:val="00D3198A"/>
    <w:rsid w:val="00D33C47"/>
    <w:rsid w:val="00D34590"/>
    <w:rsid w:val="00D35DB5"/>
    <w:rsid w:val="00D36989"/>
    <w:rsid w:val="00D422A9"/>
    <w:rsid w:val="00D429D6"/>
    <w:rsid w:val="00D46073"/>
    <w:rsid w:val="00D461BF"/>
    <w:rsid w:val="00D46850"/>
    <w:rsid w:val="00D529AD"/>
    <w:rsid w:val="00D53952"/>
    <w:rsid w:val="00D5449B"/>
    <w:rsid w:val="00D558AF"/>
    <w:rsid w:val="00D55936"/>
    <w:rsid w:val="00D55B1E"/>
    <w:rsid w:val="00D56114"/>
    <w:rsid w:val="00D562E4"/>
    <w:rsid w:val="00D60EB1"/>
    <w:rsid w:val="00D61B9B"/>
    <w:rsid w:val="00D61D00"/>
    <w:rsid w:val="00D64296"/>
    <w:rsid w:val="00D6449D"/>
    <w:rsid w:val="00D65E46"/>
    <w:rsid w:val="00D66155"/>
    <w:rsid w:val="00D663AB"/>
    <w:rsid w:val="00D66C57"/>
    <w:rsid w:val="00D67AC2"/>
    <w:rsid w:val="00D70EA3"/>
    <w:rsid w:val="00D72BE4"/>
    <w:rsid w:val="00D72C7B"/>
    <w:rsid w:val="00D769B8"/>
    <w:rsid w:val="00D77AC8"/>
    <w:rsid w:val="00D77E4D"/>
    <w:rsid w:val="00D814FB"/>
    <w:rsid w:val="00D82A5A"/>
    <w:rsid w:val="00D83EC9"/>
    <w:rsid w:val="00D84252"/>
    <w:rsid w:val="00D84794"/>
    <w:rsid w:val="00D84EB8"/>
    <w:rsid w:val="00D867CA"/>
    <w:rsid w:val="00D8762B"/>
    <w:rsid w:val="00D87748"/>
    <w:rsid w:val="00D90617"/>
    <w:rsid w:val="00D93F7E"/>
    <w:rsid w:val="00D94BFC"/>
    <w:rsid w:val="00D970DE"/>
    <w:rsid w:val="00D97B93"/>
    <w:rsid w:val="00DA22B7"/>
    <w:rsid w:val="00DA46E3"/>
    <w:rsid w:val="00DA4BF0"/>
    <w:rsid w:val="00DA57E9"/>
    <w:rsid w:val="00DA5951"/>
    <w:rsid w:val="00DA7BD5"/>
    <w:rsid w:val="00DB1BAB"/>
    <w:rsid w:val="00DB20E8"/>
    <w:rsid w:val="00DB3B3B"/>
    <w:rsid w:val="00DB455F"/>
    <w:rsid w:val="00DB4BFF"/>
    <w:rsid w:val="00DC03CE"/>
    <w:rsid w:val="00DC04C3"/>
    <w:rsid w:val="00DC059D"/>
    <w:rsid w:val="00DC0AAF"/>
    <w:rsid w:val="00DC24F6"/>
    <w:rsid w:val="00DC34EA"/>
    <w:rsid w:val="00DC4B9E"/>
    <w:rsid w:val="00DC4C51"/>
    <w:rsid w:val="00DC5AD5"/>
    <w:rsid w:val="00DC6162"/>
    <w:rsid w:val="00DD0878"/>
    <w:rsid w:val="00DD2176"/>
    <w:rsid w:val="00DD412A"/>
    <w:rsid w:val="00DD4C41"/>
    <w:rsid w:val="00DD4D0A"/>
    <w:rsid w:val="00DD57EF"/>
    <w:rsid w:val="00DD692A"/>
    <w:rsid w:val="00DD6BF4"/>
    <w:rsid w:val="00DD7A42"/>
    <w:rsid w:val="00DE29BF"/>
    <w:rsid w:val="00DE2A42"/>
    <w:rsid w:val="00DE5A2A"/>
    <w:rsid w:val="00DE5E9D"/>
    <w:rsid w:val="00DE7A1F"/>
    <w:rsid w:val="00DF1FAD"/>
    <w:rsid w:val="00DF2842"/>
    <w:rsid w:val="00DF4978"/>
    <w:rsid w:val="00DF4BAA"/>
    <w:rsid w:val="00DF50AC"/>
    <w:rsid w:val="00DF514E"/>
    <w:rsid w:val="00DF5CC0"/>
    <w:rsid w:val="00DF6FDB"/>
    <w:rsid w:val="00DF7A6D"/>
    <w:rsid w:val="00DF7EDA"/>
    <w:rsid w:val="00E00A75"/>
    <w:rsid w:val="00E012E6"/>
    <w:rsid w:val="00E0140C"/>
    <w:rsid w:val="00E0244D"/>
    <w:rsid w:val="00E024A4"/>
    <w:rsid w:val="00E03223"/>
    <w:rsid w:val="00E03A96"/>
    <w:rsid w:val="00E04875"/>
    <w:rsid w:val="00E06DB6"/>
    <w:rsid w:val="00E12B70"/>
    <w:rsid w:val="00E14E48"/>
    <w:rsid w:val="00E15638"/>
    <w:rsid w:val="00E157FB"/>
    <w:rsid w:val="00E162B0"/>
    <w:rsid w:val="00E16640"/>
    <w:rsid w:val="00E16A37"/>
    <w:rsid w:val="00E22449"/>
    <w:rsid w:val="00E224CB"/>
    <w:rsid w:val="00E22CC1"/>
    <w:rsid w:val="00E24116"/>
    <w:rsid w:val="00E244E2"/>
    <w:rsid w:val="00E25F2C"/>
    <w:rsid w:val="00E3056A"/>
    <w:rsid w:val="00E324B6"/>
    <w:rsid w:val="00E35392"/>
    <w:rsid w:val="00E36721"/>
    <w:rsid w:val="00E3688F"/>
    <w:rsid w:val="00E42DB3"/>
    <w:rsid w:val="00E46008"/>
    <w:rsid w:val="00E504DF"/>
    <w:rsid w:val="00E51981"/>
    <w:rsid w:val="00E539F8"/>
    <w:rsid w:val="00E541C4"/>
    <w:rsid w:val="00E60688"/>
    <w:rsid w:val="00E608D5"/>
    <w:rsid w:val="00E639C1"/>
    <w:rsid w:val="00E66038"/>
    <w:rsid w:val="00E67EC1"/>
    <w:rsid w:val="00E71B8A"/>
    <w:rsid w:val="00E8025C"/>
    <w:rsid w:val="00E82B6D"/>
    <w:rsid w:val="00E82F1F"/>
    <w:rsid w:val="00E845EE"/>
    <w:rsid w:val="00E84E73"/>
    <w:rsid w:val="00E855D6"/>
    <w:rsid w:val="00E86850"/>
    <w:rsid w:val="00E86890"/>
    <w:rsid w:val="00E9077A"/>
    <w:rsid w:val="00E90885"/>
    <w:rsid w:val="00E91950"/>
    <w:rsid w:val="00E91E65"/>
    <w:rsid w:val="00E92564"/>
    <w:rsid w:val="00E938F1"/>
    <w:rsid w:val="00E96029"/>
    <w:rsid w:val="00E975B4"/>
    <w:rsid w:val="00EA4158"/>
    <w:rsid w:val="00EA6644"/>
    <w:rsid w:val="00EB535A"/>
    <w:rsid w:val="00EC1391"/>
    <w:rsid w:val="00EC1898"/>
    <w:rsid w:val="00EC1EE0"/>
    <w:rsid w:val="00EC2530"/>
    <w:rsid w:val="00EC2744"/>
    <w:rsid w:val="00EC2DC8"/>
    <w:rsid w:val="00EC62C5"/>
    <w:rsid w:val="00EC6448"/>
    <w:rsid w:val="00EC72E3"/>
    <w:rsid w:val="00EC77AB"/>
    <w:rsid w:val="00ED24F1"/>
    <w:rsid w:val="00ED2AD2"/>
    <w:rsid w:val="00ED5049"/>
    <w:rsid w:val="00EE02BC"/>
    <w:rsid w:val="00EE669E"/>
    <w:rsid w:val="00EE72B7"/>
    <w:rsid w:val="00EE7DCD"/>
    <w:rsid w:val="00EF0DA9"/>
    <w:rsid w:val="00EF357C"/>
    <w:rsid w:val="00F00A32"/>
    <w:rsid w:val="00F02C6C"/>
    <w:rsid w:val="00F03D96"/>
    <w:rsid w:val="00F04B2A"/>
    <w:rsid w:val="00F05E74"/>
    <w:rsid w:val="00F06160"/>
    <w:rsid w:val="00F06737"/>
    <w:rsid w:val="00F06A5A"/>
    <w:rsid w:val="00F07E83"/>
    <w:rsid w:val="00F11532"/>
    <w:rsid w:val="00F11982"/>
    <w:rsid w:val="00F11B39"/>
    <w:rsid w:val="00F11EFE"/>
    <w:rsid w:val="00F143B7"/>
    <w:rsid w:val="00F15E22"/>
    <w:rsid w:val="00F17C02"/>
    <w:rsid w:val="00F2065E"/>
    <w:rsid w:val="00F22158"/>
    <w:rsid w:val="00F256CA"/>
    <w:rsid w:val="00F30494"/>
    <w:rsid w:val="00F30B29"/>
    <w:rsid w:val="00F30FA0"/>
    <w:rsid w:val="00F3220C"/>
    <w:rsid w:val="00F32410"/>
    <w:rsid w:val="00F36035"/>
    <w:rsid w:val="00F378D9"/>
    <w:rsid w:val="00F40AB8"/>
    <w:rsid w:val="00F40DB9"/>
    <w:rsid w:val="00F423A5"/>
    <w:rsid w:val="00F42E95"/>
    <w:rsid w:val="00F44A83"/>
    <w:rsid w:val="00F47488"/>
    <w:rsid w:val="00F52A97"/>
    <w:rsid w:val="00F5361C"/>
    <w:rsid w:val="00F54DF9"/>
    <w:rsid w:val="00F550FB"/>
    <w:rsid w:val="00F556CF"/>
    <w:rsid w:val="00F569C1"/>
    <w:rsid w:val="00F56A75"/>
    <w:rsid w:val="00F57C9C"/>
    <w:rsid w:val="00F616EC"/>
    <w:rsid w:val="00F62159"/>
    <w:rsid w:val="00F6281A"/>
    <w:rsid w:val="00F71477"/>
    <w:rsid w:val="00F73183"/>
    <w:rsid w:val="00F73525"/>
    <w:rsid w:val="00F739F0"/>
    <w:rsid w:val="00F75288"/>
    <w:rsid w:val="00F77017"/>
    <w:rsid w:val="00F81C87"/>
    <w:rsid w:val="00F8759C"/>
    <w:rsid w:val="00F900B2"/>
    <w:rsid w:val="00F91A3B"/>
    <w:rsid w:val="00F930F7"/>
    <w:rsid w:val="00F934A7"/>
    <w:rsid w:val="00F93BD3"/>
    <w:rsid w:val="00F93C15"/>
    <w:rsid w:val="00F93F3A"/>
    <w:rsid w:val="00F94653"/>
    <w:rsid w:val="00F9655D"/>
    <w:rsid w:val="00F9729B"/>
    <w:rsid w:val="00F9754D"/>
    <w:rsid w:val="00FA0A22"/>
    <w:rsid w:val="00FA3776"/>
    <w:rsid w:val="00FA6274"/>
    <w:rsid w:val="00FB4FD1"/>
    <w:rsid w:val="00FB6967"/>
    <w:rsid w:val="00FB6D27"/>
    <w:rsid w:val="00FC167F"/>
    <w:rsid w:val="00FC2416"/>
    <w:rsid w:val="00FC4149"/>
    <w:rsid w:val="00FC54A1"/>
    <w:rsid w:val="00FC5893"/>
    <w:rsid w:val="00FC6278"/>
    <w:rsid w:val="00FC6870"/>
    <w:rsid w:val="00FD2D89"/>
    <w:rsid w:val="00FD2F0B"/>
    <w:rsid w:val="00FD5B76"/>
    <w:rsid w:val="00FE096D"/>
    <w:rsid w:val="00FE18ED"/>
    <w:rsid w:val="00FE2771"/>
    <w:rsid w:val="00FF0C76"/>
    <w:rsid w:val="00FF2370"/>
    <w:rsid w:val="00FF4987"/>
    <w:rsid w:val="00FF50E3"/>
    <w:rsid w:val="00FF5DEA"/>
    <w:rsid w:val="00FF66D6"/>
    <w:rsid w:val="00FF7518"/>
    <w:rsid w:val="0BD457E9"/>
    <w:rsid w:val="178A4E09"/>
    <w:rsid w:val="181E143D"/>
    <w:rsid w:val="1D23DF04"/>
    <w:rsid w:val="2D29B3B1"/>
    <w:rsid w:val="33C9F326"/>
    <w:rsid w:val="3C637CDA"/>
    <w:rsid w:val="449562FB"/>
    <w:rsid w:val="4679D044"/>
    <w:rsid w:val="4D7C2917"/>
    <w:rsid w:val="51A44D33"/>
    <w:rsid w:val="5A8A57A8"/>
    <w:rsid w:val="618954EC"/>
    <w:rsid w:val="694557DA"/>
    <w:rsid w:val="6F9D7E87"/>
    <w:rsid w:val="70CD1AB1"/>
    <w:rsid w:val="74F860D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C9A49A"/>
  <w15:docId w15:val="{A0AA7554-5F22-4356-8483-4B2503DC6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1C76"/>
    <w:rPr>
      <w:rFonts w:ascii="Verdana" w:hAnsi="Verdana"/>
      <w:szCs w:val="24"/>
    </w:rPr>
  </w:style>
  <w:style w:type="paragraph" w:styleId="Heading1">
    <w:name w:val="heading 1"/>
    <w:basedOn w:val="Normal"/>
    <w:next w:val="Normal"/>
    <w:link w:val="Heading1Char"/>
    <w:uiPriority w:val="9"/>
    <w:qFormat/>
    <w:rsid w:val="00477B86"/>
    <w:pPr>
      <w:keepNext/>
      <w:keepLines/>
      <w:spacing w:before="480"/>
      <w:outlineLvl w:val="0"/>
    </w:pPr>
    <w:rPr>
      <w:rFonts w:asciiTheme="majorHAnsi" w:eastAsiaTheme="majorEastAsia" w:hAnsiTheme="majorHAnsi" w:cstheme="majorBidi"/>
      <w:b/>
      <w:bCs/>
      <w:color w:val="79004C" w:themeColor="accent1" w:themeShade="BF"/>
      <w:sz w:val="28"/>
      <w:szCs w:val="28"/>
    </w:rPr>
  </w:style>
  <w:style w:type="paragraph" w:styleId="Heading2">
    <w:name w:val="heading 2"/>
    <w:basedOn w:val="Normal"/>
    <w:next w:val="Normal"/>
    <w:link w:val="Heading2Char"/>
    <w:semiHidden/>
    <w:unhideWhenUsed/>
    <w:qFormat/>
    <w:rsid w:val="008721A8"/>
    <w:pPr>
      <w:keepNext/>
      <w:keepLines/>
      <w:spacing w:before="200"/>
      <w:outlineLvl w:val="1"/>
    </w:pPr>
    <w:rPr>
      <w:rFonts w:asciiTheme="majorHAnsi" w:eastAsiaTheme="majorEastAsia" w:hAnsiTheme="majorHAnsi" w:cstheme="majorBidi"/>
      <w:b/>
      <w:bCs/>
      <w:color w:val="A20066" w:themeColor="accent1"/>
      <w:sz w:val="26"/>
      <w:szCs w:val="26"/>
    </w:rPr>
  </w:style>
  <w:style w:type="paragraph" w:styleId="Heading4">
    <w:name w:val="heading 4"/>
    <w:basedOn w:val="Normal"/>
    <w:next w:val="Normal"/>
    <w:link w:val="Heading4Char"/>
    <w:semiHidden/>
    <w:unhideWhenUsed/>
    <w:qFormat/>
    <w:rsid w:val="008721A8"/>
    <w:pPr>
      <w:keepNext/>
      <w:keepLines/>
      <w:spacing w:before="200"/>
      <w:outlineLvl w:val="3"/>
    </w:pPr>
    <w:rPr>
      <w:rFonts w:asciiTheme="majorHAnsi" w:eastAsiaTheme="majorEastAsia" w:hAnsiTheme="majorHAnsi" w:cstheme="majorBidi"/>
      <w:b/>
      <w:bCs/>
      <w:i/>
      <w:iCs/>
      <w:color w:val="A20066"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F625A"/>
    <w:pPr>
      <w:tabs>
        <w:tab w:val="center" w:pos="4153"/>
        <w:tab w:val="right" w:pos="8306"/>
      </w:tabs>
    </w:pPr>
    <w:rPr>
      <w:rFonts w:ascii="Times New Roman" w:hAnsi="Times New Roman"/>
      <w:sz w:val="24"/>
    </w:rPr>
  </w:style>
  <w:style w:type="paragraph" w:styleId="Footer">
    <w:name w:val="footer"/>
    <w:basedOn w:val="Normal"/>
    <w:link w:val="FooterChar"/>
    <w:uiPriority w:val="99"/>
    <w:rsid w:val="009F625A"/>
    <w:pPr>
      <w:tabs>
        <w:tab w:val="center" w:pos="4153"/>
        <w:tab w:val="right" w:pos="8306"/>
      </w:tabs>
    </w:pPr>
    <w:rPr>
      <w:rFonts w:ascii="Times New Roman" w:hAnsi="Times New Roman"/>
      <w:sz w:val="24"/>
    </w:rPr>
  </w:style>
  <w:style w:type="paragraph" w:styleId="BalloonText">
    <w:name w:val="Balloon Text"/>
    <w:basedOn w:val="Normal"/>
    <w:semiHidden/>
    <w:rsid w:val="007161FE"/>
    <w:rPr>
      <w:rFonts w:ascii="Tahoma" w:hAnsi="Tahoma" w:cs="Tahoma"/>
      <w:sz w:val="16"/>
      <w:szCs w:val="16"/>
    </w:rPr>
  </w:style>
  <w:style w:type="character" w:styleId="CommentReference">
    <w:name w:val="annotation reference"/>
    <w:rsid w:val="001B1AEB"/>
    <w:rPr>
      <w:sz w:val="16"/>
      <w:szCs w:val="16"/>
    </w:rPr>
  </w:style>
  <w:style w:type="paragraph" w:styleId="CommentText">
    <w:name w:val="annotation text"/>
    <w:basedOn w:val="Normal"/>
    <w:link w:val="CommentTextChar"/>
    <w:rsid w:val="001B1AEB"/>
    <w:rPr>
      <w:szCs w:val="20"/>
      <w:lang w:val="x-none" w:eastAsia="x-none"/>
    </w:rPr>
  </w:style>
  <w:style w:type="character" w:customStyle="1" w:styleId="CommentTextChar">
    <w:name w:val="Comment Text Char"/>
    <w:link w:val="CommentText"/>
    <w:rsid w:val="001B1AEB"/>
    <w:rPr>
      <w:rFonts w:ascii="Verdana" w:hAnsi="Verdana"/>
    </w:rPr>
  </w:style>
  <w:style w:type="paragraph" w:styleId="CommentSubject">
    <w:name w:val="annotation subject"/>
    <w:basedOn w:val="CommentText"/>
    <w:next w:val="CommentText"/>
    <w:link w:val="CommentSubjectChar"/>
    <w:rsid w:val="001B1AEB"/>
    <w:rPr>
      <w:b/>
      <w:bCs/>
    </w:rPr>
  </w:style>
  <w:style w:type="character" w:customStyle="1" w:styleId="CommentSubjectChar">
    <w:name w:val="Comment Subject Char"/>
    <w:link w:val="CommentSubject"/>
    <w:rsid w:val="001B1AEB"/>
    <w:rPr>
      <w:rFonts w:ascii="Verdana" w:hAnsi="Verdana"/>
      <w:b/>
      <w:bCs/>
    </w:rPr>
  </w:style>
  <w:style w:type="paragraph" w:styleId="ListParagraph">
    <w:name w:val="List Paragraph"/>
    <w:aliases w:val="Dot"/>
    <w:basedOn w:val="Normal"/>
    <w:link w:val="ListParagraphChar"/>
    <w:uiPriority w:val="34"/>
    <w:qFormat/>
    <w:rsid w:val="00684B34"/>
    <w:pPr>
      <w:ind w:left="720"/>
      <w:contextualSpacing/>
    </w:pPr>
  </w:style>
  <w:style w:type="paragraph" w:customStyle="1" w:styleId="Default">
    <w:name w:val="Default"/>
    <w:rsid w:val="00BC3487"/>
    <w:pPr>
      <w:autoSpaceDE w:val="0"/>
      <w:autoSpaceDN w:val="0"/>
      <w:adjustRightInd w:val="0"/>
    </w:pPr>
    <w:rPr>
      <w:rFonts w:ascii="Arial" w:eastAsiaTheme="minorHAnsi" w:hAnsi="Arial" w:cs="Arial"/>
      <w:color w:val="000000"/>
      <w:sz w:val="24"/>
      <w:szCs w:val="24"/>
      <w:lang w:eastAsia="en-US"/>
    </w:rPr>
  </w:style>
  <w:style w:type="paragraph" w:styleId="Subtitle">
    <w:name w:val="Subtitle"/>
    <w:basedOn w:val="Normal"/>
    <w:next w:val="Normal"/>
    <w:link w:val="SubtitleChar"/>
    <w:qFormat/>
    <w:rsid w:val="00477B86"/>
    <w:pPr>
      <w:numPr>
        <w:ilvl w:val="1"/>
      </w:numPr>
    </w:pPr>
    <w:rPr>
      <w:rFonts w:asciiTheme="majorHAnsi" w:eastAsiaTheme="majorEastAsia" w:hAnsiTheme="majorHAnsi" w:cstheme="majorBidi"/>
      <w:i/>
      <w:iCs/>
      <w:color w:val="A20066" w:themeColor="accent1"/>
      <w:spacing w:val="15"/>
      <w:sz w:val="24"/>
    </w:rPr>
  </w:style>
  <w:style w:type="character" w:customStyle="1" w:styleId="SubtitleChar">
    <w:name w:val="Subtitle Char"/>
    <w:basedOn w:val="DefaultParagraphFont"/>
    <w:link w:val="Subtitle"/>
    <w:rsid w:val="00477B86"/>
    <w:rPr>
      <w:rFonts w:asciiTheme="majorHAnsi" w:eastAsiaTheme="majorEastAsia" w:hAnsiTheme="majorHAnsi" w:cstheme="majorBidi"/>
      <w:i/>
      <w:iCs/>
      <w:color w:val="A20066" w:themeColor="accent1"/>
      <w:spacing w:val="15"/>
      <w:sz w:val="24"/>
      <w:szCs w:val="24"/>
    </w:rPr>
  </w:style>
  <w:style w:type="character" w:customStyle="1" w:styleId="Heading1Char">
    <w:name w:val="Heading 1 Char"/>
    <w:basedOn w:val="DefaultParagraphFont"/>
    <w:link w:val="Heading1"/>
    <w:rsid w:val="00477B86"/>
    <w:rPr>
      <w:rFonts w:asciiTheme="majorHAnsi" w:eastAsiaTheme="majorEastAsia" w:hAnsiTheme="majorHAnsi" w:cstheme="majorBidi"/>
      <w:b/>
      <w:bCs/>
      <w:color w:val="79004C" w:themeColor="accent1" w:themeShade="BF"/>
      <w:sz w:val="28"/>
      <w:szCs w:val="28"/>
    </w:rPr>
  </w:style>
  <w:style w:type="character" w:styleId="Strong">
    <w:name w:val="Strong"/>
    <w:basedOn w:val="DefaultParagraphFont"/>
    <w:uiPriority w:val="22"/>
    <w:qFormat/>
    <w:rsid w:val="00477B86"/>
    <w:rPr>
      <w:b/>
      <w:bCs/>
    </w:rPr>
  </w:style>
  <w:style w:type="paragraph" w:styleId="NormalWeb">
    <w:name w:val="Normal (Web)"/>
    <w:basedOn w:val="Normal"/>
    <w:uiPriority w:val="99"/>
    <w:unhideWhenUsed/>
    <w:rsid w:val="00647AAA"/>
    <w:pPr>
      <w:spacing w:after="150" w:line="300" w:lineRule="atLeast"/>
    </w:pPr>
    <w:rPr>
      <w:rFonts w:ascii="Times New Roman" w:hAnsi="Times New Roman"/>
      <w:sz w:val="24"/>
    </w:rPr>
  </w:style>
  <w:style w:type="character" w:customStyle="1" w:styleId="Heading2Char">
    <w:name w:val="Heading 2 Char"/>
    <w:basedOn w:val="DefaultParagraphFont"/>
    <w:link w:val="Heading2"/>
    <w:semiHidden/>
    <w:rsid w:val="008721A8"/>
    <w:rPr>
      <w:rFonts w:asciiTheme="majorHAnsi" w:eastAsiaTheme="majorEastAsia" w:hAnsiTheme="majorHAnsi" w:cstheme="majorBidi"/>
      <w:b/>
      <w:bCs/>
      <w:color w:val="A20066" w:themeColor="accent1"/>
      <w:sz w:val="26"/>
      <w:szCs w:val="26"/>
    </w:rPr>
  </w:style>
  <w:style w:type="character" w:customStyle="1" w:styleId="Heading4Char">
    <w:name w:val="Heading 4 Char"/>
    <w:basedOn w:val="DefaultParagraphFont"/>
    <w:link w:val="Heading4"/>
    <w:semiHidden/>
    <w:rsid w:val="008721A8"/>
    <w:rPr>
      <w:rFonts w:asciiTheme="majorHAnsi" w:eastAsiaTheme="majorEastAsia" w:hAnsiTheme="majorHAnsi" w:cstheme="majorBidi"/>
      <w:b/>
      <w:bCs/>
      <w:i/>
      <w:iCs/>
      <w:color w:val="A20066" w:themeColor="accent1"/>
      <w:szCs w:val="24"/>
    </w:rPr>
  </w:style>
  <w:style w:type="character" w:styleId="Hyperlink">
    <w:name w:val="Hyperlink"/>
    <w:basedOn w:val="DefaultParagraphFont"/>
    <w:uiPriority w:val="99"/>
    <w:unhideWhenUsed/>
    <w:rsid w:val="008721A8"/>
    <w:rPr>
      <w:color w:val="0000FF"/>
      <w:u w:val="single"/>
    </w:rPr>
  </w:style>
  <w:style w:type="character" w:customStyle="1" w:styleId="file-info">
    <w:name w:val="file-info"/>
    <w:basedOn w:val="DefaultParagraphFont"/>
    <w:rsid w:val="008721A8"/>
  </w:style>
  <w:style w:type="character" w:customStyle="1" w:styleId="file-type">
    <w:name w:val="file-type"/>
    <w:basedOn w:val="DefaultParagraphFont"/>
    <w:rsid w:val="008721A8"/>
  </w:style>
  <w:style w:type="character" w:customStyle="1" w:styleId="file-size">
    <w:name w:val="file-size"/>
    <w:basedOn w:val="DefaultParagraphFont"/>
    <w:rsid w:val="008721A8"/>
  </w:style>
  <w:style w:type="paragraph" w:customStyle="1" w:styleId="BlackBullets">
    <w:name w:val="Black Bullets"/>
    <w:basedOn w:val="Normal"/>
    <w:qFormat/>
    <w:rsid w:val="002B0014"/>
    <w:pPr>
      <w:suppressAutoHyphens/>
      <w:autoSpaceDE w:val="0"/>
      <w:autoSpaceDN w:val="0"/>
      <w:adjustRightInd w:val="0"/>
      <w:spacing w:after="113" w:line="260" w:lineRule="atLeast"/>
      <w:textAlignment w:val="center"/>
    </w:pPr>
    <w:rPr>
      <w:rFonts w:ascii="FSElliotPro" w:eastAsiaTheme="minorEastAsia" w:hAnsi="FSElliotPro" w:cs="FSElliotPro"/>
      <w:spacing w:val="-2"/>
      <w:sz w:val="22"/>
      <w:szCs w:val="22"/>
      <w:lang w:val="en-GB" w:eastAsia="en-US"/>
    </w:rPr>
  </w:style>
  <w:style w:type="paragraph" w:customStyle="1" w:styleId="Style0">
    <w:name w:val="Style0"/>
    <w:link w:val="Style0Char"/>
    <w:rsid w:val="001F0E35"/>
    <w:rPr>
      <w:rFonts w:ascii="Arial" w:hAnsi="Arial"/>
      <w:snapToGrid w:val="0"/>
      <w:sz w:val="24"/>
      <w:lang w:eastAsia="en-US"/>
    </w:rPr>
  </w:style>
  <w:style w:type="character" w:customStyle="1" w:styleId="Style0Char">
    <w:name w:val="Style0 Char"/>
    <w:link w:val="Style0"/>
    <w:rsid w:val="001F0E35"/>
    <w:rPr>
      <w:rFonts w:ascii="Arial" w:hAnsi="Arial"/>
      <w:snapToGrid w:val="0"/>
      <w:sz w:val="24"/>
      <w:lang w:eastAsia="en-US"/>
    </w:rPr>
  </w:style>
  <w:style w:type="table" w:customStyle="1" w:styleId="TableGrid1">
    <w:name w:val="Table Grid1"/>
    <w:basedOn w:val="TableNormal"/>
    <w:next w:val="TableGrid"/>
    <w:uiPriority w:val="59"/>
    <w:rsid w:val="001F0E35"/>
    <w:rPr>
      <w:rFonts w:asciiTheme="minorHAnsi" w:eastAsia="MS Mincho"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1F0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uiPriority w:val="69"/>
    <w:rsid w:val="00A10933"/>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F3F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AD1E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AD1E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AD1E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AD1E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E8F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E8F1" w:themeFill="accent2" w:themeFillTint="7F"/>
      </w:tcPr>
    </w:tblStylePr>
  </w:style>
  <w:style w:type="character" w:customStyle="1" w:styleId="ListParagraphChar">
    <w:name w:val="List Paragraph Char"/>
    <w:aliases w:val="Dot Char"/>
    <w:link w:val="ListParagraph"/>
    <w:uiPriority w:val="34"/>
    <w:locked/>
    <w:rsid w:val="00A10933"/>
    <w:rPr>
      <w:rFonts w:ascii="Verdana" w:hAnsi="Verdana"/>
      <w:szCs w:val="24"/>
    </w:rPr>
  </w:style>
  <w:style w:type="paragraph" w:styleId="PlainText">
    <w:name w:val="Plain Text"/>
    <w:basedOn w:val="Normal"/>
    <w:link w:val="PlainTextChar"/>
    <w:uiPriority w:val="99"/>
    <w:unhideWhenUsed/>
    <w:rsid w:val="00B31EA4"/>
    <w:rPr>
      <w:sz w:val="18"/>
      <w:szCs w:val="21"/>
    </w:rPr>
  </w:style>
  <w:style w:type="character" w:customStyle="1" w:styleId="PlainTextChar">
    <w:name w:val="Plain Text Char"/>
    <w:basedOn w:val="DefaultParagraphFont"/>
    <w:link w:val="PlainText"/>
    <w:uiPriority w:val="99"/>
    <w:rsid w:val="00B31EA4"/>
    <w:rPr>
      <w:rFonts w:ascii="Verdana" w:hAnsi="Verdana"/>
      <w:sz w:val="18"/>
      <w:szCs w:val="21"/>
    </w:rPr>
  </w:style>
  <w:style w:type="paragraph" w:styleId="Revision">
    <w:name w:val="Revision"/>
    <w:hidden/>
    <w:uiPriority w:val="99"/>
    <w:semiHidden/>
    <w:rsid w:val="007C00F8"/>
    <w:rPr>
      <w:rFonts w:ascii="Verdana" w:hAnsi="Verdana"/>
      <w:szCs w:val="24"/>
    </w:rPr>
  </w:style>
  <w:style w:type="character" w:customStyle="1" w:styleId="st1">
    <w:name w:val="st1"/>
    <w:basedOn w:val="DefaultParagraphFont"/>
    <w:rsid w:val="002A325A"/>
  </w:style>
  <w:style w:type="paragraph" w:customStyle="1" w:styleId="Dash">
    <w:name w:val="Dash"/>
    <w:basedOn w:val="ListParagraph"/>
    <w:rsid w:val="003E6085"/>
    <w:pPr>
      <w:spacing w:before="120" w:after="120" w:line="288" w:lineRule="auto"/>
      <w:ind w:left="993" w:hanging="284"/>
    </w:pPr>
    <w:rPr>
      <w:rFonts w:ascii="Arial" w:eastAsia="Calibri" w:hAnsi="Arial" w:cs="Arial"/>
      <w:szCs w:val="22"/>
      <w:lang w:eastAsia="en-US"/>
    </w:rPr>
  </w:style>
  <w:style w:type="character" w:styleId="PlaceholderText">
    <w:name w:val="Placeholder Text"/>
    <w:basedOn w:val="DefaultParagraphFont"/>
    <w:uiPriority w:val="99"/>
    <w:semiHidden/>
    <w:rsid w:val="00190C2A"/>
    <w:rPr>
      <w:color w:val="808080"/>
    </w:rPr>
  </w:style>
  <w:style w:type="character" w:customStyle="1" w:styleId="FooterChar">
    <w:name w:val="Footer Char"/>
    <w:basedOn w:val="DefaultParagraphFont"/>
    <w:link w:val="Footer"/>
    <w:uiPriority w:val="99"/>
    <w:rsid w:val="0008719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12112">
      <w:bodyDiv w:val="1"/>
      <w:marLeft w:val="0"/>
      <w:marRight w:val="0"/>
      <w:marTop w:val="0"/>
      <w:marBottom w:val="0"/>
      <w:divBdr>
        <w:top w:val="none" w:sz="0" w:space="0" w:color="auto"/>
        <w:left w:val="none" w:sz="0" w:space="0" w:color="auto"/>
        <w:bottom w:val="none" w:sz="0" w:space="0" w:color="auto"/>
        <w:right w:val="none" w:sz="0" w:space="0" w:color="auto"/>
      </w:divBdr>
      <w:divsChild>
        <w:div w:id="1119764951">
          <w:marLeft w:val="0"/>
          <w:marRight w:val="0"/>
          <w:marTop w:val="0"/>
          <w:marBottom w:val="0"/>
          <w:divBdr>
            <w:top w:val="none" w:sz="0" w:space="0" w:color="auto"/>
            <w:left w:val="none" w:sz="0" w:space="0" w:color="auto"/>
            <w:bottom w:val="none" w:sz="0" w:space="0" w:color="auto"/>
            <w:right w:val="none" w:sz="0" w:space="0" w:color="auto"/>
          </w:divBdr>
          <w:divsChild>
            <w:div w:id="2119449102">
              <w:marLeft w:val="0"/>
              <w:marRight w:val="0"/>
              <w:marTop w:val="0"/>
              <w:marBottom w:val="0"/>
              <w:divBdr>
                <w:top w:val="none" w:sz="0" w:space="0" w:color="auto"/>
                <w:left w:val="none" w:sz="0" w:space="0" w:color="auto"/>
                <w:bottom w:val="none" w:sz="0" w:space="0" w:color="auto"/>
                <w:right w:val="none" w:sz="0" w:space="0" w:color="auto"/>
              </w:divBdr>
              <w:divsChild>
                <w:div w:id="1486818995">
                  <w:marLeft w:val="0"/>
                  <w:marRight w:val="0"/>
                  <w:marTop w:val="0"/>
                  <w:marBottom w:val="0"/>
                  <w:divBdr>
                    <w:top w:val="none" w:sz="0" w:space="0" w:color="auto"/>
                    <w:left w:val="none" w:sz="0" w:space="0" w:color="auto"/>
                    <w:bottom w:val="none" w:sz="0" w:space="0" w:color="auto"/>
                    <w:right w:val="none" w:sz="0" w:space="0" w:color="auto"/>
                  </w:divBdr>
                  <w:divsChild>
                    <w:div w:id="23346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76599">
      <w:bodyDiv w:val="1"/>
      <w:marLeft w:val="0"/>
      <w:marRight w:val="0"/>
      <w:marTop w:val="0"/>
      <w:marBottom w:val="0"/>
      <w:divBdr>
        <w:top w:val="none" w:sz="0" w:space="0" w:color="auto"/>
        <w:left w:val="none" w:sz="0" w:space="0" w:color="auto"/>
        <w:bottom w:val="none" w:sz="0" w:space="0" w:color="auto"/>
        <w:right w:val="none" w:sz="0" w:space="0" w:color="auto"/>
      </w:divBdr>
    </w:div>
    <w:div w:id="288560199">
      <w:bodyDiv w:val="1"/>
      <w:marLeft w:val="0"/>
      <w:marRight w:val="0"/>
      <w:marTop w:val="0"/>
      <w:marBottom w:val="0"/>
      <w:divBdr>
        <w:top w:val="none" w:sz="0" w:space="0" w:color="auto"/>
        <w:left w:val="none" w:sz="0" w:space="0" w:color="auto"/>
        <w:bottom w:val="none" w:sz="0" w:space="0" w:color="auto"/>
        <w:right w:val="none" w:sz="0" w:space="0" w:color="auto"/>
      </w:divBdr>
    </w:div>
    <w:div w:id="306863750">
      <w:bodyDiv w:val="1"/>
      <w:marLeft w:val="0"/>
      <w:marRight w:val="0"/>
      <w:marTop w:val="0"/>
      <w:marBottom w:val="0"/>
      <w:divBdr>
        <w:top w:val="none" w:sz="0" w:space="0" w:color="auto"/>
        <w:left w:val="none" w:sz="0" w:space="0" w:color="auto"/>
        <w:bottom w:val="none" w:sz="0" w:space="0" w:color="auto"/>
        <w:right w:val="none" w:sz="0" w:space="0" w:color="auto"/>
      </w:divBdr>
    </w:div>
    <w:div w:id="475338699">
      <w:bodyDiv w:val="1"/>
      <w:marLeft w:val="0"/>
      <w:marRight w:val="0"/>
      <w:marTop w:val="0"/>
      <w:marBottom w:val="0"/>
      <w:divBdr>
        <w:top w:val="none" w:sz="0" w:space="0" w:color="auto"/>
        <w:left w:val="none" w:sz="0" w:space="0" w:color="auto"/>
        <w:bottom w:val="none" w:sz="0" w:space="0" w:color="auto"/>
        <w:right w:val="none" w:sz="0" w:space="0" w:color="auto"/>
      </w:divBdr>
      <w:divsChild>
        <w:div w:id="1323778320">
          <w:marLeft w:val="0"/>
          <w:marRight w:val="0"/>
          <w:marTop w:val="0"/>
          <w:marBottom w:val="0"/>
          <w:divBdr>
            <w:top w:val="none" w:sz="0" w:space="0" w:color="auto"/>
            <w:left w:val="none" w:sz="0" w:space="0" w:color="auto"/>
            <w:bottom w:val="none" w:sz="0" w:space="0" w:color="auto"/>
            <w:right w:val="none" w:sz="0" w:space="0" w:color="auto"/>
          </w:divBdr>
          <w:divsChild>
            <w:div w:id="1538348684">
              <w:marLeft w:val="0"/>
              <w:marRight w:val="0"/>
              <w:marTop w:val="0"/>
              <w:marBottom w:val="0"/>
              <w:divBdr>
                <w:top w:val="none" w:sz="0" w:space="0" w:color="auto"/>
                <w:left w:val="none" w:sz="0" w:space="0" w:color="auto"/>
                <w:bottom w:val="none" w:sz="0" w:space="0" w:color="auto"/>
                <w:right w:val="none" w:sz="0" w:space="0" w:color="auto"/>
              </w:divBdr>
              <w:divsChild>
                <w:div w:id="1716419048">
                  <w:marLeft w:val="0"/>
                  <w:marRight w:val="0"/>
                  <w:marTop w:val="0"/>
                  <w:marBottom w:val="0"/>
                  <w:divBdr>
                    <w:top w:val="none" w:sz="0" w:space="0" w:color="auto"/>
                    <w:left w:val="none" w:sz="0" w:space="0" w:color="auto"/>
                    <w:bottom w:val="none" w:sz="0" w:space="0" w:color="auto"/>
                    <w:right w:val="none" w:sz="0" w:space="0" w:color="auto"/>
                  </w:divBdr>
                  <w:divsChild>
                    <w:div w:id="208417229">
                      <w:marLeft w:val="0"/>
                      <w:marRight w:val="0"/>
                      <w:marTop w:val="0"/>
                      <w:marBottom w:val="0"/>
                      <w:divBdr>
                        <w:top w:val="none" w:sz="0" w:space="0" w:color="auto"/>
                        <w:left w:val="none" w:sz="0" w:space="0" w:color="auto"/>
                        <w:bottom w:val="none" w:sz="0" w:space="0" w:color="auto"/>
                        <w:right w:val="none" w:sz="0" w:space="0" w:color="auto"/>
                      </w:divBdr>
                    </w:div>
                    <w:div w:id="331572284">
                      <w:marLeft w:val="0"/>
                      <w:marRight w:val="0"/>
                      <w:marTop w:val="0"/>
                      <w:marBottom w:val="0"/>
                      <w:divBdr>
                        <w:top w:val="none" w:sz="0" w:space="0" w:color="auto"/>
                        <w:left w:val="none" w:sz="0" w:space="0" w:color="auto"/>
                        <w:bottom w:val="none" w:sz="0" w:space="0" w:color="auto"/>
                        <w:right w:val="none" w:sz="0" w:space="0" w:color="auto"/>
                      </w:divBdr>
                    </w:div>
                    <w:div w:id="181097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000060">
      <w:bodyDiv w:val="1"/>
      <w:marLeft w:val="0"/>
      <w:marRight w:val="0"/>
      <w:marTop w:val="0"/>
      <w:marBottom w:val="0"/>
      <w:divBdr>
        <w:top w:val="none" w:sz="0" w:space="0" w:color="auto"/>
        <w:left w:val="none" w:sz="0" w:space="0" w:color="auto"/>
        <w:bottom w:val="none" w:sz="0" w:space="0" w:color="auto"/>
        <w:right w:val="none" w:sz="0" w:space="0" w:color="auto"/>
      </w:divBdr>
      <w:divsChild>
        <w:div w:id="2140799674">
          <w:marLeft w:val="0"/>
          <w:marRight w:val="0"/>
          <w:marTop w:val="0"/>
          <w:marBottom w:val="0"/>
          <w:divBdr>
            <w:top w:val="none" w:sz="0" w:space="0" w:color="auto"/>
            <w:left w:val="none" w:sz="0" w:space="0" w:color="auto"/>
            <w:bottom w:val="none" w:sz="0" w:space="0" w:color="auto"/>
            <w:right w:val="none" w:sz="0" w:space="0" w:color="auto"/>
          </w:divBdr>
          <w:divsChild>
            <w:div w:id="2082025438">
              <w:marLeft w:val="0"/>
              <w:marRight w:val="0"/>
              <w:marTop w:val="0"/>
              <w:marBottom w:val="0"/>
              <w:divBdr>
                <w:top w:val="none" w:sz="0" w:space="0" w:color="auto"/>
                <w:left w:val="none" w:sz="0" w:space="0" w:color="auto"/>
                <w:bottom w:val="none" w:sz="0" w:space="0" w:color="auto"/>
                <w:right w:val="none" w:sz="0" w:space="0" w:color="auto"/>
              </w:divBdr>
              <w:divsChild>
                <w:div w:id="2093814592">
                  <w:marLeft w:val="0"/>
                  <w:marRight w:val="0"/>
                  <w:marTop w:val="0"/>
                  <w:marBottom w:val="0"/>
                  <w:divBdr>
                    <w:top w:val="none" w:sz="0" w:space="0" w:color="auto"/>
                    <w:left w:val="none" w:sz="0" w:space="0" w:color="auto"/>
                    <w:bottom w:val="none" w:sz="0" w:space="0" w:color="auto"/>
                    <w:right w:val="none" w:sz="0" w:space="0" w:color="auto"/>
                  </w:divBdr>
                  <w:divsChild>
                    <w:div w:id="1241986742">
                      <w:marLeft w:val="0"/>
                      <w:marRight w:val="0"/>
                      <w:marTop w:val="0"/>
                      <w:marBottom w:val="0"/>
                      <w:divBdr>
                        <w:top w:val="none" w:sz="0" w:space="0" w:color="auto"/>
                        <w:left w:val="none" w:sz="0" w:space="0" w:color="auto"/>
                        <w:bottom w:val="none" w:sz="0" w:space="0" w:color="auto"/>
                        <w:right w:val="none" w:sz="0" w:space="0" w:color="auto"/>
                      </w:divBdr>
                      <w:divsChild>
                        <w:div w:id="1003624665">
                          <w:marLeft w:val="-225"/>
                          <w:marRight w:val="-225"/>
                          <w:marTop w:val="0"/>
                          <w:marBottom w:val="0"/>
                          <w:divBdr>
                            <w:top w:val="none" w:sz="0" w:space="0" w:color="auto"/>
                            <w:left w:val="none" w:sz="0" w:space="0" w:color="auto"/>
                            <w:bottom w:val="none" w:sz="0" w:space="0" w:color="auto"/>
                            <w:right w:val="none" w:sz="0" w:space="0" w:color="auto"/>
                          </w:divBdr>
                          <w:divsChild>
                            <w:div w:id="383797670">
                              <w:marLeft w:val="0"/>
                              <w:marRight w:val="0"/>
                              <w:marTop w:val="0"/>
                              <w:marBottom w:val="0"/>
                              <w:divBdr>
                                <w:top w:val="none" w:sz="0" w:space="0" w:color="auto"/>
                                <w:left w:val="none" w:sz="0" w:space="0" w:color="auto"/>
                                <w:bottom w:val="none" w:sz="0" w:space="0" w:color="auto"/>
                                <w:right w:val="none" w:sz="0" w:space="0" w:color="auto"/>
                              </w:divBdr>
                            </w:div>
                            <w:div w:id="1981766258">
                              <w:marLeft w:val="0"/>
                              <w:marRight w:val="0"/>
                              <w:marTop w:val="0"/>
                              <w:marBottom w:val="0"/>
                              <w:divBdr>
                                <w:top w:val="none" w:sz="0" w:space="0" w:color="auto"/>
                                <w:left w:val="none" w:sz="0" w:space="0" w:color="auto"/>
                                <w:bottom w:val="none" w:sz="0" w:space="0" w:color="auto"/>
                                <w:right w:val="none" w:sz="0" w:space="0" w:color="auto"/>
                              </w:divBdr>
                            </w:div>
                            <w:div w:id="19833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3252174">
      <w:bodyDiv w:val="1"/>
      <w:marLeft w:val="0"/>
      <w:marRight w:val="0"/>
      <w:marTop w:val="0"/>
      <w:marBottom w:val="0"/>
      <w:divBdr>
        <w:top w:val="none" w:sz="0" w:space="0" w:color="auto"/>
        <w:left w:val="none" w:sz="0" w:space="0" w:color="auto"/>
        <w:bottom w:val="none" w:sz="0" w:space="0" w:color="auto"/>
        <w:right w:val="none" w:sz="0" w:space="0" w:color="auto"/>
      </w:divBdr>
    </w:div>
    <w:div w:id="549074674">
      <w:bodyDiv w:val="1"/>
      <w:marLeft w:val="0"/>
      <w:marRight w:val="0"/>
      <w:marTop w:val="0"/>
      <w:marBottom w:val="0"/>
      <w:divBdr>
        <w:top w:val="none" w:sz="0" w:space="0" w:color="auto"/>
        <w:left w:val="none" w:sz="0" w:space="0" w:color="auto"/>
        <w:bottom w:val="none" w:sz="0" w:space="0" w:color="auto"/>
        <w:right w:val="none" w:sz="0" w:space="0" w:color="auto"/>
      </w:divBdr>
    </w:div>
    <w:div w:id="670640820">
      <w:bodyDiv w:val="1"/>
      <w:marLeft w:val="0"/>
      <w:marRight w:val="0"/>
      <w:marTop w:val="0"/>
      <w:marBottom w:val="0"/>
      <w:divBdr>
        <w:top w:val="none" w:sz="0" w:space="0" w:color="auto"/>
        <w:left w:val="none" w:sz="0" w:space="0" w:color="auto"/>
        <w:bottom w:val="none" w:sz="0" w:space="0" w:color="auto"/>
        <w:right w:val="none" w:sz="0" w:space="0" w:color="auto"/>
      </w:divBdr>
    </w:div>
    <w:div w:id="806821032">
      <w:bodyDiv w:val="1"/>
      <w:marLeft w:val="0"/>
      <w:marRight w:val="0"/>
      <w:marTop w:val="0"/>
      <w:marBottom w:val="0"/>
      <w:divBdr>
        <w:top w:val="none" w:sz="0" w:space="0" w:color="auto"/>
        <w:left w:val="none" w:sz="0" w:space="0" w:color="auto"/>
        <w:bottom w:val="none" w:sz="0" w:space="0" w:color="auto"/>
        <w:right w:val="none" w:sz="0" w:space="0" w:color="auto"/>
      </w:divBdr>
    </w:div>
    <w:div w:id="875507239">
      <w:bodyDiv w:val="1"/>
      <w:marLeft w:val="0"/>
      <w:marRight w:val="0"/>
      <w:marTop w:val="0"/>
      <w:marBottom w:val="0"/>
      <w:divBdr>
        <w:top w:val="none" w:sz="0" w:space="0" w:color="auto"/>
        <w:left w:val="none" w:sz="0" w:space="0" w:color="auto"/>
        <w:bottom w:val="none" w:sz="0" w:space="0" w:color="auto"/>
        <w:right w:val="none" w:sz="0" w:space="0" w:color="auto"/>
      </w:divBdr>
    </w:div>
    <w:div w:id="985204443">
      <w:bodyDiv w:val="1"/>
      <w:marLeft w:val="0"/>
      <w:marRight w:val="0"/>
      <w:marTop w:val="0"/>
      <w:marBottom w:val="0"/>
      <w:divBdr>
        <w:top w:val="none" w:sz="0" w:space="0" w:color="auto"/>
        <w:left w:val="none" w:sz="0" w:space="0" w:color="auto"/>
        <w:bottom w:val="none" w:sz="0" w:space="0" w:color="auto"/>
        <w:right w:val="none" w:sz="0" w:space="0" w:color="auto"/>
      </w:divBdr>
    </w:div>
    <w:div w:id="1085805066">
      <w:bodyDiv w:val="1"/>
      <w:marLeft w:val="0"/>
      <w:marRight w:val="0"/>
      <w:marTop w:val="0"/>
      <w:marBottom w:val="0"/>
      <w:divBdr>
        <w:top w:val="none" w:sz="0" w:space="0" w:color="auto"/>
        <w:left w:val="none" w:sz="0" w:space="0" w:color="auto"/>
        <w:bottom w:val="none" w:sz="0" w:space="0" w:color="auto"/>
        <w:right w:val="none" w:sz="0" w:space="0" w:color="auto"/>
      </w:divBdr>
    </w:div>
    <w:div w:id="1097217498">
      <w:bodyDiv w:val="1"/>
      <w:marLeft w:val="0"/>
      <w:marRight w:val="0"/>
      <w:marTop w:val="0"/>
      <w:marBottom w:val="0"/>
      <w:divBdr>
        <w:top w:val="none" w:sz="0" w:space="0" w:color="auto"/>
        <w:left w:val="none" w:sz="0" w:space="0" w:color="auto"/>
        <w:bottom w:val="none" w:sz="0" w:space="0" w:color="auto"/>
        <w:right w:val="none" w:sz="0" w:space="0" w:color="auto"/>
      </w:divBdr>
      <w:divsChild>
        <w:div w:id="1649165712">
          <w:marLeft w:val="0"/>
          <w:marRight w:val="0"/>
          <w:marTop w:val="0"/>
          <w:marBottom w:val="0"/>
          <w:divBdr>
            <w:top w:val="none" w:sz="0" w:space="0" w:color="auto"/>
            <w:left w:val="none" w:sz="0" w:space="0" w:color="auto"/>
            <w:bottom w:val="none" w:sz="0" w:space="0" w:color="auto"/>
            <w:right w:val="none" w:sz="0" w:space="0" w:color="auto"/>
          </w:divBdr>
          <w:divsChild>
            <w:div w:id="1663698240">
              <w:marLeft w:val="0"/>
              <w:marRight w:val="0"/>
              <w:marTop w:val="0"/>
              <w:marBottom w:val="0"/>
              <w:divBdr>
                <w:top w:val="none" w:sz="0" w:space="0" w:color="auto"/>
                <w:left w:val="none" w:sz="0" w:space="0" w:color="auto"/>
                <w:bottom w:val="none" w:sz="0" w:space="0" w:color="auto"/>
                <w:right w:val="none" w:sz="0" w:space="0" w:color="auto"/>
              </w:divBdr>
              <w:divsChild>
                <w:div w:id="1586841054">
                  <w:marLeft w:val="0"/>
                  <w:marRight w:val="0"/>
                  <w:marTop w:val="0"/>
                  <w:marBottom w:val="0"/>
                  <w:divBdr>
                    <w:top w:val="none" w:sz="0" w:space="0" w:color="auto"/>
                    <w:left w:val="none" w:sz="0" w:space="0" w:color="auto"/>
                    <w:bottom w:val="none" w:sz="0" w:space="0" w:color="auto"/>
                    <w:right w:val="none" w:sz="0" w:space="0" w:color="auto"/>
                  </w:divBdr>
                  <w:divsChild>
                    <w:div w:id="79687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659952">
      <w:bodyDiv w:val="1"/>
      <w:marLeft w:val="0"/>
      <w:marRight w:val="0"/>
      <w:marTop w:val="0"/>
      <w:marBottom w:val="0"/>
      <w:divBdr>
        <w:top w:val="none" w:sz="0" w:space="0" w:color="auto"/>
        <w:left w:val="none" w:sz="0" w:space="0" w:color="auto"/>
        <w:bottom w:val="none" w:sz="0" w:space="0" w:color="auto"/>
        <w:right w:val="none" w:sz="0" w:space="0" w:color="auto"/>
      </w:divBdr>
    </w:div>
    <w:div w:id="1240824884">
      <w:bodyDiv w:val="1"/>
      <w:marLeft w:val="0"/>
      <w:marRight w:val="0"/>
      <w:marTop w:val="0"/>
      <w:marBottom w:val="0"/>
      <w:divBdr>
        <w:top w:val="none" w:sz="0" w:space="0" w:color="auto"/>
        <w:left w:val="none" w:sz="0" w:space="0" w:color="auto"/>
        <w:bottom w:val="none" w:sz="0" w:space="0" w:color="auto"/>
        <w:right w:val="none" w:sz="0" w:space="0" w:color="auto"/>
      </w:divBdr>
    </w:div>
    <w:div w:id="1431044352">
      <w:bodyDiv w:val="1"/>
      <w:marLeft w:val="0"/>
      <w:marRight w:val="0"/>
      <w:marTop w:val="0"/>
      <w:marBottom w:val="0"/>
      <w:divBdr>
        <w:top w:val="none" w:sz="0" w:space="0" w:color="auto"/>
        <w:left w:val="none" w:sz="0" w:space="0" w:color="auto"/>
        <w:bottom w:val="none" w:sz="0" w:space="0" w:color="auto"/>
        <w:right w:val="none" w:sz="0" w:space="0" w:color="auto"/>
      </w:divBdr>
    </w:div>
    <w:div w:id="1569341525">
      <w:bodyDiv w:val="1"/>
      <w:marLeft w:val="0"/>
      <w:marRight w:val="0"/>
      <w:marTop w:val="0"/>
      <w:marBottom w:val="0"/>
      <w:divBdr>
        <w:top w:val="none" w:sz="0" w:space="0" w:color="auto"/>
        <w:left w:val="none" w:sz="0" w:space="0" w:color="auto"/>
        <w:bottom w:val="none" w:sz="0" w:space="0" w:color="auto"/>
        <w:right w:val="none" w:sz="0" w:space="0" w:color="auto"/>
      </w:divBdr>
    </w:div>
    <w:div w:id="1622034575">
      <w:bodyDiv w:val="1"/>
      <w:marLeft w:val="0"/>
      <w:marRight w:val="0"/>
      <w:marTop w:val="0"/>
      <w:marBottom w:val="0"/>
      <w:divBdr>
        <w:top w:val="none" w:sz="0" w:space="0" w:color="auto"/>
        <w:left w:val="none" w:sz="0" w:space="0" w:color="auto"/>
        <w:bottom w:val="none" w:sz="0" w:space="0" w:color="auto"/>
        <w:right w:val="none" w:sz="0" w:space="0" w:color="auto"/>
      </w:divBdr>
    </w:div>
    <w:div w:id="1631519498">
      <w:bodyDiv w:val="1"/>
      <w:marLeft w:val="0"/>
      <w:marRight w:val="0"/>
      <w:marTop w:val="0"/>
      <w:marBottom w:val="0"/>
      <w:divBdr>
        <w:top w:val="none" w:sz="0" w:space="0" w:color="auto"/>
        <w:left w:val="none" w:sz="0" w:space="0" w:color="auto"/>
        <w:bottom w:val="none" w:sz="0" w:space="0" w:color="auto"/>
        <w:right w:val="none" w:sz="0" w:space="0" w:color="auto"/>
      </w:divBdr>
      <w:divsChild>
        <w:div w:id="804007661">
          <w:marLeft w:val="0"/>
          <w:marRight w:val="0"/>
          <w:marTop w:val="0"/>
          <w:marBottom w:val="0"/>
          <w:divBdr>
            <w:top w:val="none" w:sz="0" w:space="0" w:color="auto"/>
            <w:left w:val="none" w:sz="0" w:space="0" w:color="auto"/>
            <w:bottom w:val="none" w:sz="0" w:space="0" w:color="auto"/>
            <w:right w:val="none" w:sz="0" w:space="0" w:color="auto"/>
          </w:divBdr>
          <w:divsChild>
            <w:div w:id="1072000823">
              <w:marLeft w:val="0"/>
              <w:marRight w:val="0"/>
              <w:marTop w:val="0"/>
              <w:marBottom w:val="0"/>
              <w:divBdr>
                <w:top w:val="none" w:sz="0" w:space="0" w:color="auto"/>
                <w:left w:val="none" w:sz="0" w:space="0" w:color="auto"/>
                <w:bottom w:val="none" w:sz="0" w:space="0" w:color="auto"/>
                <w:right w:val="none" w:sz="0" w:space="0" w:color="auto"/>
              </w:divBdr>
              <w:divsChild>
                <w:div w:id="916591118">
                  <w:marLeft w:val="0"/>
                  <w:marRight w:val="0"/>
                  <w:marTop w:val="0"/>
                  <w:marBottom w:val="0"/>
                  <w:divBdr>
                    <w:top w:val="none" w:sz="0" w:space="0" w:color="auto"/>
                    <w:left w:val="none" w:sz="0" w:space="0" w:color="auto"/>
                    <w:bottom w:val="none" w:sz="0" w:space="0" w:color="auto"/>
                    <w:right w:val="none" w:sz="0" w:space="0" w:color="auto"/>
                  </w:divBdr>
                  <w:divsChild>
                    <w:div w:id="635528047">
                      <w:marLeft w:val="0"/>
                      <w:marRight w:val="0"/>
                      <w:marTop w:val="0"/>
                      <w:marBottom w:val="0"/>
                      <w:divBdr>
                        <w:top w:val="none" w:sz="0" w:space="0" w:color="auto"/>
                        <w:left w:val="none" w:sz="0" w:space="0" w:color="auto"/>
                        <w:bottom w:val="none" w:sz="0" w:space="0" w:color="auto"/>
                        <w:right w:val="none" w:sz="0" w:space="0" w:color="auto"/>
                      </w:divBdr>
                      <w:divsChild>
                        <w:div w:id="746850646">
                          <w:marLeft w:val="0"/>
                          <w:marRight w:val="0"/>
                          <w:marTop w:val="0"/>
                          <w:marBottom w:val="0"/>
                          <w:divBdr>
                            <w:top w:val="none" w:sz="0" w:space="0" w:color="auto"/>
                            <w:left w:val="none" w:sz="0" w:space="0" w:color="auto"/>
                            <w:bottom w:val="none" w:sz="0" w:space="0" w:color="auto"/>
                            <w:right w:val="none" w:sz="0" w:space="0" w:color="auto"/>
                          </w:divBdr>
                          <w:divsChild>
                            <w:div w:id="1903784068">
                              <w:marLeft w:val="0"/>
                              <w:marRight w:val="0"/>
                              <w:marTop w:val="0"/>
                              <w:marBottom w:val="0"/>
                              <w:divBdr>
                                <w:top w:val="none" w:sz="0" w:space="0" w:color="auto"/>
                                <w:left w:val="none" w:sz="0" w:space="0" w:color="auto"/>
                                <w:bottom w:val="none" w:sz="0" w:space="0" w:color="auto"/>
                                <w:right w:val="none" w:sz="0" w:space="0" w:color="auto"/>
                              </w:divBdr>
                              <w:divsChild>
                                <w:div w:id="1312714959">
                                  <w:marLeft w:val="0"/>
                                  <w:marRight w:val="0"/>
                                  <w:marTop w:val="0"/>
                                  <w:marBottom w:val="0"/>
                                  <w:divBdr>
                                    <w:top w:val="none" w:sz="0" w:space="0" w:color="auto"/>
                                    <w:left w:val="none" w:sz="0" w:space="0" w:color="auto"/>
                                    <w:bottom w:val="none" w:sz="0" w:space="0" w:color="auto"/>
                                    <w:right w:val="none" w:sz="0" w:space="0" w:color="auto"/>
                                  </w:divBdr>
                                  <w:divsChild>
                                    <w:div w:id="206335279">
                                      <w:marLeft w:val="0"/>
                                      <w:marRight w:val="0"/>
                                      <w:marTop w:val="0"/>
                                      <w:marBottom w:val="0"/>
                                      <w:divBdr>
                                        <w:top w:val="none" w:sz="0" w:space="0" w:color="auto"/>
                                        <w:left w:val="none" w:sz="0" w:space="0" w:color="auto"/>
                                        <w:bottom w:val="none" w:sz="0" w:space="0" w:color="auto"/>
                                        <w:right w:val="none" w:sz="0" w:space="0" w:color="auto"/>
                                      </w:divBdr>
                                      <w:divsChild>
                                        <w:div w:id="1587417443">
                                          <w:marLeft w:val="0"/>
                                          <w:marRight w:val="0"/>
                                          <w:marTop w:val="0"/>
                                          <w:marBottom w:val="0"/>
                                          <w:divBdr>
                                            <w:top w:val="none" w:sz="0" w:space="0" w:color="auto"/>
                                            <w:left w:val="none" w:sz="0" w:space="0" w:color="auto"/>
                                            <w:bottom w:val="none" w:sz="0" w:space="0" w:color="auto"/>
                                            <w:right w:val="none" w:sz="0" w:space="0" w:color="auto"/>
                                          </w:divBdr>
                                          <w:divsChild>
                                            <w:div w:id="40372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4215172">
      <w:bodyDiv w:val="1"/>
      <w:marLeft w:val="0"/>
      <w:marRight w:val="0"/>
      <w:marTop w:val="0"/>
      <w:marBottom w:val="0"/>
      <w:divBdr>
        <w:top w:val="none" w:sz="0" w:space="0" w:color="auto"/>
        <w:left w:val="none" w:sz="0" w:space="0" w:color="auto"/>
        <w:bottom w:val="none" w:sz="0" w:space="0" w:color="auto"/>
        <w:right w:val="none" w:sz="0" w:space="0" w:color="auto"/>
      </w:divBdr>
    </w:div>
    <w:div w:id="1740591614">
      <w:bodyDiv w:val="1"/>
      <w:marLeft w:val="0"/>
      <w:marRight w:val="0"/>
      <w:marTop w:val="0"/>
      <w:marBottom w:val="0"/>
      <w:divBdr>
        <w:top w:val="none" w:sz="0" w:space="0" w:color="auto"/>
        <w:left w:val="none" w:sz="0" w:space="0" w:color="auto"/>
        <w:bottom w:val="none" w:sz="0" w:space="0" w:color="auto"/>
        <w:right w:val="none" w:sz="0" w:space="0" w:color="auto"/>
      </w:divBdr>
      <w:divsChild>
        <w:div w:id="1599480146">
          <w:marLeft w:val="0"/>
          <w:marRight w:val="0"/>
          <w:marTop w:val="0"/>
          <w:marBottom w:val="0"/>
          <w:divBdr>
            <w:top w:val="none" w:sz="0" w:space="0" w:color="auto"/>
            <w:left w:val="none" w:sz="0" w:space="0" w:color="auto"/>
            <w:bottom w:val="none" w:sz="0" w:space="0" w:color="auto"/>
            <w:right w:val="none" w:sz="0" w:space="0" w:color="auto"/>
          </w:divBdr>
          <w:divsChild>
            <w:div w:id="896430327">
              <w:marLeft w:val="0"/>
              <w:marRight w:val="0"/>
              <w:marTop w:val="0"/>
              <w:marBottom w:val="0"/>
              <w:divBdr>
                <w:top w:val="none" w:sz="0" w:space="0" w:color="auto"/>
                <w:left w:val="none" w:sz="0" w:space="0" w:color="auto"/>
                <w:bottom w:val="none" w:sz="0" w:space="0" w:color="auto"/>
                <w:right w:val="none" w:sz="0" w:space="0" w:color="auto"/>
              </w:divBdr>
              <w:divsChild>
                <w:div w:id="2030135101">
                  <w:marLeft w:val="0"/>
                  <w:marRight w:val="0"/>
                  <w:marTop w:val="0"/>
                  <w:marBottom w:val="0"/>
                  <w:divBdr>
                    <w:top w:val="none" w:sz="0" w:space="0" w:color="auto"/>
                    <w:left w:val="none" w:sz="0" w:space="0" w:color="auto"/>
                    <w:bottom w:val="none" w:sz="0" w:space="0" w:color="auto"/>
                    <w:right w:val="none" w:sz="0" w:space="0" w:color="auto"/>
                  </w:divBdr>
                  <w:divsChild>
                    <w:div w:id="7800425">
                      <w:marLeft w:val="0"/>
                      <w:marRight w:val="0"/>
                      <w:marTop w:val="0"/>
                      <w:marBottom w:val="0"/>
                      <w:divBdr>
                        <w:top w:val="none" w:sz="0" w:space="0" w:color="auto"/>
                        <w:left w:val="none" w:sz="0" w:space="0" w:color="auto"/>
                        <w:bottom w:val="none" w:sz="0" w:space="0" w:color="auto"/>
                        <w:right w:val="none" w:sz="0" w:space="0" w:color="auto"/>
                      </w:divBdr>
                      <w:divsChild>
                        <w:div w:id="1178930897">
                          <w:marLeft w:val="0"/>
                          <w:marRight w:val="0"/>
                          <w:marTop w:val="0"/>
                          <w:marBottom w:val="0"/>
                          <w:divBdr>
                            <w:top w:val="none" w:sz="0" w:space="0" w:color="auto"/>
                            <w:left w:val="none" w:sz="0" w:space="0" w:color="auto"/>
                            <w:bottom w:val="none" w:sz="0" w:space="0" w:color="auto"/>
                            <w:right w:val="none" w:sz="0" w:space="0" w:color="auto"/>
                          </w:divBdr>
                          <w:divsChild>
                            <w:div w:id="1518545151">
                              <w:marLeft w:val="0"/>
                              <w:marRight w:val="0"/>
                              <w:marTop w:val="0"/>
                              <w:marBottom w:val="0"/>
                              <w:divBdr>
                                <w:top w:val="single" w:sz="6" w:space="0" w:color="000000"/>
                                <w:left w:val="single" w:sz="6" w:space="0" w:color="000000"/>
                                <w:bottom w:val="single" w:sz="6" w:space="0" w:color="000000"/>
                                <w:right w:val="single" w:sz="6" w:space="0" w:color="000000"/>
                              </w:divBdr>
                              <w:divsChild>
                                <w:div w:id="184486214">
                                  <w:marLeft w:val="0"/>
                                  <w:marRight w:val="0"/>
                                  <w:marTop w:val="0"/>
                                  <w:marBottom w:val="0"/>
                                  <w:divBdr>
                                    <w:top w:val="none" w:sz="0" w:space="0" w:color="auto"/>
                                    <w:left w:val="none" w:sz="0" w:space="0" w:color="auto"/>
                                    <w:bottom w:val="none" w:sz="0" w:space="0" w:color="auto"/>
                                    <w:right w:val="none" w:sz="0" w:space="0" w:color="auto"/>
                                  </w:divBdr>
                                  <w:divsChild>
                                    <w:div w:id="173265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9693608">
      <w:bodyDiv w:val="1"/>
      <w:marLeft w:val="0"/>
      <w:marRight w:val="0"/>
      <w:marTop w:val="0"/>
      <w:marBottom w:val="0"/>
      <w:divBdr>
        <w:top w:val="none" w:sz="0" w:space="0" w:color="auto"/>
        <w:left w:val="none" w:sz="0" w:space="0" w:color="auto"/>
        <w:bottom w:val="none" w:sz="0" w:space="0" w:color="auto"/>
        <w:right w:val="none" w:sz="0" w:space="0" w:color="auto"/>
      </w:divBdr>
      <w:divsChild>
        <w:div w:id="385107572">
          <w:marLeft w:val="0"/>
          <w:marRight w:val="0"/>
          <w:marTop w:val="0"/>
          <w:marBottom w:val="0"/>
          <w:divBdr>
            <w:top w:val="none" w:sz="0" w:space="0" w:color="auto"/>
            <w:left w:val="none" w:sz="0" w:space="0" w:color="auto"/>
            <w:bottom w:val="none" w:sz="0" w:space="0" w:color="auto"/>
            <w:right w:val="none" w:sz="0" w:space="0" w:color="auto"/>
          </w:divBdr>
          <w:divsChild>
            <w:div w:id="1198929811">
              <w:marLeft w:val="0"/>
              <w:marRight w:val="0"/>
              <w:marTop w:val="0"/>
              <w:marBottom w:val="0"/>
              <w:divBdr>
                <w:top w:val="none" w:sz="0" w:space="0" w:color="auto"/>
                <w:left w:val="none" w:sz="0" w:space="0" w:color="auto"/>
                <w:bottom w:val="none" w:sz="0" w:space="0" w:color="auto"/>
                <w:right w:val="none" w:sz="0" w:space="0" w:color="auto"/>
              </w:divBdr>
              <w:divsChild>
                <w:div w:id="1019698898">
                  <w:marLeft w:val="0"/>
                  <w:marRight w:val="0"/>
                  <w:marTop w:val="0"/>
                  <w:marBottom w:val="0"/>
                  <w:divBdr>
                    <w:top w:val="none" w:sz="0" w:space="0" w:color="auto"/>
                    <w:left w:val="none" w:sz="0" w:space="0" w:color="auto"/>
                    <w:bottom w:val="none" w:sz="0" w:space="0" w:color="auto"/>
                    <w:right w:val="none" w:sz="0" w:space="0" w:color="auto"/>
                  </w:divBdr>
                  <w:divsChild>
                    <w:div w:id="214619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94513">
      <w:bodyDiv w:val="1"/>
      <w:marLeft w:val="0"/>
      <w:marRight w:val="0"/>
      <w:marTop w:val="0"/>
      <w:marBottom w:val="0"/>
      <w:divBdr>
        <w:top w:val="none" w:sz="0" w:space="0" w:color="auto"/>
        <w:left w:val="none" w:sz="0" w:space="0" w:color="auto"/>
        <w:bottom w:val="none" w:sz="0" w:space="0" w:color="auto"/>
        <w:right w:val="none" w:sz="0" w:space="0" w:color="auto"/>
      </w:divBdr>
    </w:div>
    <w:div w:id="2110077081">
      <w:bodyDiv w:val="1"/>
      <w:marLeft w:val="0"/>
      <w:marRight w:val="0"/>
      <w:marTop w:val="0"/>
      <w:marBottom w:val="0"/>
      <w:divBdr>
        <w:top w:val="none" w:sz="0" w:space="0" w:color="auto"/>
        <w:left w:val="none" w:sz="0" w:space="0" w:color="auto"/>
        <w:bottom w:val="none" w:sz="0" w:space="0" w:color="auto"/>
        <w:right w:val="none" w:sz="0" w:space="0" w:color="auto"/>
      </w:divBdr>
    </w:div>
    <w:div w:id="213451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OneDrive%20-%20Uniting%20Church%20in%20Australia%20Property%20Trust%20(NSW)\HR\Church%20Engagement%20Leader.13Apr202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58C91C8B40345A8BA96CFD0A846CDE1"/>
        <w:category>
          <w:name w:val="General"/>
          <w:gallery w:val="placeholder"/>
        </w:category>
        <w:types>
          <w:type w:val="bbPlcHdr"/>
        </w:types>
        <w:behaviors>
          <w:behavior w:val="content"/>
        </w:behaviors>
        <w:guid w:val="{51B929DF-D335-4B4D-8771-311E7B189D31}"/>
      </w:docPartPr>
      <w:docPartBody>
        <w:p w:rsidR="0098624F" w:rsidRDefault="0098624F">
          <w:pPr>
            <w:pStyle w:val="258C91C8B40345A8BA96CFD0A846CDE1"/>
          </w:pPr>
          <w:r w:rsidRPr="004D0D6B">
            <w:rPr>
              <w:rStyle w:val="PlaceholderText"/>
            </w:rPr>
            <w:t>Click here to enter text.</w:t>
          </w:r>
        </w:p>
      </w:docPartBody>
    </w:docPart>
    <w:docPart>
      <w:docPartPr>
        <w:name w:val="3E648B3C264445D0836AD0D055FC5BED"/>
        <w:category>
          <w:name w:val="General"/>
          <w:gallery w:val="placeholder"/>
        </w:category>
        <w:types>
          <w:type w:val="bbPlcHdr"/>
        </w:types>
        <w:behaviors>
          <w:behavior w:val="content"/>
        </w:behaviors>
        <w:guid w:val="{BE31F73B-03B8-4811-AF4E-57640CECA305}"/>
      </w:docPartPr>
      <w:docPartBody>
        <w:p w:rsidR="0098624F" w:rsidRDefault="0098624F">
          <w:pPr>
            <w:pStyle w:val="3E648B3C264445D0836AD0D055FC5BED"/>
          </w:pPr>
          <w:r w:rsidRPr="00010D9B">
            <w:rPr>
              <w:rStyle w:val="PlaceholderText"/>
            </w:rPr>
            <w:t>Click here to enter text.</w:t>
          </w:r>
        </w:p>
      </w:docPartBody>
    </w:docPart>
    <w:docPart>
      <w:docPartPr>
        <w:name w:val="A2E151AC042441009BB4910B77818AC5"/>
        <w:category>
          <w:name w:val="General"/>
          <w:gallery w:val="placeholder"/>
        </w:category>
        <w:types>
          <w:type w:val="bbPlcHdr"/>
        </w:types>
        <w:behaviors>
          <w:behavior w:val="content"/>
        </w:behaviors>
        <w:guid w:val="{0E776973-6697-4A6E-8EDE-541E54A26BB1}"/>
      </w:docPartPr>
      <w:docPartBody>
        <w:p w:rsidR="0098624F" w:rsidRDefault="0098624F">
          <w:pPr>
            <w:pStyle w:val="A2E151AC042441009BB4910B77818AC5"/>
          </w:pPr>
          <w:r w:rsidRPr="00656846">
            <w:rPr>
              <w:rStyle w:val="PlaceholderText"/>
            </w:rPr>
            <w:t>Click here to enter text.</w:t>
          </w:r>
        </w:p>
      </w:docPartBody>
    </w:docPart>
    <w:docPart>
      <w:docPartPr>
        <w:name w:val="A665D86EBC204E0DA289FE28082EA965"/>
        <w:category>
          <w:name w:val="General"/>
          <w:gallery w:val="placeholder"/>
        </w:category>
        <w:types>
          <w:type w:val="bbPlcHdr"/>
        </w:types>
        <w:behaviors>
          <w:behavior w:val="content"/>
        </w:behaviors>
        <w:guid w:val="{5162ADBF-638B-4BD2-8B49-C9A9DFFAC2DB}"/>
      </w:docPartPr>
      <w:docPartBody>
        <w:p w:rsidR="0098624F" w:rsidRDefault="0098624F">
          <w:pPr>
            <w:pStyle w:val="A665D86EBC204E0DA289FE28082EA965"/>
          </w:pPr>
          <w:r w:rsidRPr="00DC3534">
            <w:rPr>
              <w:rStyle w:val="PlaceholderText"/>
            </w:rPr>
            <w:t>Click here to enter text.</w:t>
          </w:r>
        </w:p>
      </w:docPartBody>
    </w:docPart>
    <w:docPart>
      <w:docPartPr>
        <w:name w:val="A9D304ED6EF3498F8B6C761F6D7A7685"/>
        <w:category>
          <w:name w:val="General"/>
          <w:gallery w:val="placeholder"/>
        </w:category>
        <w:types>
          <w:type w:val="bbPlcHdr"/>
        </w:types>
        <w:behaviors>
          <w:behavior w:val="content"/>
        </w:behaviors>
        <w:guid w:val="{74A723BD-B536-42DD-8CE2-6E6D15FEA2C8}"/>
      </w:docPartPr>
      <w:docPartBody>
        <w:p w:rsidR="0098624F" w:rsidRDefault="0098624F">
          <w:pPr>
            <w:pStyle w:val="A9D304ED6EF3498F8B6C761F6D7A7685"/>
          </w:pPr>
          <w:r w:rsidRPr="001E6F43">
            <w:rPr>
              <w:rStyle w:val="PlaceholderText"/>
            </w:rPr>
            <w:t>Click or tap here to enter text.</w:t>
          </w:r>
        </w:p>
      </w:docPartBody>
    </w:docPart>
    <w:docPart>
      <w:docPartPr>
        <w:name w:val="50F1D6E5A76B41FA91BE0D2A58240488"/>
        <w:category>
          <w:name w:val="General"/>
          <w:gallery w:val="placeholder"/>
        </w:category>
        <w:types>
          <w:type w:val="bbPlcHdr"/>
        </w:types>
        <w:behaviors>
          <w:behavior w:val="content"/>
        </w:behaviors>
        <w:guid w:val="{F834FE1B-B6AE-48D1-85CF-0267B1386FFA}"/>
      </w:docPartPr>
      <w:docPartBody>
        <w:p w:rsidR="0098624F" w:rsidRDefault="0098624F">
          <w:pPr>
            <w:pStyle w:val="50F1D6E5A76B41FA91BE0D2A58240488"/>
          </w:pPr>
          <w:r w:rsidRPr="00DC3534">
            <w:rPr>
              <w:rStyle w:val="PlaceholderText"/>
            </w:rPr>
            <w:t>Click here to enter text.</w:t>
          </w:r>
        </w:p>
      </w:docPartBody>
    </w:docPart>
    <w:docPart>
      <w:docPartPr>
        <w:name w:val="530F9FF1E4A94158A6F6C40CD480360C"/>
        <w:category>
          <w:name w:val="General"/>
          <w:gallery w:val="placeholder"/>
        </w:category>
        <w:types>
          <w:type w:val="bbPlcHdr"/>
        </w:types>
        <w:behaviors>
          <w:behavior w:val="content"/>
        </w:behaviors>
        <w:guid w:val="{526400D3-5A1F-4522-9190-59058BC494B4}"/>
      </w:docPartPr>
      <w:docPartBody>
        <w:p w:rsidR="0098624F" w:rsidRDefault="0098624F">
          <w:pPr>
            <w:pStyle w:val="530F9FF1E4A94158A6F6C40CD480360C"/>
          </w:pPr>
          <w:r w:rsidRPr="00DC3534">
            <w:rPr>
              <w:rStyle w:val="PlaceholderText"/>
            </w:rPr>
            <w:t>Click here to enter text.</w:t>
          </w:r>
        </w:p>
      </w:docPartBody>
    </w:docPart>
    <w:docPart>
      <w:docPartPr>
        <w:name w:val="9972551DDC2844E08F3C3E63F399F96D"/>
        <w:category>
          <w:name w:val="General"/>
          <w:gallery w:val="placeholder"/>
        </w:category>
        <w:types>
          <w:type w:val="bbPlcHdr"/>
        </w:types>
        <w:behaviors>
          <w:behavior w:val="content"/>
        </w:behaviors>
        <w:guid w:val="{DC0E0DC7-9096-4984-9214-8609B01CC842}"/>
      </w:docPartPr>
      <w:docPartBody>
        <w:p w:rsidR="0098624F" w:rsidRDefault="0098624F">
          <w:pPr>
            <w:pStyle w:val="9972551DDC2844E08F3C3E63F399F96D"/>
          </w:pPr>
          <w:r w:rsidRPr="00DC3534">
            <w:rPr>
              <w:rStyle w:val="PlaceholderText"/>
            </w:rPr>
            <w:t>Click here to enter text.</w:t>
          </w:r>
        </w:p>
      </w:docPartBody>
    </w:docPart>
    <w:docPart>
      <w:docPartPr>
        <w:name w:val="51234027B40D4AE5BBD1845BE08CFAA1"/>
        <w:category>
          <w:name w:val="General"/>
          <w:gallery w:val="placeholder"/>
        </w:category>
        <w:types>
          <w:type w:val="bbPlcHdr"/>
        </w:types>
        <w:behaviors>
          <w:behavior w:val="content"/>
        </w:behaviors>
        <w:guid w:val="{C50C847B-403E-4431-9DEA-92B960EDCEC5}"/>
      </w:docPartPr>
      <w:docPartBody>
        <w:p w:rsidR="0098624F" w:rsidRDefault="0098624F">
          <w:pPr>
            <w:pStyle w:val="51234027B40D4AE5BBD1845BE08CFAA1"/>
          </w:pPr>
          <w:r w:rsidRPr="00DC3534">
            <w:rPr>
              <w:rStyle w:val="PlaceholderText"/>
            </w:rPr>
            <w:t>Click here to enter text.</w:t>
          </w:r>
        </w:p>
      </w:docPartBody>
    </w:docPart>
    <w:docPart>
      <w:docPartPr>
        <w:name w:val="8232AEE9FC0D4E10BC4529B113AFCE27"/>
        <w:category>
          <w:name w:val="General"/>
          <w:gallery w:val="placeholder"/>
        </w:category>
        <w:types>
          <w:type w:val="bbPlcHdr"/>
        </w:types>
        <w:behaviors>
          <w:behavior w:val="content"/>
        </w:behaviors>
        <w:guid w:val="{C17F39E0-3A60-4C3A-B27C-0CB5D224CC1A}"/>
      </w:docPartPr>
      <w:docPartBody>
        <w:p w:rsidR="0098624F" w:rsidRDefault="0098624F" w:rsidP="0098624F">
          <w:pPr>
            <w:pStyle w:val="8232AEE9FC0D4E10BC4529B113AFCE27"/>
          </w:pPr>
          <w:r w:rsidRPr="001E6F4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FS Elliot Pro Heavy">
    <w:panose1 w:val="02000503050000020004"/>
    <w:charset w:val="00"/>
    <w:family w:val="modern"/>
    <w:notTrueType/>
    <w:pitch w:val="variable"/>
    <w:sig w:usb0="A00002AF" w:usb1="5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S Elliot Pro">
    <w:panose1 w:val="02000503040000020004"/>
    <w:charset w:val="00"/>
    <w:family w:val="modern"/>
    <w:notTrueType/>
    <w:pitch w:val="variable"/>
    <w:sig w:usb0="A00002AF" w:usb1="5000207B" w:usb2="00000000" w:usb3="00000000" w:csb0="0000009F" w:csb1="00000000"/>
  </w:font>
  <w:font w:name="FSElliotPro">
    <w:altName w:val="FS Elliot Pro"/>
    <w:panose1 w:val="020005030400000200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24F"/>
    <w:rsid w:val="00004518"/>
    <w:rsid w:val="0001450B"/>
    <w:rsid w:val="00151AE1"/>
    <w:rsid w:val="00162068"/>
    <w:rsid w:val="001F5E89"/>
    <w:rsid w:val="00215460"/>
    <w:rsid w:val="002671BC"/>
    <w:rsid w:val="0029142E"/>
    <w:rsid w:val="003115A4"/>
    <w:rsid w:val="003F6CFA"/>
    <w:rsid w:val="004673F1"/>
    <w:rsid w:val="004E5EB8"/>
    <w:rsid w:val="004F5FE3"/>
    <w:rsid w:val="005E2F7C"/>
    <w:rsid w:val="00604342"/>
    <w:rsid w:val="00622F63"/>
    <w:rsid w:val="006945F5"/>
    <w:rsid w:val="006E14F5"/>
    <w:rsid w:val="006F3AB4"/>
    <w:rsid w:val="00835080"/>
    <w:rsid w:val="008C5FC6"/>
    <w:rsid w:val="00914271"/>
    <w:rsid w:val="009205ED"/>
    <w:rsid w:val="0098624F"/>
    <w:rsid w:val="00A83703"/>
    <w:rsid w:val="00B20F67"/>
    <w:rsid w:val="00BE2216"/>
    <w:rsid w:val="00BF428E"/>
    <w:rsid w:val="00C04CA2"/>
    <w:rsid w:val="00C24D98"/>
    <w:rsid w:val="00CA32CC"/>
    <w:rsid w:val="00D64DC7"/>
    <w:rsid w:val="00D66FE1"/>
    <w:rsid w:val="00DE2A42"/>
    <w:rsid w:val="00DE3F58"/>
    <w:rsid w:val="00DF1FAD"/>
    <w:rsid w:val="00EF4C18"/>
    <w:rsid w:val="00F548B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1FAD"/>
    <w:rPr>
      <w:color w:val="808080"/>
    </w:rPr>
  </w:style>
  <w:style w:type="paragraph" w:customStyle="1" w:styleId="258C91C8B40345A8BA96CFD0A846CDE1">
    <w:name w:val="258C91C8B40345A8BA96CFD0A846CDE1"/>
  </w:style>
  <w:style w:type="paragraph" w:customStyle="1" w:styleId="3E648B3C264445D0836AD0D055FC5BED">
    <w:name w:val="3E648B3C264445D0836AD0D055FC5BED"/>
  </w:style>
  <w:style w:type="paragraph" w:customStyle="1" w:styleId="0094BB8B3D71498991645EC1C2033C15">
    <w:name w:val="0094BB8B3D71498991645EC1C2033C15"/>
  </w:style>
  <w:style w:type="paragraph" w:customStyle="1" w:styleId="A2E151AC042441009BB4910B77818AC5">
    <w:name w:val="A2E151AC042441009BB4910B77818AC5"/>
  </w:style>
  <w:style w:type="paragraph" w:customStyle="1" w:styleId="A665D86EBC204E0DA289FE28082EA965">
    <w:name w:val="A665D86EBC204E0DA289FE28082EA965"/>
  </w:style>
  <w:style w:type="paragraph" w:customStyle="1" w:styleId="A9D304ED6EF3498F8B6C761F6D7A7685">
    <w:name w:val="A9D304ED6EF3498F8B6C761F6D7A7685"/>
  </w:style>
  <w:style w:type="paragraph" w:customStyle="1" w:styleId="50F1D6E5A76B41FA91BE0D2A58240488">
    <w:name w:val="50F1D6E5A76B41FA91BE0D2A58240488"/>
  </w:style>
  <w:style w:type="paragraph" w:customStyle="1" w:styleId="530F9FF1E4A94158A6F6C40CD480360C">
    <w:name w:val="530F9FF1E4A94158A6F6C40CD480360C"/>
  </w:style>
  <w:style w:type="paragraph" w:customStyle="1" w:styleId="9972551DDC2844E08F3C3E63F399F96D">
    <w:name w:val="9972551DDC2844E08F3C3E63F399F96D"/>
  </w:style>
  <w:style w:type="paragraph" w:customStyle="1" w:styleId="51234027B40D4AE5BBD1845BE08CFAA1">
    <w:name w:val="51234027B40D4AE5BBD1845BE08CFAA1"/>
  </w:style>
  <w:style w:type="paragraph" w:customStyle="1" w:styleId="8232AEE9FC0D4E10BC4529B113AFCE27">
    <w:name w:val="8232AEE9FC0D4E10BC4529B113AFCE27"/>
    <w:rsid w:val="0098624F"/>
  </w:style>
  <w:style w:type="paragraph" w:customStyle="1" w:styleId="2DBA98C2F3114ECC9012EC352B4CF69E">
    <w:name w:val="2DBA98C2F3114ECC9012EC352B4CF69E"/>
    <w:rsid w:val="00C04CA2"/>
  </w:style>
  <w:style w:type="paragraph" w:customStyle="1" w:styleId="3990BE61CA254E17B8F4501CCEFDC5A2">
    <w:name w:val="3990BE61CA254E17B8F4501CCEFDC5A2"/>
    <w:rsid w:val="00C04CA2"/>
  </w:style>
  <w:style w:type="paragraph" w:customStyle="1" w:styleId="8BF5DC16854E4392A040809012C73EEF">
    <w:name w:val="8BF5DC16854E4392A040809012C73EEF"/>
    <w:rsid w:val="00DF1FA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Uniting">
  <a:themeElements>
    <a:clrScheme name="Uniting">
      <a:dk1>
        <a:sysClr val="windowText" lastClr="000000"/>
      </a:dk1>
      <a:lt1>
        <a:sysClr val="window" lastClr="FFFFFF"/>
      </a:lt1>
      <a:dk2>
        <a:srgbClr val="1F497D"/>
      </a:dk2>
      <a:lt2>
        <a:srgbClr val="EEECE1"/>
      </a:lt2>
      <a:accent1>
        <a:srgbClr val="A20066"/>
      </a:accent1>
      <a:accent2>
        <a:srgbClr val="6AD1E3"/>
      </a:accent2>
      <a:accent3>
        <a:srgbClr val="FFD100"/>
      </a:accent3>
      <a:accent4>
        <a:srgbClr val="B8BCBC"/>
      </a:accent4>
      <a:accent5>
        <a:srgbClr val="84BD00"/>
      </a:accent5>
      <a:accent6>
        <a:srgbClr val="D14124"/>
      </a:accent6>
      <a:hlink>
        <a:srgbClr val="0000FF"/>
      </a:hlink>
      <a:folHlink>
        <a:srgbClr val="800080"/>
      </a:folHlink>
    </a:clrScheme>
    <a:fontScheme name="Uniting">
      <a:majorFont>
        <a:latin typeface="FS Elliot Pro Heavy"/>
        <a:ea typeface=""/>
        <a:cs typeface=""/>
      </a:majorFont>
      <a:minorFont>
        <a:latin typeface="FS Elliot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5C7C9647EE8024B8C57EB5F1B5BE850" ma:contentTypeVersion="15" ma:contentTypeDescription="Create a new document." ma:contentTypeScope="" ma:versionID="90803f523ff5117f19a4a68ef979cf73">
  <xsd:schema xmlns:xsd="http://www.w3.org/2001/XMLSchema" xmlns:xs="http://www.w3.org/2001/XMLSchema" xmlns:p="http://schemas.microsoft.com/office/2006/metadata/properties" xmlns:ns2="f97fa53b-8192-458d-9c4a-3266d418746b" xmlns:ns3="aa48e338-968b-46f3-a174-d18fb63cde59" targetNamespace="http://schemas.microsoft.com/office/2006/metadata/properties" ma:root="true" ma:fieldsID="fc1d26f2865ce8b13b30a359a4d84254" ns2:_="" ns3:_="">
    <xsd:import namespace="f97fa53b-8192-458d-9c4a-3266d418746b"/>
    <xsd:import namespace="aa48e338-968b-46f3-a174-d18fb63cde5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2:SharedWithUsers" minOccurs="0"/>
                <xsd:element ref="ns2:SharedWithDetails" minOccurs="0"/>
                <xsd:element ref="ns3:lcf76f155ced4ddcb4097134ff3c332f" minOccurs="0"/>
                <xsd:element ref="ns2:TaxCatchAll" minOccurs="0"/>
                <xsd:element ref="ns3:MediaServiceOCR"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7fa53b-8192-458d-9c4a-3266d41874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1157d11-0e68-472a-b1f0-fccc90328b57}" ma:internalName="TaxCatchAll" ma:showField="CatchAllData" ma:web="f97fa53b-8192-458d-9c4a-3266d418746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a48e338-968b-46f3-a174-d18fb63cde5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90bdf0b-5025-4784-a9e4-05cf57953f58"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f97fa53b-8192-458d-9c4a-3266d418746b">PCCDOC-507249065-10725</_dlc_DocId>
    <_dlc_DocIdUrl xmlns="f97fa53b-8192-458d-9c4a-3266d418746b">
      <Url>https://uniting.sharepoint.com/teams/Mission/_layouts/15/DocIdRedir.aspx?ID=PCCDOC-507249065-10725</Url>
      <Description>PCCDOC-507249065-10725</Description>
    </_dlc_DocIdUrl>
    <TaxCatchAll xmlns="f97fa53b-8192-458d-9c4a-3266d418746b" xsi:nil="true"/>
    <lcf76f155ced4ddcb4097134ff3c332f xmlns="aa48e338-968b-46f3-a174-d18fb63cde5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5C9B436-42F3-4FBE-ADE7-F1FEEEF2DAF3}">
  <ds:schemaRefs>
    <ds:schemaRef ds:uri="http://schemas.openxmlformats.org/officeDocument/2006/bibliography"/>
  </ds:schemaRefs>
</ds:datastoreItem>
</file>

<file path=customXml/itemProps2.xml><?xml version="1.0" encoding="utf-8"?>
<ds:datastoreItem xmlns:ds="http://schemas.openxmlformats.org/officeDocument/2006/customXml" ds:itemID="{2CDA80A4-84AA-4FAA-BCB7-233C3AB6EF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7fa53b-8192-458d-9c4a-3266d418746b"/>
    <ds:schemaRef ds:uri="aa48e338-968b-46f3-a174-d18fb63cde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7581CF-3CEC-4625-A58F-E21AA7049D58}">
  <ds:schemaRefs>
    <ds:schemaRef ds:uri="http://schemas.microsoft.com/sharepoint/v3/contenttype/forms"/>
  </ds:schemaRefs>
</ds:datastoreItem>
</file>

<file path=customXml/itemProps4.xml><?xml version="1.0" encoding="utf-8"?>
<ds:datastoreItem xmlns:ds="http://schemas.openxmlformats.org/officeDocument/2006/customXml" ds:itemID="{6AB4BF79-6CB1-478B-9EF5-EAD770020688}">
  <ds:schemaRefs>
    <ds:schemaRef ds:uri="http://schemas.microsoft.com/sharepoint/events"/>
  </ds:schemaRefs>
</ds:datastoreItem>
</file>

<file path=customXml/itemProps5.xml><?xml version="1.0" encoding="utf-8"?>
<ds:datastoreItem xmlns:ds="http://schemas.openxmlformats.org/officeDocument/2006/customXml" ds:itemID="{4F42F528-A542-4B1C-A514-F9190D0DE6F3}">
  <ds:schemaRefs>
    <ds:schemaRef ds:uri="http://schemas.microsoft.com/office/2006/metadata/properties"/>
    <ds:schemaRef ds:uri="http://schemas.microsoft.com/office/infopath/2007/PartnerControls"/>
    <ds:schemaRef ds:uri="f97fa53b-8192-458d-9c4a-3266d418746b"/>
    <ds:schemaRef ds:uri="aa48e338-968b-46f3-a174-d18fb63cde59"/>
  </ds:schemaRefs>
</ds:datastoreItem>
</file>

<file path=docProps/app.xml><?xml version="1.0" encoding="utf-8"?>
<Properties xmlns="http://schemas.openxmlformats.org/officeDocument/2006/extended-properties" xmlns:vt="http://schemas.openxmlformats.org/officeDocument/2006/docPropsVTypes">
  <Template>Church Engagement Leader.13Apr2021</Template>
  <TotalTime>2</TotalTime>
  <Pages>1</Pages>
  <Words>755</Words>
  <Characters>4305</Characters>
  <Application>Microsoft Office Word</Application>
  <DocSecurity>0</DocSecurity>
  <Lines>35</Lines>
  <Paragraphs>10</Paragraphs>
  <ScaleCrop>false</ScaleCrop>
  <Company>UnitingCare NSW.ACT</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subject/>
  <dc:creator>Craig Corby</dc:creator>
  <cp:keywords/>
  <cp:lastModifiedBy>Louise Massie</cp:lastModifiedBy>
  <cp:revision>3</cp:revision>
  <cp:lastPrinted>2024-03-19T15:26:00Z</cp:lastPrinted>
  <dcterms:created xsi:type="dcterms:W3CDTF">2024-09-11T04:44:00Z</dcterms:created>
  <dcterms:modified xsi:type="dcterms:W3CDTF">2024-09-11T04:45:00Z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0x010100F5C7C9647EE8024B8C57EB5F1B5BE850</vt:lpwstr>
  </property>
  <property fmtid="{D5CDD505-2E9C-101B-9397-08002B2CF9AE}" pid="3" name="_dlc_DocIdItemGuid">
    <vt:lpwstr>ffddb44d-87aa-4794-8429-3e18a747823f</vt:lpwstr>
  </property>
  <property fmtid="{D5CDD505-2E9C-101B-9397-08002B2CF9AE}" pid="4" name="MediaServiceImageTags">
    <vt:lpwstr/>
  </property>
</Properties>
</file>