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AA85" w14:textId="18B1FDD3" w:rsidR="003C79F5" w:rsidRPr="0064198D" w:rsidRDefault="001601AB" w:rsidP="0087234C">
      <w:pPr>
        <w:pStyle w:val="Subtitle"/>
        <w:spacing w:before="400"/>
      </w:pPr>
      <w:bookmarkStart w:id="0" w:name="_Toc160358825"/>
      <w:r>
        <w:t>Tasmania Legal Aid</w:t>
      </w:r>
    </w:p>
    <w:p w14:paraId="20978104" w14:textId="02189790" w:rsidR="0064198D" w:rsidRPr="0064198D" w:rsidRDefault="001601AB" w:rsidP="0064198D">
      <w:pPr>
        <w:pStyle w:val="Title"/>
        <w:spacing w:after="400"/>
        <w:contextualSpacing w:val="0"/>
      </w:pPr>
      <w:r>
        <w:t>Legal Practitioner -</w:t>
      </w:r>
      <w:r w:rsidR="0064198D" w:rsidRPr="0064198D">
        <w:t xml:space="preserve"> Statement of Duties</w:t>
      </w:r>
    </w:p>
    <w:bookmarkEnd w:id="0"/>
    <w:p w14:paraId="6F3D41FA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3D2EB18D" w14:textId="77777777" w:rsidR="001601AB" w:rsidRPr="00FB3D36" w:rsidRDefault="001601AB" w:rsidP="001601AB">
      <w:r w:rsidRPr="00FB3D36">
        <w:t xml:space="preserve">The position provides a range of family violence related legal services to clients, professional and community stakeholders and service providers including:  </w:t>
      </w:r>
    </w:p>
    <w:p w14:paraId="435E35DB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community legal education outreach and engagement </w:t>
      </w:r>
    </w:p>
    <w:p w14:paraId="1044DEEA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legal advice, representation, </w:t>
      </w:r>
      <w:proofErr w:type="gramStart"/>
      <w:r w:rsidRPr="00FB3D36">
        <w:t>support</w:t>
      </w:r>
      <w:proofErr w:type="gramEnd"/>
      <w:r w:rsidRPr="00FB3D36">
        <w:t xml:space="preserve"> and assistance to victims of family violence and children affected by family violence in accordance with Safe at Home policies, and in conjunction with family violence service providers; and</w:t>
      </w:r>
    </w:p>
    <w:p w14:paraId="3D286E01" w14:textId="77777777" w:rsidR="001601AB" w:rsidRPr="00FB3D36" w:rsidRDefault="001601AB" w:rsidP="001601AB">
      <w:pPr>
        <w:pStyle w:val="BulletL1"/>
        <w:ind w:left="284" w:hanging="284"/>
      </w:pPr>
      <w:r w:rsidRPr="00FB3D36">
        <w:t>assistance to support the development of the whole-of-government response to family violence.</w:t>
      </w:r>
    </w:p>
    <w:p w14:paraId="09ABF5B9" w14:textId="77777777" w:rsidR="00D40F47" w:rsidRPr="007E4689" w:rsidRDefault="00D40F47" w:rsidP="00D40F47">
      <w:pPr>
        <w:pStyle w:val="Heading1"/>
      </w:pPr>
      <w:r>
        <w:t>Duties</w:t>
      </w:r>
    </w:p>
    <w:p w14:paraId="6A62251C" w14:textId="168D2F7A" w:rsidR="001601AB" w:rsidRPr="00FB3D36" w:rsidRDefault="001601AB" w:rsidP="001601AB">
      <w:pPr>
        <w:pStyle w:val="BulletL1"/>
        <w:ind w:left="284" w:hanging="284"/>
      </w:pPr>
      <w:r w:rsidRPr="00FB3D36">
        <w:t xml:space="preserve">Provide routine legal advice, information, guidance and support to clients and/or their support person regarding the law, their rights and legal processes, in family violence matters across </w:t>
      </w:r>
      <w:proofErr w:type="gramStart"/>
      <w:r w:rsidRPr="00FB3D36">
        <w:t>Tasmania</w:t>
      </w:r>
      <w:proofErr w:type="gramEnd"/>
    </w:p>
    <w:p w14:paraId="52368A7F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Make referrals to appropriate internal and external services as required. </w:t>
      </w:r>
    </w:p>
    <w:p w14:paraId="116C167C" w14:textId="77777777" w:rsidR="001601AB" w:rsidRPr="00FB3D36" w:rsidRDefault="001601AB" w:rsidP="001601AB">
      <w:pPr>
        <w:pStyle w:val="BulletL1"/>
        <w:ind w:left="284" w:hanging="284"/>
      </w:pPr>
      <w:r w:rsidRPr="00FB3D36">
        <w:t>Provide legal advice to support the management of relevant legal matters and assist more senior Legal Practitioners with research, preparation, drafting and other appropriate tasks as directed.  </w:t>
      </w:r>
    </w:p>
    <w:p w14:paraId="7AA75F8C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Represent clients in Court and at conferences as a duty solicitor or pursuant to a Grant of Legal Aid funding and obtain expert reports where required. </w:t>
      </w:r>
    </w:p>
    <w:p w14:paraId="02096929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Liaise with other services relevant to the Safe at Home service system and participate in service development and provision of outreach community legal education and information. </w:t>
      </w:r>
    </w:p>
    <w:p w14:paraId="3E140191" w14:textId="77777777" w:rsidR="001601AB" w:rsidRPr="00FB3D36" w:rsidRDefault="001601AB" w:rsidP="001601AB">
      <w:pPr>
        <w:pStyle w:val="BulletL1"/>
        <w:ind w:left="284" w:hanging="284"/>
      </w:pPr>
      <w:r w:rsidRPr="00FB3D36">
        <w:t>Participate in stakeholder meetings and working groups as requested.</w:t>
      </w:r>
    </w:p>
    <w:p w14:paraId="208CEFF2" w14:textId="77777777" w:rsidR="001601AB" w:rsidRPr="00FB3D36" w:rsidRDefault="001601AB" w:rsidP="001601AB">
      <w:pPr>
        <w:pStyle w:val="BulletL1"/>
        <w:ind w:left="284" w:hanging="284"/>
      </w:pPr>
      <w:r w:rsidRPr="00FB3D36">
        <w:t xml:space="preserve">Assist in the development of program policy, legislation and reports to support law reform, complex legal </w:t>
      </w:r>
      <w:proofErr w:type="gramStart"/>
      <w:r w:rsidRPr="00FB3D36">
        <w:t>matters</w:t>
      </w:r>
      <w:proofErr w:type="gramEnd"/>
      <w:r w:rsidRPr="00FB3D36">
        <w:t xml:space="preserve"> and funding agreements.</w:t>
      </w:r>
    </w:p>
    <w:p w14:paraId="59DDE058" w14:textId="77777777" w:rsidR="001601AB" w:rsidRDefault="001601AB" w:rsidP="001601AB">
      <w:pPr>
        <w:pStyle w:val="BulletL1"/>
        <w:ind w:left="284" w:hanging="284"/>
      </w:pPr>
      <w:r w:rsidRPr="00FB3D36">
        <w:t>Perform such other professional legal work within Tasmania Legal Aid as may be directed by your manager from time to time.</w:t>
      </w:r>
    </w:p>
    <w:p w14:paraId="708DBE7C" w14:textId="77777777" w:rsidR="001601AB" w:rsidRDefault="001601AB" w:rsidP="001601AB">
      <w:pPr>
        <w:pStyle w:val="BulletL1"/>
        <w:numPr>
          <w:ilvl w:val="0"/>
          <w:numId w:val="0"/>
        </w:numPr>
        <w:ind w:left="720" w:hanging="360"/>
      </w:pPr>
    </w:p>
    <w:p w14:paraId="6A384F46" w14:textId="77777777" w:rsidR="001601AB" w:rsidRPr="00FB3D36" w:rsidRDefault="001601AB" w:rsidP="001601AB">
      <w:pPr>
        <w:pStyle w:val="BulletL1"/>
        <w:numPr>
          <w:ilvl w:val="0"/>
          <w:numId w:val="0"/>
        </w:numPr>
        <w:ind w:left="720" w:hanging="360"/>
      </w:pPr>
    </w:p>
    <w:p w14:paraId="4FD6C357" w14:textId="77777777" w:rsidR="00EA6A91" w:rsidRPr="007E4689" w:rsidRDefault="00D40F47" w:rsidP="00D40F47">
      <w:pPr>
        <w:pStyle w:val="Heading1"/>
      </w:pPr>
      <w:r>
        <w:lastRenderedPageBreak/>
        <w:t>Level of responsibility</w:t>
      </w:r>
    </w:p>
    <w:p w14:paraId="37D980FD" w14:textId="77777777" w:rsidR="001601AB" w:rsidRPr="00FB3D36" w:rsidRDefault="001601AB" w:rsidP="001601AB">
      <w:pPr>
        <w:numPr>
          <w:ilvl w:val="0"/>
          <w:numId w:val="21"/>
        </w:numPr>
        <w:spacing w:line="240" w:lineRule="auto"/>
      </w:pPr>
      <w:r w:rsidRPr="00FB3D36">
        <w:t xml:space="preserve">Responsible for the effective and efficient delivery of service-area-related legal services in accordance with established precedents and the directions, </w:t>
      </w:r>
      <w:proofErr w:type="gramStart"/>
      <w:r w:rsidRPr="00FB3D36">
        <w:t>policies</w:t>
      </w:r>
      <w:proofErr w:type="gramEnd"/>
      <w:r w:rsidRPr="00FB3D36">
        <w:t xml:space="preserve"> and guidelines of Tasmania Legal Aid, within allocated resources and agreed timeframes. </w:t>
      </w:r>
    </w:p>
    <w:p w14:paraId="2E364327" w14:textId="77777777" w:rsidR="001601AB" w:rsidRPr="00FB3D36" w:rsidRDefault="001601AB" w:rsidP="001601AB">
      <w:pPr>
        <w:numPr>
          <w:ilvl w:val="0"/>
          <w:numId w:val="21"/>
        </w:numPr>
        <w:spacing w:line="240" w:lineRule="auto"/>
      </w:pPr>
      <w:r w:rsidRPr="00FB3D36">
        <w:t xml:space="preserve">Exercise initiative, discretion and sensitivity and a keen awareness of legal profession ethics whilst undertaking in the resolution of related legal matters.  </w:t>
      </w:r>
    </w:p>
    <w:p w14:paraId="72BAEF74" w14:textId="77777777" w:rsidR="001601AB" w:rsidRPr="00FB3D36" w:rsidRDefault="001601AB" w:rsidP="001601AB">
      <w:pPr>
        <w:numPr>
          <w:ilvl w:val="0"/>
          <w:numId w:val="21"/>
        </w:numPr>
        <w:spacing w:line="240" w:lineRule="auto"/>
      </w:pPr>
      <w:r w:rsidRPr="00FB3D36">
        <w:t xml:space="preserve">Responsible for maintaining current knowledge of the law and applicable policies and procedures relating to relevant legal matters. </w:t>
      </w:r>
    </w:p>
    <w:p w14:paraId="08812F81" w14:textId="77777777" w:rsidR="001601AB" w:rsidRPr="00AD02BB" w:rsidRDefault="001601AB" w:rsidP="001601AB">
      <w:pPr>
        <w:numPr>
          <w:ilvl w:val="0"/>
          <w:numId w:val="21"/>
        </w:numPr>
        <w:spacing w:line="240" w:lineRule="auto"/>
      </w:pPr>
      <w:r w:rsidRPr="00AD02BB">
        <w:t>Conduct your work in a safe manner such that it does not put yourself or others at risk.</w:t>
      </w:r>
    </w:p>
    <w:p w14:paraId="5F080CCD" w14:textId="77777777" w:rsidR="001601AB" w:rsidRPr="00AD02BB" w:rsidRDefault="001601AB" w:rsidP="001601AB">
      <w:pPr>
        <w:numPr>
          <w:ilvl w:val="0"/>
          <w:numId w:val="21"/>
        </w:numPr>
        <w:spacing w:line="240" w:lineRule="auto"/>
      </w:pPr>
      <w:r w:rsidRPr="00AD02BB">
        <w:t>Comply with any reasonable instruction contained in WHS policies, procedures and instructions and report hazards, near misses and incidents to your supervisors.</w:t>
      </w:r>
    </w:p>
    <w:p w14:paraId="52E0035E" w14:textId="77777777" w:rsidR="001601AB" w:rsidRDefault="001601AB" w:rsidP="001601AB">
      <w:pPr>
        <w:numPr>
          <w:ilvl w:val="0"/>
          <w:numId w:val="21"/>
        </w:numPr>
        <w:spacing w:line="240" w:lineRule="auto"/>
      </w:pPr>
      <w:r>
        <w:t xml:space="preserve">You are responsible for upholding the values of Integrity, Respect, Accountability and actively contributing to make our workplaces Inclusive and Collaborative. </w:t>
      </w:r>
    </w:p>
    <w:p w14:paraId="3D1C6E21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32ADC24A" w14:textId="77777777" w:rsidR="001601AB" w:rsidRPr="00FB3D36" w:rsidRDefault="001601AB" w:rsidP="001601AB">
      <w:pPr>
        <w:pStyle w:val="ListParagraph"/>
        <w:numPr>
          <w:ilvl w:val="0"/>
          <w:numId w:val="19"/>
        </w:numPr>
        <w:spacing w:line="240" w:lineRule="auto"/>
        <w:contextualSpacing w:val="0"/>
      </w:pPr>
      <w:r w:rsidRPr="00FB3D36">
        <w:t xml:space="preserve">Accountable to the Service Area Manager for transacting the business of the office in accordance with necessary procedures. </w:t>
      </w:r>
    </w:p>
    <w:p w14:paraId="4F037117" w14:textId="77777777" w:rsidR="001601AB" w:rsidRPr="00FB3D36" w:rsidRDefault="001601AB" w:rsidP="001601AB">
      <w:pPr>
        <w:pStyle w:val="ListParagraph"/>
        <w:numPr>
          <w:ilvl w:val="0"/>
          <w:numId w:val="19"/>
        </w:numPr>
        <w:spacing w:line="240" w:lineRule="auto"/>
        <w:contextualSpacing w:val="0"/>
      </w:pPr>
      <w:r w:rsidRPr="00FB3D36">
        <w:t>Works under limited supervision in accordance with briefings given on specific assignments and receives general direction from more experienced Legal Practitioners within the Service Area team.</w:t>
      </w:r>
    </w:p>
    <w:p w14:paraId="1FA6CFAE" w14:textId="77777777" w:rsidR="000221A3" w:rsidRPr="007E4689" w:rsidRDefault="000221A3" w:rsidP="000221A3">
      <w:pPr>
        <w:pStyle w:val="Heading1"/>
      </w:pPr>
      <w:r>
        <w:t>Selection criteria</w:t>
      </w:r>
    </w:p>
    <w:p w14:paraId="630BAF3C" w14:textId="77777777" w:rsidR="001601AB" w:rsidRPr="00FB3D36" w:rsidRDefault="001601AB" w:rsidP="001601AB">
      <w:pPr>
        <w:pStyle w:val="ListNumber"/>
        <w:numPr>
          <w:ilvl w:val="0"/>
          <w:numId w:val="22"/>
        </w:numPr>
        <w:tabs>
          <w:tab w:val="left" w:pos="720"/>
        </w:tabs>
        <w:spacing w:after="60" w:line="240" w:lineRule="auto"/>
        <w:jc w:val="both"/>
      </w:pPr>
      <w:r w:rsidRPr="00FB3D36">
        <w:t xml:space="preserve">An understanding of the Family Violence law, legal </w:t>
      </w:r>
      <w:proofErr w:type="gramStart"/>
      <w:r w:rsidRPr="00FB3D36">
        <w:t>issues</w:t>
      </w:r>
      <w:proofErr w:type="gramEnd"/>
      <w:r w:rsidRPr="00FB3D36">
        <w:t xml:space="preserve"> and processes as applicable in Tasmania including the relevant Courts, Tribunals and/or Registries, Safe at Home program policies and the Safe Homes Safe Families Action Plan. </w:t>
      </w:r>
    </w:p>
    <w:p w14:paraId="524E76EC" w14:textId="77777777" w:rsidR="001601AB" w:rsidRPr="00FB3D36" w:rsidRDefault="001601AB" w:rsidP="001601AB">
      <w:pPr>
        <w:pStyle w:val="ListParagraph"/>
        <w:numPr>
          <w:ilvl w:val="0"/>
          <w:numId w:val="22"/>
        </w:numPr>
        <w:spacing w:line="240" w:lineRule="auto"/>
        <w:contextualSpacing w:val="0"/>
        <w:jc w:val="both"/>
      </w:pPr>
      <w:proofErr w:type="gramStart"/>
      <w:r w:rsidRPr="00FB3D36">
        <w:t>Highly-developed</w:t>
      </w:r>
      <w:proofErr w:type="gramEnd"/>
      <w:r w:rsidRPr="00FB3D36">
        <w:t xml:space="preserve"> interpersonal, communication and negotiation skills including the ability to apply the principles of plain English to effectively deal with vulnerable clients who have complex needs and liaise with legal and non-legal service providers</w:t>
      </w:r>
    </w:p>
    <w:p w14:paraId="27352BAE" w14:textId="77777777" w:rsidR="001601AB" w:rsidRPr="00FB3D36" w:rsidRDefault="001601AB" w:rsidP="001601AB">
      <w:pPr>
        <w:pStyle w:val="ListParagraph"/>
        <w:numPr>
          <w:ilvl w:val="0"/>
          <w:numId w:val="22"/>
        </w:numPr>
        <w:spacing w:line="240" w:lineRule="auto"/>
        <w:contextualSpacing w:val="0"/>
        <w:jc w:val="both"/>
      </w:pPr>
      <w:r w:rsidRPr="00FB3D36">
        <w:t xml:space="preserve">Proven problem-solving, record-keeping and prioritisation skills including high-level attention to detail to undertake routine legal work in accordance with policies, </w:t>
      </w:r>
      <w:proofErr w:type="gramStart"/>
      <w:r w:rsidRPr="00FB3D36">
        <w:t>processes</w:t>
      </w:r>
      <w:proofErr w:type="gramEnd"/>
      <w:r w:rsidRPr="00FB3D36">
        <w:t xml:space="preserve"> and guidelines.</w:t>
      </w:r>
    </w:p>
    <w:p w14:paraId="3DD973EC" w14:textId="77777777" w:rsidR="001601AB" w:rsidRPr="00FB3D36" w:rsidRDefault="001601AB" w:rsidP="001601AB">
      <w:pPr>
        <w:pStyle w:val="ListParagraph"/>
        <w:numPr>
          <w:ilvl w:val="0"/>
          <w:numId w:val="22"/>
        </w:numPr>
        <w:spacing w:line="240" w:lineRule="auto"/>
        <w:contextualSpacing w:val="0"/>
        <w:jc w:val="both"/>
      </w:pPr>
      <w:r w:rsidRPr="00FB3D36">
        <w:t xml:space="preserve">Ability to engage in community outreach forums and activities and deliver legal education and information. </w:t>
      </w:r>
    </w:p>
    <w:p w14:paraId="5A410A09" w14:textId="77777777" w:rsidR="001601AB" w:rsidRPr="00FB3D36" w:rsidRDefault="001601AB" w:rsidP="001601AB">
      <w:pPr>
        <w:pStyle w:val="ListNumber"/>
        <w:numPr>
          <w:ilvl w:val="0"/>
          <w:numId w:val="22"/>
        </w:numPr>
        <w:tabs>
          <w:tab w:val="left" w:pos="720"/>
        </w:tabs>
        <w:spacing w:after="60" w:line="240" w:lineRule="auto"/>
        <w:jc w:val="both"/>
      </w:pPr>
      <w:r w:rsidRPr="00FB3D36">
        <w:t xml:space="preserve">Demonstrated ability to work effectively as part of a professional group of lawyers both in a small team and larger organisational environment which includes sharing the goals and commitments of TLA, displaying initiative and flexibility in problem-solving at all </w:t>
      </w:r>
      <w:proofErr w:type="gramStart"/>
      <w:r w:rsidRPr="00FB3D36">
        <w:t>times</w:t>
      </w:r>
      <w:proofErr w:type="gramEnd"/>
    </w:p>
    <w:p w14:paraId="0C2AEB4A" w14:textId="77777777" w:rsidR="001601AB" w:rsidRPr="00FB3D36" w:rsidRDefault="001601AB" w:rsidP="001601AB">
      <w:pPr>
        <w:pStyle w:val="ListNumber"/>
        <w:numPr>
          <w:ilvl w:val="0"/>
          <w:numId w:val="22"/>
        </w:numPr>
        <w:tabs>
          <w:tab w:val="left" w:pos="720"/>
        </w:tabs>
        <w:spacing w:after="60" w:line="240" w:lineRule="auto"/>
        <w:jc w:val="both"/>
      </w:pPr>
      <w:r w:rsidRPr="00FB3D36">
        <w:lastRenderedPageBreak/>
        <w:t xml:space="preserve">A sound understanding or awareness of Tasmania Legal Aid, its goals and strategies and the proven ability to apply TLA’s values in providing services to clients, </w:t>
      </w:r>
      <w:proofErr w:type="gramStart"/>
      <w:r w:rsidRPr="00FB3D36">
        <w:t>stakeholders</w:t>
      </w:r>
      <w:proofErr w:type="gramEnd"/>
      <w:r w:rsidRPr="00FB3D36">
        <w:t xml:space="preserve"> and the Tasmanian community.</w:t>
      </w:r>
    </w:p>
    <w:p w14:paraId="5826305E" w14:textId="77777777" w:rsidR="000221A3" w:rsidRPr="007E4689" w:rsidRDefault="000221A3" w:rsidP="000221A3">
      <w:pPr>
        <w:pStyle w:val="Heading1"/>
      </w:pPr>
      <w:r>
        <w:t>Essential requirements</w:t>
      </w:r>
    </w:p>
    <w:p w14:paraId="639AA645" w14:textId="77777777" w:rsidR="001601AB" w:rsidRDefault="001601AB" w:rsidP="001601AB">
      <w:pPr>
        <w:pStyle w:val="BulletL1"/>
      </w:pPr>
      <w:r w:rsidRPr="00722B9F">
        <w:t xml:space="preserve">Admitted or eligible for admission as a Barrister and Solicitor of the Supreme Court of Tasmania and the relevant Federal courts. </w:t>
      </w:r>
    </w:p>
    <w:p w14:paraId="3EE9A1E6" w14:textId="77777777" w:rsidR="001601AB" w:rsidRPr="00722B9F" w:rsidRDefault="001601AB" w:rsidP="001601AB">
      <w:pPr>
        <w:pStyle w:val="BulletL1"/>
      </w:pPr>
      <w:r w:rsidRPr="00FB3D36">
        <w:t>Current Tasmanian Registration Working with Vulnerable People (Registration Status-Employment)</w:t>
      </w:r>
      <w:r>
        <w:t>.</w:t>
      </w:r>
    </w:p>
    <w:p w14:paraId="2EE3706A" w14:textId="77777777" w:rsidR="000221A3" w:rsidRPr="007E4689" w:rsidRDefault="000221A3" w:rsidP="000221A3">
      <w:pPr>
        <w:pStyle w:val="Heading1"/>
      </w:pPr>
      <w:r>
        <w:t>Desirable requirements</w:t>
      </w:r>
    </w:p>
    <w:p w14:paraId="3B3AE17F" w14:textId="77777777" w:rsidR="001601AB" w:rsidRPr="00FB3D36" w:rsidRDefault="001601AB" w:rsidP="001601AB">
      <w:pPr>
        <w:pStyle w:val="BulletL1"/>
      </w:pPr>
      <w:r w:rsidRPr="00FB3D36">
        <w:t>Current Motor Vehicle Driver’s Licence</w:t>
      </w:r>
      <w:r>
        <w:t>.</w:t>
      </w:r>
    </w:p>
    <w:p w14:paraId="69390264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1601AB" w:rsidRPr="00005DBB" w14:paraId="535CBA23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B1D9291" w14:textId="77777777" w:rsidR="001601AB" w:rsidRPr="00B9618A" w:rsidRDefault="001601AB" w:rsidP="001601AB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301ACC7" w14:textId="2F431E3F" w:rsidR="001601AB" w:rsidRPr="00005DBB" w:rsidRDefault="001601AB" w:rsidP="001601AB">
            <w:pPr>
              <w:pStyle w:val="Tablecopy"/>
            </w:pPr>
            <w:r>
              <w:t>Legal Practitioner – Safe at Home</w:t>
            </w:r>
          </w:p>
        </w:tc>
      </w:tr>
      <w:tr w:rsidR="001601AB" w:rsidRPr="00005DBB" w14:paraId="129C5DD3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75DAAEE" w14:textId="77777777" w:rsidR="001601AB" w:rsidRPr="00B9618A" w:rsidRDefault="001601AB" w:rsidP="001601AB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C1E69BF" w14:textId="3CEC19E0" w:rsidR="001601AB" w:rsidRPr="00005DBB" w:rsidRDefault="001601AB" w:rsidP="001601AB">
            <w:pPr>
              <w:pStyle w:val="Tablecopy"/>
            </w:pPr>
            <w:r>
              <w:t>Generic</w:t>
            </w:r>
          </w:p>
        </w:tc>
      </w:tr>
      <w:tr w:rsidR="001601AB" w:rsidRPr="00005DBB" w14:paraId="7CD670FF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3C81164" w14:textId="77777777" w:rsidR="001601AB" w:rsidRPr="00B9618A" w:rsidRDefault="001601AB" w:rsidP="001601AB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028A151" w14:textId="48A968B0" w:rsidR="001601AB" w:rsidRPr="00005DBB" w:rsidRDefault="001601AB" w:rsidP="001601AB">
            <w:pPr>
              <w:pStyle w:val="Tablecopy"/>
            </w:pPr>
            <w:r>
              <w:t>Legal Practitioner Award</w:t>
            </w:r>
          </w:p>
        </w:tc>
      </w:tr>
      <w:tr w:rsidR="001601AB" w:rsidRPr="00005DBB" w14:paraId="1D529E7B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9B9D0F6" w14:textId="77777777" w:rsidR="001601AB" w:rsidRPr="00B9618A" w:rsidRDefault="001601AB" w:rsidP="001601AB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6233863" w14:textId="2621F843" w:rsidR="001601AB" w:rsidRPr="00005DBB" w:rsidRDefault="001601AB" w:rsidP="001601AB">
            <w:pPr>
              <w:pStyle w:val="Tablecopy"/>
            </w:pPr>
            <w:r>
              <w:t>Level 1</w:t>
            </w:r>
          </w:p>
        </w:tc>
      </w:tr>
      <w:tr w:rsidR="001601AB" w:rsidRPr="00005DBB" w14:paraId="6FA7E884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596A4A3" w14:textId="77777777" w:rsidR="001601AB" w:rsidRPr="00B9618A" w:rsidRDefault="001601AB" w:rsidP="001601AB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64808A4" w14:textId="003DF165" w:rsidR="001601AB" w:rsidRPr="00005DBB" w:rsidRDefault="001601AB" w:rsidP="001601AB">
            <w:pPr>
              <w:pStyle w:val="Tablecopy"/>
            </w:pPr>
            <w:r>
              <w:t>Justice and Reform</w:t>
            </w:r>
          </w:p>
        </w:tc>
      </w:tr>
      <w:tr w:rsidR="001601AB" w:rsidRPr="00005DBB" w14:paraId="70A8B92B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78FF988" w14:textId="77777777" w:rsidR="001601AB" w:rsidRPr="00B9618A" w:rsidRDefault="001601AB" w:rsidP="001601AB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D1A0A3E" w14:textId="63625501" w:rsidR="001601AB" w:rsidRPr="00005DBB" w:rsidRDefault="001601AB" w:rsidP="001601AB">
            <w:pPr>
              <w:pStyle w:val="Tablecopy"/>
            </w:pPr>
            <w:r>
              <w:t>Various</w:t>
            </w:r>
          </w:p>
        </w:tc>
      </w:tr>
      <w:tr w:rsidR="001601AB" w:rsidRPr="00005DBB" w14:paraId="3AC91388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3D4990A" w14:textId="77777777" w:rsidR="001601AB" w:rsidRPr="00B9618A" w:rsidRDefault="001601AB" w:rsidP="001601AB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773AB87" w14:textId="4E63F2BD" w:rsidR="001601AB" w:rsidRPr="00005DBB" w:rsidRDefault="001601AB" w:rsidP="001601AB">
            <w:pPr>
              <w:pStyle w:val="Tablecopy"/>
            </w:pPr>
            <w:r>
              <w:t>Tasmania Legal Aid</w:t>
            </w:r>
          </w:p>
        </w:tc>
      </w:tr>
      <w:tr w:rsidR="001601AB" w:rsidRPr="00005DBB" w14:paraId="57481AED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EFF1A4D" w14:textId="77777777" w:rsidR="001601AB" w:rsidRPr="00B9618A" w:rsidRDefault="001601AB" w:rsidP="001601AB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FABFFC5" w14:textId="6B6409AF" w:rsidR="001601AB" w:rsidRPr="00005DBB" w:rsidRDefault="001601AB" w:rsidP="001601AB">
            <w:pPr>
              <w:pStyle w:val="Tablecopy"/>
            </w:pPr>
            <w:r>
              <w:t>Family Practice</w:t>
            </w:r>
          </w:p>
        </w:tc>
      </w:tr>
      <w:tr w:rsidR="001601AB" w:rsidRPr="00005DBB" w14:paraId="282F393F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43DE957" w14:textId="77777777" w:rsidR="001601AB" w:rsidRPr="00B9618A" w:rsidRDefault="001601AB" w:rsidP="001601AB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E257EBC" w14:textId="77D47449" w:rsidR="001601AB" w:rsidRPr="00EE50F8" w:rsidRDefault="001601AB" w:rsidP="001601A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Manager – Safe at Home</w:t>
            </w:r>
          </w:p>
        </w:tc>
      </w:tr>
      <w:tr w:rsidR="001601AB" w:rsidRPr="00005DBB" w14:paraId="53D44F7A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6B40007" w14:textId="77777777" w:rsidR="001601AB" w:rsidRPr="00B9618A" w:rsidRDefault="001601AB" w:rsidP="001601AB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F891C0A" w14:textId="2C7DFC26" w:rsidR="001601AB" w:rsidRPr="00EE50F8" w:rsidRDefault="001601AB" w:rsidP="001601A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1601AB" w:rsidRPr="00005DBB" w14:paraId="5DD157D3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2F9CB0C" w14:textId="77777777" w:rsidR="001601AB" w:rsidRPr="00B9618A" w:rsidRDefault="001601AB" w:rsidP="001601AB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145BFFA" w14:textId="783EF95F" w:rsidR="001601AB" w:rsidRPr="00EE50F8" w:rsidRDefault="001601AB" w:rsidP="001601A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 xml:space="preserve">North, </w:t>
            </w:r>
            <w:proofErr w:type="gramStart"/>
            <w:r>
              <w:rPr>
                <w:rFonts w:cs="Arial"/>
              </w:rPr>
              <w:t>North West</w:t>
            </w:r>
            <w:proofErr w:type="gramEnd"/>
            <w:r>
              <w:rPr>
                <w:rFonts w:cs="Arial"/>
              </w:rPr>
              <w:t>, South</w:t>
            </w:r>
          </w:p>
        </w:tc>
      </w:tr>
      <w:tr w:rsidR="001601AB" w:rsidRPr="00005DBB" w14:paraId="04211F99" w14:textId="77777777" w:rsidTr="001601A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3232207" w14:textId="77777777" w:rsidR="001601AB" w:rsidRPr="00B9618A" w:rsidRDefault="001601AB" w:rsidP="001601AB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E05A644" w14:textId="22F19ADD" w:rsidR="001601AB" w:rsidRPr="00995F4A" w:rsidRDefault="001601AB" w:rsidP="001601AB">
            <w:pPr>
              <w:pStyle w:val="Tablecopy"/>
            </w:pPr>
            <w:r>
              <w:t>T167</w:t>
            </w:r>
          </w:p>
        </w:tc>
      </w:tr>
    </w:tbl>
    <w:p w14:paraId="05C5D467" w14:textId="77777777" w:rsidR="00F37264" w:rsidRPr="00F37264" w:rsidRDefault="00F37264" w:rsidP="00F37264"/>
    <w:p w14:paraId="11722027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A801" w14:textId="77777777" w:rsidR="00CD059A" w:rsidRDefault="00CD059A" w:rsidP="004438C9">
      <w:r>
        <w:separator/>
      </w:r>
    </w:p>
    <w:p w14:paraId="6AE6F8D7" w14:textId="77777777" w:rsidR="00CD059A" w:rsidRDefault="00CD059A"/>
  </w:endnote>
  <w:endnote w:type="continuationSeparator" w:id="0">
    <w:p w14:paraId="2AB19631" w14:textId="77777777" w:rsidR="00CD059A" w:rsidRDefault="00CD059A" w:rsidP="004438C9">
      <w:r>
        <w:continuationSeparator/>
      </w:r>
    </w:p>
    <w:p w14:paraId="79DBAAEB" w14:textId="77777777" w:rsidR="00CD059A" w:rsidRDefault="00CD0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5799A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7D16ECF9" w14:textId="73B8962B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1601AB">
          <w:t>October 2024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738DF91A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1AA9" w14:textId="07A032DE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1601AB">
      <w:t>October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6D5391E5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3C80" w14:textId="77777777" w:rsidR="00CD059A" w:rsidRDefault="00CD059A" w:rsidP="004438C9">
      <w:r>
        <w:separator/>
      </w:r>
    </w:p>
    <w:p w14:paraId="0845ED85" w14:textId="77777777" w:rsidR="00CD059A" w:rsidRDefault="00CD059A"/>
  </w:footnote>
  <w:footnote w:type="continuationSeparator" w:id="0">
    <w:p w14:paraId="3EC07B72" w14:textId="77777777" w:rsidR="00CD059A" w:rsidRDefault="00CD059A" w:rsidP="004438C9">
      <w:r>
        <w:continuationSeparator/>
      </w:r>
    </w:p>
    <w:p w14:paraId="794C9D80" w14:textId="77777777" w:rsidR="00CD059A" w:rsidRDefault="00CD0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0CEB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09A73AF" wp14:editId="1054B301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5D1F"/>
    <w:multiLevelType w:val="hybridMultilevel"/>
    <w:tmpl w:val="80746E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F2809"/>
    <w:multiLevelType w:val="hybridMultilevel"/>
    <w:tmpl w:val="46360C6E"/>
    <w:lvl w:ilvl="0" w:tplc="1BD05A8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B36D0"/>
    <w:multiLevelType w:val="hybridMultilevel"/>
    <w:tmpl w:val="32F68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5"/>
  </w:num>
  <w:num w:numId="2" w16cid:durableId="840971471">
    <w:abstractNumId w:val="7"/>
  </w:num>
  <w:num w:numId="3" w16cid:durableId="1738630552">
    <w:abstractNumId w:val="16"/>
  </w:num>
  <w:num w:numId="4" w16cid:durableId="1956597500">
    <w:abstractNumId w:val="6"/>
  </w:num>
  <w:num w:numId="5" w16cid:durableId="303001286">
    <w:abstractNumId w:val="13"/>
  </w:num>
  <w:num w:numId="6" w16cid:durableId="553349720">
    <w:abstractNumId w:val="8"/>
  </w:num>
  <w:num w:numId="7" w16cid:durableId="1048643758">
    <w:abstractNumId w:val="1"/>
  </w:num>
  <w:num w:numId="8" w16cid:durableId="201139373">
    <w:abstractNumId w:val="14"/>
  </w:num>
  <w:num w:numId="9" w16cid:durableId="286158930">
    <w:abstractNumId w:val="0"/>
  </w:num>
  <w:num w:numId="10" w16cid:durableId="43913803">
    <w:abstractNumId w:val="14"/>
  </w:num>
  <w:num w:numId="11" w16cid:durableId="2125879712">
    <w:abstractNumId w:val="2"/>
  </w:num>
  <w:num w:numId="12" w16cid:durableId="1948462496">
    <w:abstractNumId w:val="14"/>
  </w:num>
  <w:num w:numId="13" w16cid:durableId="6912274">
    <w:abstractNumId w:val="17"/>
  </w:num>
  <w:num w:numId="14" w16cid:durableId="1623803603">
    <w:abstractNumId w:val="9"/>
  </w:num>
  <w:num w:numId="15" w16cid:durableId="1591229665">
    <w:abstractNumId w:val="9"/>
  </w:num>
  <w:num w:numId="16" w16cid:durableId="1754278598">
    <w:abstractNumId w:val="3"/>
  </w:num>
  <w:num w:numId="17" w16cid:durableId="212665966">
    <w:abstractNumId w:val="11"/>
  </w:num>
  <w:num w:numId="18" w16cid:durableId="287712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423794">
    <w:abstractNumId w:val="15"/>
  </w:num>
  <w:num w:numId="20" w16cid:durableId="500125282">
    <w:abstractNumId w:val="6"/>
  </w:num>
  <w:num w:numId="21" w16cid:durableId="1834181963">
    <w:abstractNumId w:val="12"/>
  </w:num>
  <w:num w:numId="22" w16cid:durableId="584651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5079841">
    <w:abstractNumId w:val="10"/>
  </w:num>
  <w:num w:numId="24" w16cid:durableId="382679818">
    <w:abstractNumId w:val="6"/>
  </w:num>
  <w:num w:numId="25" w16cid:durableId="1235896881">
    <w:abstractNumId w:val="6"/>
  </w:num>
  <w:num w:numId="26" w16cid:durableId="1769347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9A"/>
    <w:rsid w:val="000221A3"/>
    <w:rsid w:val="00043209"/>
    <w:rsid w:val="001314BC"/>
    <w:rsid w:val="001507F3"/>
    <w:rsid w:val="001601AB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D059A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CB99D"/>
  <w15:chartTrackingRefBased/>
  <w15:docId w15:val="{1D888424-ED64-4464-A367-23639D7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1601AB"/>
  </w:style>
  <w:style w:type="paragraph" w:styleId="ListBullet">
    <w:name w:val="List Bullet"/>
    <w:basedOn w:val="Normal"/>
    <w:autoRedefine/>
    <w:qFormat/>
    <w:rsid w:val="001601AB"/>
    <w:pPr>
      <w:numPr>
        <w:numId w:val="23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6</TotalTime>
  <Pages>3</Pages>
  <Words>710</Words>
  <Characters>4345</Characters>
  <Application>Microsoft Office Word</Application>
  <DocSecurity>0</DocSecurity>
  <Lines>106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Phipps, Sarah</dc:creator>
  <cp:keywords/>
  <dc:description/>
  <cp:lastModifiedBy>Phipps, Sarah</cp:lastModifiedBy>
  <cp:revision>3</cp:revision>
  <cp:lastPrinted>2024-10-17T22:17:00Z</cp:lastPrinted>
  <dcterms:created xsi:type="dcterms:W3CDTF">2024-10-17T22:10:00Z</dcterms:created>
  <dcterms:modified xsi:type="dcterms:W3CDTF">2024-10-17T22:17:00Z</dcterms:modified>
</cp:coreProperties>
</file>