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B44A5" w14:textId="77777777" w:rsidR="00AC3BDB" w:rsidRDefault="00AC3BDB" w:rsidP="00AC3BDB">
      <w:pPr>
        <w:pStyle w:val="Heading1"/>
        <w:jc w:val="center"/>
      </w:pPr>
      <w:bookmarkStart w:id="0" w:name="_Toc160358825"/>
      <w:r>
        <w:t>Tasmania Legal Aid</w:t>
      </w:r>
    </w:p>
    <w:p w14:paraId="2807DFF5" w14:textId="356E6E6B" w:rsidR="0064198D" w:rsidRPr="0064198D" w:rsidRDefault="00AC3BDB" w:rsidP="0064198D">
      <w:pPr>
        <w:pStyle w:val="Title"/>
        <w:spacing w:after="400"/>
        <w:contextualSpacing w:val="0"/>
      </w:pPr>
      <w:r>
        <w:t>Senior Assist Case Manager</w:t>
      </w:r>
    </w:p>
    <w:bookmarkEnd w:id="0"/>
    <w:p w14:paraId="51278575" w14:textId="77777777" w:rsidR="00FB2A98" w:rsidRPr="00D40F47" w:rsidRDefault="00D40F47" w:rsidP="00D40F47">
      <w:pPr>
        <w:pStyle w:val="Heading1"/>
      </w:pPr>
      <w:r w:rsidRPr="00D40F47">
        <w:t>Objective</w:t>
      </w:r>
    </w:p>
    <w:p w14:paraId="4AF73178" w14:textId="77777777" w:rsidR="00AC3BDB" w:rsidRPr="005470E0" w:rsidRDefault="00AC3BDB" w:rsidP="00AC3BDB">
      <w:pPr>
        <w:spacing w:after="0"/>
        <w:jc w:val="both"/>
      </w:pPr>
      <w:r w:rsidRPr="005470E0">
        <w:t xml:space="preserve">Provide case management to Tasmania Legal Aid clients as part of an integrated service for prevention of and response to elder abuse.  </w:t>
      </w:r>
    </w:p>
    <w:p w14:paraId="1766AE77" w14:textId="77777777" w:rsidR="00D40F47" w:rsidRPr="007E4689" w:rsidRDefault="00D40F47" w:rsidP="00D40F47">
      <w:pPr>
        <w:pStyle w:val="Heading1"/>
      </w:pPr>
      <w:r>
        <w:t>Duties</w:t>
      </w:r>
    </w:p>
    <w:p w14:paraId="75CB2976" w14:textId="77777777" w:rsidR="00AC3BDB" w:rsidRPr="005470E0" w:rsidRDefault="00AC3BDB" w:rsidP="00AC3BDB">
      <w:pPr>
        <w:pStyle w:val="BulletL1"/>
        <w:ind w:left="284" w:hanging="284"/>
      </w:pPr>
      <w:r w:rsidRPr="005470E0">
        <w:t>Provide case coordination and case management to Senior Assist clients and families drawing on a broad range of therapeutic models.</w:t>
      </w:r>
    </w:p>
    <w:p w14:paraId="0E0288C2" w14:textId="77777777" w:rsidR="00AC3BDB" w:rsidRPr="005470E0" w:rsidRDefault="00AC3BDB" w:rsidP="00AC3BDB">
      <w:pPr>
        <w:pStyle w:val="BulletL1"/>
        <w:ind w:left="284" w:hanging="284"/>
      </w:pPr>
      <w:r w:rsidRPr="005470E0">
        <w:t>Assess the social and health requirements of clients and implement appropriate urgent and non-urgent response strategies, services and supports.</w:t>
      </w:r>
    </w:p>
    <w:p w14:paraId="12453BBE" w14:textId="77777777" w:rsidR="00AC3BDB" w:rsidRPr="005470E0" w:rsidRDefault="00AC3BDB" w:rsidP="00AC3BDB">
      <w:pPr>
        <w:pStyle w:val="BulletL1"/>
        <w:ind w:left="284" w:hanging="284"/>
      </w:pPr>
      <w:r w:rsidRPr="005470E0">
        <w:t>Provide outreach visits to clients in their homes, hospital, aged care facility or other venue.</w:t>
      </w:r>
    </w:p>
    <w:p w14:paraId="0511A385" w14:textId="77777777" w:rsidR="00AC3BDB" w:rsidRPr="005470E0" w:rsidRDefault="00AC3BDB" w:rsidP="00AC3BDB">
      <w:pPr>
        <w:pStyle w:val="BulletL1"/>
        <w:ind w:left="284" w:hanging="284"/>
      </w:pPr>
      <w:r w:rsidRPr="005470E0">
        <w:t>Carry out risk assessment</w:t>
      </w:r>
      <w:r>
        <w:t>s</w:t>
      </w:r>
      <w:r w:rsidRPr="005470E0">
        <w:t xml:space="preserve"> and safety planning.</w:t>
      </w:r>
    </w:p>
    <w:p w14:paraId="10BAE156" w14:textId="77777777" w:rsidR="00AC3BDB" w:rsidRPr="005470E0" w:rsidRDefault="00AC3BDB" w:rsidP="00AC3BDB">
      <w:pPr>
        <w:pStyle w:val="BulletL1"/>
        <w:ind w:left="284" w:hanging="284"/>
      </w:pPr>
      <w:r w:rsidRPr="005470E0">
        <w:t>Carry out psychosocial assessments and make referrals for capacity assessments as required.</w:t>
      </w:r>
    </w:p>
    <w:p w14:paraId="6C6366AC" w14:textId="77777777" w:rsidR="00AC3BDB" w:rsidRPr="005470E0" w:rsidRDefault="00AC3BDB" w:rsidP="00AC3BDB">
      <w:pPr>
        <w:pStyle w:val="BulletL1"/>
        <w:ind w:left="284" w:hanging="284"/>
      </w:pPr>
      <w:r w:rsidRPr="005470E0">
        <w:t xml:space="preserve">Liaise and strengthen collaborations and relationships with stakeholders and service providers. </w:t>
      </w:r>
    </w:p>
    <w:p w14:paraId="3C66CACC" w14:textId="77777777" w:rsidR="00AC3BDB" w:rsidRPr="005470E0" w:rsidRDefault="00AC3BDB" w:rsidP="00AC3BDB">
      <w:pPr>
        <w:pStyle w:val="BulletL1"/>
        <w:ind w:left="284" w:hanging="284"/>
      </w:pPr>
      <w:r w:rsidRPr="005470E0">
        <w:t xml:space="preserve">Provide education to clients, community, and colleagues on the social determinants of health particularly relating to older people, Senior Assist activities and initiatives.  </w:t>
      </w:r>
    </w:p>
    <w:p w14:paraId="4E7EC6C1" w14:textId="77777777" w:rsidR="00AC3BDB" w:rsidRPr="005470E0" w:rsidRDefault="00AC3BDB" w:rsidP="00AC3BDB">
      <w:pPr>
        <w:pStyle w:val="BulletL1"/>
        <w:ind w:left="284" w:hanging="284"/>
      </w:pPr>
      <w:r w:rsidRPr="005470E0">
        <w:t xml:space="preserve">Document interventions as </w:t>
      </w:r>
      <w:proofErr w:type="gramStart"/>
      <w:r w:rsidRPr="005470E0">
        <w:t>required</w:t>
      </w:r>
      <w:proofErr w:type="gramEnd"/>
      <w:r w:rsidRPr="005470E0">
        <w:t xml:space="preserve"> and input required data</w:t>
      </w:r>
      <w:r>
        <w:t xml:space="preserve"> into established reporting systems.</w:t>
      </w:r>
      <w:r w:rsidRPr="005470E0">
        <w:t xml:space="preserve"> </w:t>
      </w:r>
    </w:p>
    <w:p w14:paraId="709BC15D" w14:textId="77777777" w:rsidR="00AC3BDB" w:rsidRPr="005470E0" w:rsidRDefault="00AC3BDB" w:rsidP="00AC3BDB">
      <w:pPr>
        <w:pStyle w:val="BulletL1"/>
        <w:ind w:left="284" w:hanging="284"/>
      </w:pPr>
      <w:r w:rsidRPr="005470E0">
        <w:t>Perform such other professional related duties as may reasonably be directed from time to time.</w:t>
      </w:r>
    </w:p>
    <w:p w14:paraId="7C814310" w14:textId="77777777" w:rsidR="00EA6A91" w:rsidRPr="007E4689" w:rsidRDefault="00D40F47" w:rsidP="00D40F47">
      <w:pPr>
        <w:pStyle w:val="Heading1"/>
      </w:pPr>
      <w:r>
        <w:t>Level of responsibility</w:t>
      </w:r>
    </w:p>
    <w:p w14:paraId="45CB69C6" w14:textId="77777777" w:rsidR="00AC3BDB" w:rsidRPr="005470E0" w:rsidRDefault="00AC3BDB" w:rsidP="00AC3BDB">
      <w:pPr>
        <w:pStyle w:val="BulletL1"/>
        <w:ind w:left="284" w:hanging="284"/>
      </w:pPr>
      <w:r w:rsidRPr="005470E0">
        <w:t xml:space="preserve">Works with guidance from the Senior Assist Coordinator initially and moves towards acting on own initiative for day-to-day matters in collaboration with other members of the Senior Assist team.  </w:t>
      </w:r>
    </w:p>
    <w:p w14:paraId="27A5AD9E" w14:textId="77777777" w:rsidR="00AC3BDB" w:rsidRPr="005470E0" w:rsidRDefault="00AC3BDB" w:rsidP="00AC3BDB">
      <w:pPr>
        <w:pStyle w:val="BulletL1"/>
        <w:ind w:left="284" w:hanging="284"/>
      </w:pPr>
      <w:r w:rsidRPr="005470E0">
        <w:t xml:space="preserve">Responsible for the effective and efficient delivery of Senior Assist case management in accordance with the directions, policies, and guidelines of Tasmania Legal Aid </w:t>
      </w:r>
      <w:r>
        <w:t xml:space="preserve">(TLA) </w:t>
      </w:r>
      <w:r w:rsidRPr="005470E0">
        <w:t>within allocated resources</w:t>
      </w:r>
      <w:r>
        <w:t>, technologies</w:t>
      </w:r>
      <w:r w:rsidRPr="005470E0">
        <w:t xml:space="preserve"> and agreed timeframes. </w:t>
      </w:r>
    </w:p>
    <w:p w14:paraId="1A025454" w14:textId="77777777" w:rsidR="00AC3BDB" w:rsidRPr="005470E0" w:rsidRDefault="00AC3BDB" w:rsidP="00AC3BDB">
      <w:pPr>
        <w:pStyle w:val="BulletL1"/>
        <w:ind w:left="284" w:hanging="284"/>
      </w:pPr>
      <w:r w:rsidRPr="005470E0">
        <w:lastRenderedPageBreak/>
        <w:t xml:space="preserve">Exercises initiative, discretion, and sensitivity in carrying out the duties.  </w:t>
      </w:r>
    </w:p>
    <w:p w14:paraId="6669CA65" w14:textId="77777777" w:rsidR="00AC3BDB" w:rsidRPr="005470E0" w:rsidRDefault="00AC3BDB" w:rsidP="00AC3BDB">
      <w:pPr>
        <w:pStyle w:val="BulletL1"/>
        <w:ind w:left="284" w:hanging="284"/>
      </w:pPr>
      <w:r w:rsidRPr="005470E0">
        <w:t>Responsible for maintaining knowledge of the relevant areas of business practice and developing effective professional relationships within TLA and with client and/or stakeholder organisations.</w:t>
      </w:r>
    </w:p>
    <w:p w14:paraId="03866128" w14:textId="77777777" w:rsidR="00AC3BDB" w:rsidRPr="005470E0" w:rsidRDefault="00AC3BDB" w:rsidP="00AC3BDB">
      <w:pPr>
        <w:pStyle w:val="BulletL1"/>
        <w:ind w:left="284" w:hanging="284"/>
      </w:pPr>
      <w:r w:rsidRPr="005470E0">
        <w:t>Conduct your work in a safe manner such that it does not put yourself or others at risk.</w:t>
      </w:r>
    </w:p>
    <w:p w14:paraId="5549F48D" w14:textId="77777777" w:rsidR="00AC3BDB" w:rsidRPr="005470E0" w:rsidRDefault="00AC3BDB" w:rsidP="00AC3BDB">
      <w:pPr>
        <w:pStyle w:val="BulletL1"/>
        <w:ind w:left="284" w:hanging="284"/>
      </w:pPr>
      <w:r w:rsidRPr="005470E0">
        <w:t>Comply with any reasonable instruction contained in WHS policies, procedures and instructions and report hazards, near misses and incidents to your supervisors.</w:t>
      </w:r>
    </w:p>
    <w:p w14:paraId="1137A7D5" w14:textId="77777777" w:rsidR="00AC3BDB" w:rsidRDefault="00AC3BDB" w:rsidP="00AC3BDB">
      <w:pPr>
        <w:pStyle w:val="BulletL1"/>
        <w:ind w:left="284" w:hanging="284"/>
      </w:pPr>
      <w:r w:rsidRPr="005470E0">
        <w:t xml:space="preserve">You are responsible for upholding the values of Integrity, Respect, Accountability and actively contributing to make our workplaces </w:t>
      </w:r>
      <w:r>
        <w:t>i</w:t>
      </w:r>
      <w:r w:rsidRPr="005470E0">
        <w:t xml:space="preserve">nclusive and </w:t>
      </w:r>
      <w:r>
        <w:t>c</w:t>
      </w:r>
      <w:r w:rsidRPr="005470E0">
        <w:t xml:space="preserve">ollaborative. </w:t>
      </w:r>
    </w:p>
    <w:p w14:paraId="0D7166DD" w14:textId="77777777" w:rsidR="000221A3" w:rsidRPr="007E4689" w:rsidRDefault="000221A3" w:rsidP="000221A3">
      <w:pPr>
        <w:pStyle w:val="Heading1"/>
      </w:pPr>
      <w:r>
        <w:t xml:space="preserve">Direction and supervision </w:t>
      </w:r>
      <w:proofErr w:type="gramStart"/>
      <w:r>
        <w:t>received</w:t>
      </w:r>
      <w:proofErr w:type="gramEnd"/>
    </w:p>
    <w:p w14:paraId="53EBF7EF" w14:textId="77777777" w:rsidR="00AC3BDB" w:rsidRPr="005470E0" w:rsidRDefault="00AC3BDB" w:rsidP="00AC3BDB">
      <w:pPr>
        <w:pStyle w:val="BulletL1"/>
        <w:ind w:left="284" w:hanging="284"/>
      </w:pPr>
      <w:r w:rsidRPr="005470E0">
        <w:t>The position reports to the Senior Assist Coordinator and receives direction from the Associate Director Civil Law.</w:t>
      </w:r>
    </w:p>
    <w:p w14:paraId="1E93691D" w14:textId="77777777" w:rsidR="00AC3BDB" w:rsidRPr="005470E0" w:rsidRDefault="00AC3BDB" w:rsidP="00AC3BDB">
      <w:pPr>
        <w:pStyle w:val="BulletL1"/>
        <w:ind w:left="284" w:hanging="284"/>
      </w:pPr>
      <w:r w:rsidRPr="005470E0">
        <w:t>The incumbent is expected to operate with a high degree of autonomy within set timelines and priorities.</w:t>
      </w:r>
    </w:p>
    <w:p w14:paraId="1834367C" w14:textId="77777777" w:rsidR="00AC3BDB" w:rsidRPr="005470E0" w:rsidRDefault="00AC3BDB" w:rsidP="00AC3BDB">
      <w:pPr>
        <w:pStyle w:val="BulletL1"/>
        <w:ind w:left="284" w:hanging="284"/>
      </w:pPr>
      <w:r w:rsidRPr="005470E0">
        <w:t>In accordance with briefings given on specific assignments, work under limited supervision but otherwise on own initiative in the day-to-day environment.</w:t>
      </w:r>
    </w:p>
    <w:p w14:paraId="28AA87D3" w14:textId="77777777" w:rsidR="000221A3" w:rsidRPr="007E4689" w:rsidRDefault="000221A3" w:rsidP="000221A3">
      <w:pPr>
        <w:pStyle w:val="Heading1"/>
      </w:pPr>
      <w:r>
        <w:t>Selection criteria</w:t>
      </w:r>
    </w:p>
    <w:p w14:paraId="5648ABF8" w14:textId="77777777" w:rsidR="00AC3BDB" w:rsidRPr="005470E0" w:rsidRDefault="00AC3BDB" w:rsidP="00AC3BDB">
      <w:pPr>
        <w:pStyle w:val="ListNumber"/>
        <w:numPr>
          <w:ilvl w:val="0"/>
          <w:numId w:val="23"/>
        </w:numPr>
        <w:spacing w:after="60" w:line="240" w:lineRule="auto"/>
        <w:rPr>
          <w:lang w:eastAsia="en-AU"/>
        </w:rPr>
      </w:pPr>
      <w:r>
        <w:rPr>
          <w:lang w:eastAsia="en-AU"/>
        </w:rPr>
        <w:t xml:space="preserve">Demonstrated knowledge and/or </w:t>
      </w:r>
      <w:r w:rsidRPr="005470E0">
        <w:rPr>
          <w:lang w:eastAsia="en-AU"/>
        </w:rPr>
        <w:t>experience together with high level competence in the field of social work</w:t>
      </w:r>
      <w:r>
        <w:rPr>
          <w:lang w:eastAsia="en-AU"/>
        </w:rPr>
        <w:t xml:space="preserve"> or a related field </w:t>
      </w:r>
      <w:r w:rsidRPr="005470E0">
        <w:rPr>
          <w:lang w:eastAsia="en-AU"/>
        </w:rPr>
        <w:t>with demonstrated knowledge of health and social issues affecting older people, particularly relating to elder abuse and the services and supports that are available in Tasmania.</w:t>
      </w:r>
    </w:p>
    <w:p w14:paraId="3CFA21BC" w14:textId="77777777" w:rsidR="00AC3BDB" w:rsidRPr="005470E0" w:rsidRDefault="00AC3BDB" w:rsidP="00AC3BDB">
      <w:pPr>
        <w:pStyle w:val="ListNumber"/>
        <w:numPr>
          <w:ilvl w:val="0"/>
          <w:numId w:val="23"/>
        </w:numPr>
        <w:spacing w:after="60" w:line="240" w:lineRule="auto"/>
        <w:rPr>
          <w:lang w:eastAsia="en-AU"/>
        </w:rPr>
      </w:pPr>
      <w:r w:rsidRPr="005470E0">
        <w:rPr>
          <w:lang w:eastAsia="en-AU"/>
        </w:rPr>
        <w:t xml:space="preserve">A high level of oral and written communication skills including the ability to negotiate and liaise effectively with a wide range of people including older clients and clients who may have a disability.   </w:t>
      </w:r>
    </w:p>
    <w:p w14:paraId="62ECFE90" w14:textId="77777777" w:rsidR="00AC3BDB" w:rsidRPr="005470E0" w:rsidRDefault="00AC3BDB" w:rsidP="00AC3BDB">
      <w:pPr>
        <w:pStyle w:val="ListNumber"/>
        <w:numPr>
          <w:ilvl w:val="0"/>
          <w:numId w:val="23"/>
        </w:numPr>
        <w:spacing w:after="60" w:line="240" w:lineRule="auto"/>
        <w:rPr>
          <w:lang w:eastAsia="en-AU"/>
        </w:rPr>
      </w:pPr>
      <w:r w:rsidRPr="005470E0">
        <w:rPr>
          <w:lang w:eastAsia="en-AU"/>
        </w:rPr>
        <w:t>Demonstrated ability to work with minimal supervision and collaboratively in a small multidisciplinary team environment and display resourcefulness, initiative and flexibility in problem solving.</w:t>
      </w:r>
    </w:p>
    <w:p w14:paraId="38EECF47" w14:textId="77777777" w:rsidR="00AC3BDB" w:rsidRPr="001C4008" w:rsidRDefault="00AC3BDB" w:rsidP="00AC3BDB">
      <w:pPr>
        <w:pStyle w:val="ListNumber"/>
        <w:numPr>
          <w:ilvl w:val="0"/>
          <w:numId w:val="23"/>
        </w:numPr>
        <w:spacing w:after="60" w:line="240" w:lineRule="auto"/>
        <w:rPr>
          <w:lang w:eastAsia="en-AU"/>
        </w:rPr>
      </w:pPr>
      <w:r w:rsidRPr="005470E0">
        <w:rPr>
          <w:lang w:eastAsia="en-AU"/>
        </w:rPr>
        <w:t>Demonstrated knowledge of risk assessment and professional ethics, as they apply when dealing with clients with disability or capacity issues.</w:t>
      </w:r>
    </w:p>
    <w:p w14:paraId="3C929F06" w14:textId="77777777" w:rsidR="00AC3BDB" w:rsidRPr="005470E0" w:rsidRDefault="00AC3BDB" w:rsidP="00AC3BDB">
      <w:pPr>
        <w:pStyle w:val="ListNumber"/>
        <w:numPr>
          <w:ilvl w:val="0"/>
          <w:numId w:val="23"/>
        </w:numPr>
        <w:spacing w:after="60" w:line="240" w:lineRule="auto"/>
        <w:rPr>
          <w:lang w:eastAsia="en-AU"/>
        </w:rPr>
      </w:pPr>
      <w:r w:rsidRPr="005470E0">
        <w:rPr>
          <w:lang w:eastAsia="en-AU"/>
        </w:rPr>
        <w:t>Contribute to and participate in supervision, professional development, and mandatory training programs as required.</w:t>
      </w:r>
    </w:p>
    <w:p w14:paraId="5FEB86EA" w14:textId="77777777" w:rsidR="00AC3BDB" w:rsidRPr="005470E0" w:rsidRDefault="00AC3BDB" w:rsidP="00AC3BDB">
      <w:pPr>
        <w:pStyle w:val="ListNumber"/>
        <w:numPr>
          <w:ilvl w:val="0"/>
          <w:numId w:val="23"/>
        </w:numPr>
        <w:spacing w:after="60" w:line="240" w:lineRule="auto"/>
        <w:rPr>
          <w:lang w:eastAsia="en-AU"/>
        </w:rPr>
      </w:pPr>
      <w:r w:rsidRPr="005470E0">
        <w:rPr>
          <w:lang w:eastAsia="en-AU"/>
        </w:rPr>
        <w:t>Demonstrated organisational skills which enable the co-ordination and management of a variety of tasks at the same time and planning the completion of work activities within pre-determined timeframes and to specified performance standards.</w:t>
      </w:r>
    </w:p>
    <w:p w14:paraId="69A3A1C3" w14:textId="77777777" w:rsidR="00AC3BDB" w:rsidRPr="003A7CAF" w:rsidRDefault="00AC3BDB" w:rsidP="00AC3BDB">
      <w:pPr>
        <w:pStyle w:val="ListNumber"/>
        <w:numPr>
          <w:ilvl w:val="0"/>
          <w:numId w:val="23"/>
        </w:numPr>
        <w:spacing w:after="60" w:line="240" w:lineRule="auto"/>
        <w:rPr>
          <w:lang w:eastAsia="en-AU"/>
        </w:rPr>
      </w:pPr>
      <w:r w:rsidRPr="003A7CAF">
        <w:rPr>
          <w:lang w:eastAsia="en-AU"/>
        </w:rPr>
        <w:lastRenderedPageBreak/>
        <w:t>A sound understanding or awareness of Tasmania Legal Aid</w:t>
      </w:r>
      <w:r>
        <w:rPr>
          <w:lang w:eastAsia="en-AU"/>
        </w:rPr>
        <w:t xml:space="preserve"> (TLA)</w:t>
      </w:r>
      <w:r w:rsidRPr="003A7CAF">
        <w:rPr>
          <w:lang w:eastAsia="en-AU"/>
        </w:rPr>
        <w:t xml:space="preserve">, its goals and strategies and the proven ability to apply TLA’s values in providing services to clients, </w:t>
      </w:r>
      <w:proofErr w:type="gramStart"/>
      <w:r w:rsidRPr="003A7CAF">
        <w:rPr>
          <w:lang w:eastAsia="en-AU"/>
        </w:rPr>
        <w:t>stakeholders</w:t>
      </w:r>
      <w:proofErr w:type="gramEnd"/>
      <w:r w:rsidRPr="003A7CAF">
        <w:rPr>
          <w:lang w:eastAsia="en-AU"/>
        </w:rPr>
        <w:t xml:space="preserve"> and the Tasmanian community.</w:t>
      </w:r>
    </w:p>
    <w:p w14:paraId="24E2D06B" w14:textId="77777777" w:rsidR="000221A3" w:rsidRPr="007E4689" w:rsidRDefault="000221A3" w:rsidP="000221A3">
      <w:pPr>
        <w:pStyle w:val="Heading1"/>
      </w:pPr>
      <w:r>
        <w:t>Essential requirements</w:t>
      </w:r>
    </w:p>
    <w:p w14:paraId="736A9ECD" w14:textId="77777777" w:rsidR="00AC3BDB" w:rsidRDefault="00AC3BDB" w:rsidP="00AC3BDB">
      <w:pPr>
        <w:pStyle w:val="ListBullet"/>
      </w:pPr>
      <w:r>
        <w:t>A degree of at least three years duration relevant to the professional duties to be undertaken is required, as provided by a recognised university.</w:t>
      </w:r>
    </w:p>
    <w:p w14:paraId="5C5B2544" w14:textId="77777777" w:rsidR="00AC3BDB" w:rsidRDefault="00AC3BDB" w:rsidP="00AC3BDB">
      <w:pPr>
        <w:pStyle w:val="ListBullet"/>
      </w:pPr>
      <w:r>
        <w:t>Current Tasmanian Registration to Work with Vulnerable People (Registration Status-Employment) or the ability to obtain registration within a short period of time.</w:t>
      </w:r>
    </w:p>
    <w:p w14:paraId="54006E04" w14:textId="77777777" w:rsidR="000221A3" w:rsidRPr="007E4689" w:rsidRDefault="000221A3" w:rsidP="000221A3">
      <w:pPr>
        <w:pStyle w:val="Heading1"/>
      </w:pPr>
      <w:r>
        <w:t>Desirable requirements</w:t>
      </w:r>
    </w:p>
    <w:p w14:paraId="3B8FE76C" w14:textId="77777777" w:rsidR="00AC3BDB" w:rsidRDefault="00AC3BDB" w:rsidP="00AC3BDB">
      <w:pPr>
        <w:pStyle w:val="ListBullet"/>
        <w:jc w:val="both"/>
      </w:pPr>
      <w:r>
        <w:t>Experience in dealing with older people and their social and health issues.</w:t>
      </w:r>
    </w:p>
    <w:p w14:paraId="1AADEBAF" w14:textId="77777777" w:rsidR="00AC3BDB" w:rsidRDefault="00AC3BDB" w:rsidP="00AC3BDB">
      <w:pPr>
        <w:pStyle w:val="ListBullet"/>
        <w:jc w:val="both"/>
      </w:pPr>
      <w:r>
        <w:t>Current Driver’s Licence.</w:t>
      </w:r>
    </w:p>
    <w:p w14:paraId="067A7A43" w14:textId="77777777" w:rsidR="00F37264" w:rsidRDefault="00F37264" w:rsidP="00F37264">
      <w:pPr>
        <w:pStyle w:val="Heading1"/>
      </w:pPr>
      <w:r>
        <w:t>Position Summary</w:t>
      </w:r>
    </w:p>
    <w:tbl>
      <w:tblPr>
        <w:tblW w:w="9070" w:type="dxa"/>
        <w:tblBorders>
          <w:insideH w:val="single" w:sz="4" w:space="0" w:color="FFFFFF"/>
          <w:insideV w:val="single" w:sz="4" w:space="0" w:color="FFFFFF"/>
        </w:tblBorders>
        <w:shd w:val="clear" w:color="auto" w:fill="F2F2F2" w:themeFill="background1" w:themeFillShade="F2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40"/>
        <w:gridCol w:w="5830"/>
      </w:tblGrid>
      <w:tr w:rsidR="00AC3BDB" w:rsidRPr="00005DBB" w14:paraId="76956213" w14:textId="77777777" w:rsidTr="00AC3BDB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23B10AF3" w14:textId="77777777" w:rsidR="00AC3BDB" w:rsidRPr="00B9618A" w:rsidRDefault="00AC3BDB" w:rsidP="00AC3BDB">
            <w:pPr>
              <w:pStyle w:val="Tableheadingblack"/>
            </w:pPr>
            <w:r w:rsidRPr="00B9618A">
              <w:t>Title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7C1CDF63" w14:textId="115BA4A1" w:rsidR="00AC3BDB" w:rsidRPr="00005DBB" w:rsidRDefault="00AC3BDB" w:rsidP="00AC3BDB">
            <w:pPr>
              <w:pStyle w:val="Tablecopy"/>
            </w:pPr>
            <w:r>
              <w:t xml:space="preserve">Senior Assist Case Manager </w:t>
            </w:r>
          </w:p>
        </w:tc>
      </w:tr>
      <w:tr w:rsidR="00AC3BDB" w:rsidRPr="00005DBB" w14:paraId="5EFEF872" w14:textId="77777777" w:rsidTr="00AC3BDB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5BE07580" w14:textId="77777777" w:rsidR="00AC3BDB" w:rsidRPr="00B9618A" w:rsidRDefault="00AC3BDB" w:rsidP="00AC3BDB">
            <w:pPr>
              <w:pStyle w:val="Tableheadingblack"/>
            </w:pPr>
            <w:r w:rsidRPr="00B9618A">
              <w:t>Number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39FD1B79" w14:textId="03C77EAC" w:rsidR="00AC3BDB" w:rsidRPr="00005DBB" w:rsidRDefault="00AC3BDB" w:rsidP="00AC3BDB">
            <w:pPr>
              <w:pStyle w:val="Tablecopy"/>
            </w:pPr>
            <w:r>
              <w:t>357215, 357488</w:t>
            </w:r>
          </w:p>
        </w:tc>
      </w:tr>
      <w:tr w:rsidR="00AC3BDB" w:rsidRPr="00005DBB" w14:paraId="6B718D60" w14:textId="77777777" w:rsidTr="00AC3BDB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768E0381" w14:textId="77777777" w:rsidR="00AC3BDB" w:rsidRPr="00B9618A" w:rsidRDefault="00AC3BDB" w:rsidP="00AC3BDB">
            <w:pPr>
              <w:pStyle w:val="Tableheadingblack"/>
            </w:pPr>
            <w:r w:rsidRPr="00B9618A">
              <w:t>Award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16E7D656" w14:textId="17533938" w:rsidR="00AC3BDB" w:rsidRPr="00005DBB" w:rsidRDefault="00AC3BDB" w:rsidP="00AC3BDB">
            <w:pPr>
              <w:pStyle w:val="Tablecopy"/>
            </w:pPr>
            <w:r>
              <w:t xml:space="preserve">Tasmanian State Service Award </w:t>
            </w:r>
          </w:p>
        </w:tc>
      </w:tr>
      <w:tr w:rsidR="00AC3BDB" w:rsidRPr="00005DBB" w14:paraId="376716AD" w14:textId="77777777" w:rsidTr="00AC3BDB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7E497DBA" w14:textId="77777777" w:rsidR="00AC3BDB" w:rsidRPr="00B9618A" w:rsidRDefault="00AC3BDB" w:rsidP="00AC3BDB">
            <w:pPr>
              <w:pStyle w:val="Tableheadingblack"/>
            </w:pPr>
            <w:r w:rsidRPr="00B9618A">
              <w:t>Classification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12FB77A2" w14:textId="6EC6DDAD" w:rsidR="00AC3BDB" w:rsidRPr="00005DBB" w:rsidRDefault="00AC3BDB" w:rsidP="00AC3BDB">
            <w:pPr>
              <w:pStyle w:val="Tablecopy"/>
            </w:pPr>
            <w:r>
              <w:t>Professional Stream Band 2</w:t>
            </w:r>
          </w:p>
        </w:tc>
      </w:tr>
      <w:tr w:rsidR="00AC3BDB" w:rsidRPr="00005DBB" w14:paraId="067E495B" w14:textId="77777777" w:rsidTr="00AC3BDB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08DDB987" w14:textId="77777777" w:rsidR="00AC3BDB" w:rsidRPr="00B9618A" w:rsidRDefault="00AC3BDB" w:rsidP="00AC3BDB">
            <w:pPr>
              <w:pStyle w:val="Tableheadingblack"/>
            </w:pPr>
            <w:r>
              <w:t>Division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4E230FD7" w14:textId="5E3328DC" w:rsidR="00AC3BDB" w:rsidRPr="00005DBB" w:rsidRDefault="00AC3BDB" w:rsidP="00AC3BDB">
            <w:pPr>
              <w:pStyle w:val="Tablecopy"/>
            </w:pPr>
            <w:r>
              <w:t>Justice and Reform</w:t>
            </w:r>
          </w:p>
        </w:tc>
      </w:tr>
      <w:tr w:rsidR="00AC3BDB" w:rsidRPr="00005DBB" w14:paraId="2B375AE2" w14:textId="77777777" w:rsidTr="00AC3BDB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35D0E4D4" w14:textId="77777777" w:rsidR="00AC3BDB" w:rsidRPr="00B9618A" w:rsidRDefault="00AC3BDB" w:rsidP="00AC3BDB">
            <w:pPr>
              <w:pStyle w:val="Tableheadingblack"/>
            </w:pPr>
            <w:r w:rsidRPr="00B9618A">
              <w:t>Full Time Equivalent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174E4DFC" w14:textId="6BB3793A" w:rsidR="00AC3BDB" w:rsidRPr="00005DBB" w:rsidRDefault="00AC3BDB" w:rsidP="00AC3BDB">
            <w:pPr>
              <w:pStyle w:val="Tablecopy"/>
            </w:pPr>
            <w:r>
              <w:t>Part Time</w:t>
            </w:r>
          </w:p>
        </w:tc>
      </w:tr>
      <w:tr w:rsidR="00AC3BDB" w:rsidRPr="00005DBB" w14:paraId="2296373D" w14:textId="77777777" w:rsidTr="00AC3BDB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05A6666C" w14:textId="77777777" w:rsidR="00AC3BDB" w:rsidRPr="00B9618A" w:rsidRDefault="00AC3BDB" w:rsidP="00AC3BDB">
            <w:pPr>
              <w:pStyle w:val="Tableheadingblack"/>
            </w:pPr>
            <w:r>
              <w:t>Output Group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0C0F3D70" w14:textId="5F3EA931" w:rsidR="00AC3BDB" w:rsidRPr="00005DBB" w:rsidRDefault="00AC3BDB" w:rsidP="00AC3BDB">
            <w:pPr>
              <w:pStyle w:val="Tablecopy"/>
            </w:pPr>
            <w:r>
              <w:t>Tasmania Legal Aid</w:t>
            </w:r>
          </w:p>
        </w:tc>
      </w:tr>
      <w:tr w:rsidR="00AC3BDB" w:rsidRPr="00005DBB" w14:paraId="3640BC84" w14:textId="77777777" w:rsidTr="00AC3BDB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77D1DBC6" w14:textId="77777777" w:rsidR="00AC3BDB" w:rsidRPr="00B9618A" w:rsidRDefault="00AC3BDB" w:rsidP="00AC3BDB">
            <w:pPr>
              <w:pStyle w:val="Tableheadingblack"/>
            </w:pPr>
            <w:r w:rsidRPr="00B9618A">
              <w:t>Branch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0EC6DE3A" w14:textId="01EDB836" w:rsidR="00AC3BDB" w:rsidRPr="00005DBB" w:rsidRDefault="00AC3BDB" w:rsidP="00AC3BDB">
            <w:pPr>
              <w:pStyle w:val="Tablecopy"/>
            </w:pPr>
            <w:r>
              <w:t>Civil Law</w:t>
            </w:r>
          </w:p>
        </w:tc>
      </w:tr>
      <w:tr w:rsidR="00AC3BDB" w:rsidRPr="00005DBB" w14:paraId="6FD18C91" w14:textId="77777777" w:rsidTr="00AC3BDB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6C8CE985" w14:textId="77777777" w:rsidR="00AC3BDB" w:rsidRPr="00B9618A" w:rsidRDefault="00AC3BDB" w:rsidP="00AC3BDB">
            <w:pPr>
              <w:pStyle w:val="Tableheadingblack"/>
            </w:pPr>
            <w:r w:rsidRPr="00B9618A">
              <w:t>Supervisor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2FCBCBE0" w14:textId="17C0A951" w:rsidR="00AC3BDB" w:rsidRPr="00EE50F8" w:rsidRDefault="00AC3BDB" w:rsidP="00AC3BDB">
            <w:pPr>
              <w:pStyle w:val="Tablecopy"/>
              <w:rPr>
                <w:rFonts w:cs="Arial"/>
              </w:rPr>
            </w:pPr>
            <w:r>
              <w:rPr>
                <w:rFonts w:cs="Arial"/>
              </w:rPr>
              <w:t>Senior Assist Coordinator</w:t>
            </w:r>
          </w:p>
        </w:tc>
      </w:tr>
      <w:tr w:rsidR="00AC3BDB" w:rsidRPr="00005DBB" w14:paraId="583FE23C" w14:textId="77777777" w:rsidTr="00AC3BDB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550A7CF4" w14:textId="77777777" w:rsidR="00AC3BDB" w:rsidRPr="00B9618A" w:rsidRDefault="00AC3BDB" w:rsidP="00AC3BDB">
            <w:pPr>
              <w:pStyle w:val="Tableheadingblack"/>
            </w:pPr>
            <w:r w:rsidRPr="00B9618A">
              <w:t>Direct Reports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4B20866B" w14:textId="552C36A8" w:rsidR="00AC3BDB" w:rsidRPr="00EE50F8" w:rsidRDefault="00AC3BDB" w:rsidP="00AC3BDB">
            <w:pPr>
              <w:pStyle w:val="Tablecopy"/>
              <w:rPr>
                <w:rFonts w:cs="Arial"/>
              </w:rPr>
            </w:pPr>
            <w:r>
              <w:rPr>
                <w:rFonts w:cs="Arial"/>
              </w:rPr>
              <w:t>Nil</w:t>
            </w:r>
          </w:p>
        </w:tc>
      </w:tr>
      <w:tr w:rsidR="00AC3BDB" w:rsidRPr="00005DBB" w14:paraId="394F490C" w14:textId="77777777" w:rsidTr="00AC3BDB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25D6F9BB" w14:textId="77777777" w:rsidR="00AC3BDB" w:rsidRPr="00B9618A" w:rsidRDefault="00AC3BDB" w:rsidP="00AC3BDB">
            <w:pPr>
              <w:pStyle w:val="Tableheadingblack"/>
            </w:pPr>
            <w:r w:rsidRPr="00B9618A">
              <w:t>Location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369B33F2" w14:textId="1C39BEA6" w:rsidR="00AC3BDB" w:rsidRPr="00EE50F8" w:rsidRDefault="00AC3BDB" w:rsidP="00AC3BDB">
            <w:pPr>
              <w:pStyle w:val="Tablecopy"/>
              <w:rPr>
                <w:rFonts w:cs="Arial"/>
              </w:rPr>
            </w:pPr>
            <w:r>
              <w:rPr>
                <w:rFonts w:cs="Arial"/>
              </w:rPr>
              <w:t>North, South</w:t>
            </w:r>
          </w:p>
        </w:tc>
      </w:tr>
      <w:tr w:rsidR="00AC3BDB" w:rsidRPr="00005DBB" w14:paraId="69BB96CD" w14:textId="77777777" w:rsidTr="00AC3BDB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31B221AF" w14:textId="77777777" w:rsidR="00AC3BDB" w:rsidRPr="00B9618A" w:rsidRDefault="00AC3BDB" w:rsidP="00AC3BDB">
            <w:pPr>
              <w:pStyle w:val="Tableheadingblack"/>
            </w:pPr>
            <w:r w:rsidRPr="00B9618A">
              <w:t>Position category and funding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484FCC18" w14:textId="6E53A431" w:rsidR="00AC3BDB" w:rsidRPr="00995F4A" w:rsidRDefault="00AC3BDB" w:rsidP="00AC3BDB">
            <w:pPr>
              <w:pStyle w:val="Tablecopy"/>
            </w:pPr>
            <w:r w:rsidRPr="00B77DAA">
              <w:t>T167</w:t>
            </w:r>
          </w:p>
        </w:tc>
      </w:tr>
    </w:tbl>
    <w:p w14:paraId="5C9521D8" w14:textId="77777777" w:rsidR="00F37264" w:rsidRPr="00F37264" w:rsidRDefault="00F37264" w:rsidP="00F37264"/>
    <w:p w14:paraId="60404078" w14:textId="77777777" w:rsidR="00F37264" w:rsidRPr="00F37264" w:rsidRDefault="00F37264" w:rsidP="00F37264">
      <w:pPr>
        <w:pStyle w:val="ListContinue"/>
        <w:ind w:left="0"/>
      </w:pPr>
    </w:p>
    <w:sectPr w:rsidR="00F37264" w:rsidRPr="00F37264" w:rsidSect="0087234C">
      <w:footerReference w:type="default" r:id="rId8"/>
      <w:headerReference w:type="first" r:id="rId9"/>
      <w:footerReference w:type="first" r:id="rId10"/>
      <w:pgSz w:w="11906" w:h="16838" w:code="9"/>
      <w:pgMar w:top="1560" w:right="1418" w:bottom="1418" w:left="1418" w:header="568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7936F" w14:textId="77777777" w:rsidR="00530D73" w:rsidRDefault="00530D73" w:rsidP="004438C9">
      <w:r>
        <w:separator/>
      </w:r>
    </w:p>
    <w:p w14:paraId="6AEFB2FB" w14:textId="77777777" w:rsidR="00530D73" w:rsidRDefault="00530D73"/>
  </w:endnote>
  <w:endnote w:type="continuationSeparator" w:id="0">
    <w:p w14:paraId="3A5DF33B" w14:textId="77777777" w:rsidR="00530D73" w:rsidRDefault="00530D73" w:rsidP="004438C9">
      <w:r>
        <w:continuationSeparator/>
      </w:r>
    </w:p>
    <w:p w14:paraId="4148E8EA" w14:textId="77777777" w:rsidR="00530D73" w:rsidRDefault="00530D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8293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425E40" w14:textId="77777777" w:rsidR="00A02FA7" w:rsidRDefault="00A02FA7" w:rsidP="00A02FA7">
        <w:pPr>
          <w:pStyle w:val="Caption"/>
          <w:tabs>
            <w:tab w:val="right" w:pos="9070"/>
          </w:tabs>
        </w:pPr>
      </w:p>
      <w:p w14:paraId="64268B66" w14:textId="4EB4783C" w:rsidR="00BD0AF7" w:rsidRPr="00F16B4E" w:rsidRDefault="00A02FA7" w:rsidP="00A02FA7">
        <w:pPr>
          <w:pStyle w:val="Caption"/>
          <w:tabs>
            <w:tab w:val="right" w:pos="9070"/>
          </w:tabs>
        </w:pPr>
        <w:r>
          <w:t xml:space="preserve">Last </w:t>
        </w:r>
        <w:r w:rsidRPr="00456BC0">
          <w:t xml:space="preserve">review date: </w:t>
        </w:r>
        <w:r w:rsidR="00A660AE">
          <w:t>August 2024</w:t>
        </w:r>
        <w:r>
          <w:tab/>
        </w:r>
        <w:r w:rsidR="003A54FA">
          <w:fldChar w:fldCharType="begin"/>
        </w:r>
        <w:r w:rsidR="003A54FA">
          <w:instrText xml:space="preserve"> PAGE   \* MERGEFORMAT </w:instrText>
        </w:r>
        <w:r w:rsidR="003A54FA">
          <w:fldChar w:fldCharType="separate"/>
        </w:r>
        <w:r w:rsidR="009527E4">
          <w:rPr>
            <w:noProof/>
          </w:rPr>
          <w:t>2</w:t>
        </w:r>
        <w:r w:rsidR="003A54FA">
          <w:rPr>
            <w:noProof/>
          </w:rPr>
          <w:fldChar w:fldCharType="end"/>
        </w:r>
      </w:p>
    </w:sdtContent>
  </w:sdt>
  <w:p w14:paraId="35BEB334" w14:textId="77777777" w:rsidR="00CF3CBC" w:rsidRDefault="00CF3CB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F3E4" w14:textId="69680435" w:rsidR="00A02FA7" w:rsidRPr="00F16B4E" w:rsidRDefault="00A02FA7" w:rsidP="00A02FA7">
    <w:pPr>
      <w:pStyle w:val="Caption"/>
      <w:tabs>
        <w:tab w:val="right" w:pos="9070"/>
      </w:tabs>
    </w:pPr>
    <w:r>
      <w:t xml:space="preserve">Last </w:t>
    </w:r>
    <w:r w:rsidRPr="00456BC0">
      <w:t>review date</w:t>
    </w:r>
    <w:r w:rsidR="00A660AE">
      <w:t>: August 2024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</w:p>
  <w:p w14:paraId="20A8618C" w14:textId="77777777" w:rsidR="00A02FA7" w:rsidRDefault="00A02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6361B" w14:textId="77777777" w:rsidR="00530D73" w:rsidRDefault="00530D73" w:rsidP="004438C9">
      <w:r>
        <w:separator/>
      </w:r>
    </w:p>
    <w:p w14:paraId="4F865C9C" w14:textId="77777777" w:rsidR="00530D73" w:rsidRDefault="00530D73"/>
  </w:footnote>
  <w:footnote w:type="continuationSeparator" w:id="0">
    <w:p w14:paraId="1F2FF72D" w14:textId="77777777" w:rsidR="00530D73" w:rsidRDefault="00530D73" w:rsidP="004438C9">
      <w:r>
        <w:continuationSeparator/>
      </w:r>
    </w:p>
    <w:p w14:paraId="0E2A4434" w14:textId="77777777" w:rsidR="00530D73" w:rsidRDefault="00530D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476C" w14:textId="77777777" w:rsidR="00EA6A91" w:rsidRPr="0064198D" w:rsidRDefault="0064198D" w:rsidP="0064198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1990C93A" wp14:editId="628469EB">
          <wp:simplePos x="0" y="0"/>
          <wp:positionH relativeFrom="margin">
            <wp:posOffset>5334000</wp:posOffset>
          </wp:positionH>
          <wp:positionV relativeFrom="paragraph">
            <wp:posOffset>-92075</wp:posOffset>
          </wp:positionV>
          <wp:extent cx="972820" cy="89979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Department of Justice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D51AE4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B29C92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69869C3A"/>
    <w:lvl w:ilvl="0">
      <w:start w:val="1"/>
      <w:numFmt w:val="bullet"/>
      <w:pStyle w:val="ListBullet2"/>
      <w:lvlText w:val=""/>
      <w:lvlJc w:val="left"/>
      <w:pPr>
        <w:ind w:left="814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FFFFFF88"/>
    <w:multiLevelType w:val="singleLevel"/>
    <w:tmpl w:val="0C1A8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F1363A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6D339C"/>
    <w:multiLevelType w:val="hybridMultilevel"/>
    <w:tmpl w:val="76E4AC94"/>
    <w:lvl w:ilvl="0" w:tplc="5942B51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7512E"/>
    <w:multiLevelType w:val="hybridMultilevel"/>
    <w:tmpl w:val="792E6FEE"/>
    <w:lvl w:ilvl="0" w:tplc="5A944AC8">
      <w:start w:val="1"/>
      <w:numFmt w:val="bullet"/>
      <w:pStyle w:val="BulletsLevel1"/>
      <w:lvlText w:val=""/>
      <w:lvlJc w:val="left"/>
      <w:pPr>
        <w:ind w:left="659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22384"/>
    <w:multiLevelType w:val="hybridMultilevel"/>
    <w:tmpl w:val="FD2AF8DA"/>
    <w:lvl w:ilvl="0" w:tplc="708E8DB6">
      <w:start w:val="1"/>
      <w:numFmt w:val="bullet"/>
      <w:pStyle w:val="Bullet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56D25"/>
    <w:multiLevelType w:val="hybridMultilevel"/>
    <w:tmpl w:val="BD0640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615E8"/>
    <w:multiLevelType w:val="hybridMultilevel"/>
    <w:tmpl w:val="53D45554"/>
    <w:lvl w:ilvl="0" w:tplc="0B56339A">
      <w:start w:val="1"/>
      <w:numFmt w:val="bullet"/>
      <w:pStyle w:val="BulletL3"/>
      <w:lvlText w:val="-"/>
      <w:lvlJc w:val="left"/>
      <w:pPr>
        <w:ind w:left="1778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9156A88"/>
    <w:multiLevelType w:val="multilevel"/>
    <w:tmpl w:val="E5D267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umberlistL2"/>
      <w:lvlText w:val="%1.%2."/>
      <w:lvlJc w:val="left"/>
      <w:pPr>
        <w:ind w:left="792" w:hanging="432"/>
      </w:pPr>
    </w:lvl>
    <w:lvl w:ilvl="2">
      <w:start w:val="1"/>
      <w:numFmt w:val="decimal"/>
      <w:pStyle w:val="Numberlist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730256"/>
    <w:multiLevelType w:val="hybridMultilevel"/>
    <w:tmpl w:val="7C206910"/>
    <w:lvl w:ilvl="0" w:tplc="06BA8182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02D2A"/>
    <w:multiLevelType w:val="hybridMultilevel"/>
    <w:tmpl w:val="D82484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B58F7"/>
    <w:multiLevelType w:val="hybridMultilevel"/>
    <w:tmpl w:val="9F38B40C"/>
    <w:lvl w:ilvl="0" w:tplc="C4185716">
      <w:start w:val="1"/>
      <w:numFmt w:val="bullet"/>
      <w:pStyle w:val="BulletL2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B86610"/>
    <w:multiLevelType w:val="multilevel"/>
    <w:tmpl w:val="09B0FB2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8E07FEE"/>
    <w:multiLevelType w:val="hybridMultilevel"/>
    <w:tmpl w:val="C71636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81C02">
      <w:start w:val="1"/>
      <w:numFmt w:val="bullet"/>
      <w:pStyle w:val="Bulletlevel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55ED5"/>
    <w:multiLevelType w:val="multilevel"/>
    <w:tmpl w:val="33ACC6A2"/>
    <w:lvl w:ilvl="0">
      <w:start w:val="1"/>
      <w:numFmt w:val="decimal"/>
      <w:pStyle w:val="Numberlist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3643989">
    <w:abstractNumId w:val="6"/>
  </w:num>
  <w:num w:numId="2" w16cid:durableId="840971471">
    <w:abstractNumId w:val="8"/>
  </w:num>
  <w:num w:numId="3" w16cid:durableId="1738630552">
    <w:abstractNumId w:val="15"/>
  </w:num>
  <w:num w:numId="4" w16cid:durableId="1956597500">
    <w:abstractNumId w:val="7"/>
  </w:num>
  <w:num w:numId="5" w16cid:durableId="303001286">
    <w:abstractNumId w:val="13"/>
  </w:num>
  <w:num w:numId="6" w16cid:durableId="553349720">
    <w:abstractNumId w:val="9"/>
  </w:num>
  <w:num w:numId="7" w16cid:durableId="1048643758">
    <w:abstractNumId w:val="1"/>
  </w:num>
  <w:num w:numId="8" w16cid:durableId="201139373">
    <w:abstractNumId w:val="14"/>
  </w:num>
  <w:num w:numId="9" w16cid:durableId="286158930">
    <w:abstractNumId w:val="0"/>
  </w:num>
  <w:num w:numId="10" w16cid:durableId="43913803">
    <w:abstractNumId w:val="14"/>
  </w:num>
  <w:num w:numId="11" w16cid:durableId="2125879712">
    <w:abstractNumId w:val="3"/>
  </w:num>
  <w:num w:numId="12" w16cid:durableId="1948462496">
    <w:abstractNumId w:val="14"/>
  </w:num>
  <w:num w:numId="13" w16cid:durableId="6912274">
    <w:abstractNumId w:val="16"/>
  </w:num>
  <w:num w:numId="14" w16cid:durableId="1623803603">
    <w:abstractNumId w:val="10"/>
  </w:num>
  <w:num w:numId="15" w16cid:durableId="1591229665">
    <w:abstractNumId w:val="10"/>
  </w:num>
  <w:num w:numId="16" w16cid:durableId="1754278598">
    <w:abstractNumId w:val="5"/>
  </w:num>
  <w:num w:numId="17" w16cid:durableId="212665966">
    <w:abstractNumId w:val="11"/>
  </w:num>
  <w:num w:numId="18" w16cid:durableId="2877120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0939749">
    <w:abstractNumId w:val="2"/>
  </w:num>
  <w:num w:numId="20" w16cid:durableId="1820688338">
    <w:abstractNumId w:val="7"/>
  </w:num>
  <w:num w:numId="21" w16cid:durableId="1888831520">
    <w:abstractNumId w:val="7"/>
  </w:num>
  <w:num w:numId="22" w16cid:durableId="683898600">
    <w:abstractNumId w:val="7"/>
  </w:num>
  <w:num w:numId="23" w16cid:durableId="77138654">
    <w:abstractNumId w:val="12"/>
  </w:num>
  <w:num w:numId="24" w16cid:durableId="891695053">
    <w:abstractNumId w:val="14"/>
  </w:num>
  <w:num w:numId="25" w16cid:durableId="12250231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73"/>
    <w:rsid w:val="000221A3"/>
    <w:rsid w:val="00043209"/>
    <w:rsid w:val="001314BC"/>
    <w:rsid w:val="001507F3"/>
    <w:rsid w:val="002623EA"/>
    <w:rsid w:val="00297F6C"/>
    <w:rsid w:val="002B3394"/>
    <w:rsid w:val="002C2E68"/>
    <w:rsid w:val="002D12FB"/>
    <w:rsid w:val="002D7078"/>
    <w:rsid w:val="00321351"/>
    <w:rsid w:val="003813E5"/>
    <w:rsid w:val="00386DE1"/>
    <w:rsid w:val="003A54FA"/>
    <w:rsid w:val="003C79F5"/>
    <w:rsid w:val="00421B3F"/>
    <w:rsid w:val="0043635E"/>
    <w:rsid w:val="004438C9"/>
    <w:rsid w:val="00447BD4"/>
    <w:rsid w:val="00456BC0"/>
    <w:rsid w:val="00461775"/>
    <w:rsid w:val="004D1E00"/>
    <w:rsid w:val="004D3811"/>
    <w:rsid w:val="00512870"/>
    <w:rsid w:val="00517409"/>
    <w:rsid w:val="00530D73"/>
    <w:rsid w:val="0059331B"/>
    <w:rsid w:val="005B3569"/>
    <w:rsid w:val="005C0BEF"/>
    <w:rsid w:val="005E082F"/>
    <w:rsid w:val="005F2CFF"/>
    <w:rsid w:val="00635C51"/>
    <w:rsid w:val="0064198D"/>
    <w:rsid w:val="00653335"/>
    <w:rsid w:val="006606A4"/>
    <w:rsid w:val="00663B53"/>
    <w:rsid w:val="006653CD"/>
    <w:rsid w:val="006E6FA2"/>
    <w:rsid w:val="00740C39"/>
    <w:rsid w:val="00774FCA"/>
    <w:rsid w:val="00781449"/>
    <w:rsid w:val="007C2716"/>
    <w:rsid w:val="007E4689"/>
    <w:rsid w:val="0083141A"/>
    <w:rsid w:val="00863B9D"/>
    <w:rsid w:val="0086711A"/>
    <w:rsid w:val="0087234C"/>
    <w:rsid w:val="008C0033"/>
    <w:rsid w:val="008C5385"/>
    <w:rsid w:val="008C53F1"/>
    <w:rsid w:val="008E090E"/>
    <w:rsid w:val="008E40F0"/>
    <w:rsid w:val="008F2D2F"/>
    <w:rsid w:val="009339A0"/>
    <w:rsid w:val="009423EC"/>
    <w:rsid w:val="00945CE8"/>
    <w:rsid w:val="00950DB8"/>
    <w:rsid w:val="009527E4"/>
    <w:rsid w:val="00952DC6"/>
    <w:rsid w:val="00952E97"/>
    <w:rsid w:val="009720CE"/>
    <w:rsid w:val="00990420"/>
    <w:rsid w:val="00996D62"/>
    <w:rsid w:val="009C09A9"/>
    <w:rsid w:val="009E0F6C"/>
    <w:rsid w:val="009E3508"/>
    <w:rsid w:val="009F0C39"/>
    <w:rsid w:val="00A02FA7"/>
    <w:rsid w:val="00A2725B"/>
    <w:rsid w:val="00A31B9D"/>
    <w:rsid w:val="00A36BFD"/>
    <w:rsid w:val="00A660AE"/>
    <w:rsid w:val="00AB08AB"/>
    <w:rsid w:val="00AB3404"/>
    <w:rsid w:val="00AC3BDB"/>
    <w:rsid w:val="00AD1270"/>
    <w:rsid w:val="00AE18EF"/>
    <w:rsid w:val="00AF294A"/>
    <w:rsid w:val="00B2209C"/>
    <w:rsid w:val="00B33B13"/>
    <w:rsid w:val="00B67B16"/>
    <w:rsid w:val="00B90D66"/>
    <w:rsid w:val="00B95C38"/>
    <w:rsid w:val="00BD0AF7"/>
    <w:rsid w:val="00C03F27"/>
    <w:rsid w:val="00C21818"/>
    <w:rsid w:val="00CB2738"/>
    <w:rsid w:val="00CC4A79"/>
    <w:rsid w:val="00CF3CBC"/>
    <w:rsid w:val="00D00E2A"/>
    <w:rsid w:val="00D06F8C"/>
    <w:rsid w:val="00D40F47"/>
    <w:rsid w:val="00DA6B55"/>
    <w:rsid w:val="00DD0D3B"/>
    <w:rsid w:val="00DF363A"/>
    <w:rsid w:val="00E051F2"/>
    <w:rsid w:val="00E169C2"/>
    <w:rsid w:val="00E4377B"/>
    <w:rsid w:val="00E563CC"/>
    <w:rsid w:val="00E65FE5"/>
    <w:rsid w:val="00E7785D"/>
    <w:rsid w:val="00EA6623"/>
    <w:rsid w:val="00EA6A91"/>
    <w:rsid w:val="00EE3F8B"/>
    <w:rsid w:val="00F16B4E"/>
    <w:rsid w:val="00F37264"/>
    <w:rsid w:val="00F513FA"/>
    <w:rsid w:val="00F821C8"/>
    <w:rsid w:val="00F83F2F"/>
    <w:rsid w:val="00F91DD7"/>
    <w:rsid w:val="00FB2A98"/>
    <w:rsid w:val="00FD5680"/>
    <w:rsid w:val="00FE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BD941"/>
  <w15:chartTrackingRefBased/>
  <w15:docId w15:val="{9AA9BE05-3028-4518-A002-F1CB93D6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4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 12 pt RECOMMENDED"/>
    <w:qFormat/>
    <w:rsid w:val="004438C9"/>
    <w:pPr>
      <w:spacing w:after="120" w:line="288" w:lineRule="auto"/>
    </w:pPr>
    <w:rPr>
      <w:color w:val="1A1A1A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0F47"/>
    <w:pPr>
      <w:keepNext/>
      <w:keepLines/>
      <w:spacing w:before="400" w:line="240" w:lineRule="auto"/>
      <w:ind w:left="567" w:hanging="567"/>
      <w:outlineLvl w:val="0"/>
    </w:pPr>
    <w:rPr>
      <w:rFonts w:asciiTheme="majorHAnsi" w:eastAsiaTheme="majorEastAsia" w:hAnsiTheme="majorHAnsi" w:cstheme="majorBidi"/>
      <w:b/>
      <w:color w:val="0D0D0D" w:themeColor="tex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8C9"/>
    <w:pPr>
      <w:keepNext/>
      <w:keepLines/>
      <w:spacing w:before="60" w:line="240" w:lineRule="auto"/>
      <w:outlineLvl w:val="1"/>
    </w:pPr>
    <w:rPr>
      <w:rFonts w:asciiTheme="majorHAnsi" w:eastAsiaTheme="majorEastAsia" w:hAnsiTheme="majorHAnsi" w:cstheme="majorBidi"/>
      <w:b/>
      <w:color w:val="396984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F6C"/>
    <w:pPr>
      <w:keepNext/>
      <w:keepLines/>
      <w:spacing w:line="240" w:lineRule="auto"/>
      <w:outlineLvl w:val="2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E0F6C"/>
    <w:pPr>
      <w:keepNext/>
      <w:keepLines/>
      <w:spacing w:line="240" w:lineRule="auto"/>
      <w:outlineLvl w:val="3"/>
    </w:pPr>
    <w:rPr>
      <w:rFonts w:asciiTheme="majorHAnsi" w:eastAsiaTheme="majorEastAsia" w:hAnsiTheme="majorHAnsi" w:cstheme="majorBidi"/>
      <w:b/>
      <w:iCs/>
      <w:color w:val="0D0D0D" w:themeColor="text1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09A9"/>
    <w:pPr>
      <w:keepNext/>
      <w:keepLines/>
      <w:spacing w:line="240" w:lineRule="auto"/>
      <w:outlineLvl w:val="4"/>
    </w:pPr>
    <w:rPr>
      <w:rFonts w:asciiTheme="majorHAnsi" w:eastAsiaTheme="majorEastAsia" w:hAnsiTheme="majorHAnsi" w:cstheme="majorBidi"/>
      <w:b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C0BEF"/>
    <w:pPr>
      <w:keepNext/>
      <w:keepLines/>
      <w:spacing w:after="80" w:line="240" w:lineRule="auto"/>
      <w:outlineLvl w:val="5"/>
    </w:pPr>
    <w:rPr>
      <w:rFonts w:asciiTheme="majorHAnsi" w:eastAsiaTheme="majorEastAsia" w:hAnsiTheme="majorHAnsi" w:cstheme="majorBidi"/>
      <w:b/>
      <w:color w:val="97535A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E4689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iCs/>
      <w:color w:val="0D0D0D" w:themeColor="accent1" w:themeShade="80"/>
      <w:sz w:val="32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E4689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color w:val="0D0D0D" w:themeColor="accent1" w:themeShade="80"/>
      <w:sz w:val="2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E46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D0D0D" w:themeColor="accent1" w:themeShade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35C51"/>
    <w:pPr>
      <w:autoSpaceDE w:val="0"/>
      <w:autoSpaceDN w:val="0"/>
      <w:adjustRightInd w:val="0"/>
      <w:spacing w:after="0"/>
      <w:textAlignment w:val="center"/>
    </w:pPr>
    <w:rPr>
      <w:rFonts w:ascii="MinionPro-Regular" w:hAnsi="MinionPro-Regular" w:cs="MinionPro-Regular"/>
      <w:color w:val="000000"/>
      <w:kern w:val="0"/>
      <w:szCs w:val="24"/>
      <w:lang w:val="en-US"/>
    </w:rPr>
  </w:style>
  <w:style w:type="paragraph" w:styleId="Title">
    <w:name w:val="Title"/>
    <w:next w:val="Heading1"/>
    <w:link w:val="TitleChar"/>
    <w:uiPriority w:val="10"/>
    <w:qFormat/>
    <w:rsid w:val="0064198D"/>
    <w:pPr>
      <w:spacing w:before="120" w:after="12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4198D"/>
    <w:rPr>
      <w:rFonts w:asciiTheme="majorHAnsi" w:eastAsiaTheme="majorEastAsia" w:hAnsiTheme="majorHAnsi" w:cstheme="majorBidi"/>
      <w:b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98D"/>
    <w:pPr>
      <w:numPr>
        <w:ilvl w:val="1"/>
      </w:numPr>
      <w:jc w:val="center"/>
    </w:pPr>
    <w:rPr>
      <w:rFonts w:eastAsiaTheme="minorEastAsia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4198D"/>
    <w:rPr>
      <w:rFonts w:eastAsiaTheme="minorEastAsia"/>
      <w:b/>
      <w:color w:val="1A1A1A" w:themeColor="text1"/>
      <w:sz w:val="32"/>
      <w:szCs w:val="32"/>
    </w:rPr>
  </w:style>
  <w:style w:type="paragraph" w:styleId="NoSpacing">
    <w:name w:val="No Spacing"/>
    <w:aliases w:val="Intro text"/>
    <w:uiPriority w:val="1"/>
    <w:qFormat/>
    <w:rsid w:val="007E4689"/>
    <w:pPr>
      <w:spacing w:before="120" w:after="240" w:line="240" w:lineRule="auto"/>
    </w:pPr>
    <w:rPr>
      <w:color w:val="1A1A1A" w:themeColor="text1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40F47"/>
    <w:rPr>
      <w:rFonts w:asciiTheme="majorHAnsi" w:eastAsiaTheme="majorEastAsia" w:hAnsiTheme="majorHAnsi" w:cstheme="majorBidi"/>
      <w:b/>
      <w:color w:val="0D0D0D" w:themeColor="tex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38C9"/>
    <w:rPr>
      <w:rFonts w:asciiTheme="majorHAnsi" w:eastAsiaTheme="majorEastAsia" w:hAnsiTheme="majorHAnsi" w:cstheme="majorBidi"/>
      <w:b/>
      <w:color w:val="396984"/>
      <w:sz w:val="36"/>
      <w:szCs w:val="36"/>
    </w:rPr>
  </w:style>
  <w:style w:type="paragraph" w:styleId="Caption">
    <w:name w:val="caption"/>
    <w:basedOn w:val="Normal"/>
    <w:next w:val="Normal"/>
    <w:uiPriority w:val="35"/>
    <w:unhideWhenUsed/>
    <w:qFormat/>
    <w:rsid w:val="0059331B"/>
    <w:pPr>
      <w:spacing w:line="240" w:lineRule="auto"/>
    </w:pPr>
    <w:rPr>
      <w:iCs/>
      <w:sz w:val="18"/>
      <w:szCs w:val="18"/>
    </w:rPr>
  </w:style>
  <w:style w:type="paragraph" w:customStyle="1" w:styleId="BulletsLevel1">
    <w:name w:val="Bullets Level 1"/>
    <w:basedOn w:val="Normal"/>
    <w:link w:val="BulletsLevel1Char"/>
    <w:rsid w:val="00F83F2F"/>
    <w:pPr>
      <w:numPr>
        <w:numId w:val="1"/>
      </w:numPr>
      <w:spacing w:after="40"/>
      <w:ind w:left="426" w:hanging="426"/>
      <w:contextualSpacing/>
    </w:pPr>
  </w:style>
  <w:style w:type="table" w:styleId="TableGrid">
    <w:name w:val="Table Grid"/>
    <w:basedOn w:val="TableNormal"/>
    <w:uiPriority w:val="39"/>
    <w:rsid w:val="007E4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sLevel1Char">
    <w:name w:val="Bullets Level 1 Char"/>
    <w:basedOn w:val="DefaultParagraphFont"/>
    <w:link w:val="BulletsLevel1"/>
    <w:rsid w:val="00F83F2F"/>
    <w:rPr>
      <w:color w:val="1A1A1A" w:themeColor="tex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E0F6C"/>
    <w:rPr>
      <w:rFonts w:asciiTheme="majorHAnsi" w:eastAsiaTheme="majorEastAsia" w:hAnsiTheme="majorHAnsi" w:cstheme="majorBidi"/>
      <w:b/>
      <w:color w:val="1A1A1A" w:themeColor="text1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5C0BEF"/>
    <w:rPr>
      <w:rFonts w:asciiTheme="majorHAnsi" w:eastAsiaTheme="majorEastAsia" w:hAnsiTheme="majorHAnsi" w:cstheme="majorBidi"/>
      <w:b/>
      <w:color w:val="97535A"/>
      <w:sz w:val="24"/>
    </w:rPr>
  </w:style>
  <w:style w:type="table" w:styleId="GridTable4">
    <w:name w:val="Grid Table 4"/>
    <w:basedOn w:val="TableNormal"/>
    <w:uiPriority w:val="49"/>
    <w:rsid w:val="007E4689"/>
    <w:pPr>
      <w:spacing w:after="0" w:line="240" w:lineRule="auto"/>
    </w:pPr>
    <w:tblPr>
      <w:tblStyleRowBandSize w:val="1"/>
      <w:tblStyleColBandSize w:val="1"/>
      <w:tblBorders>
        <w:top w:val="single" w:sz="4" w:space="0" w:color="757575" w:themeColor="text1" w:themeTint="99"/>
        <w:left w:val="single" w:sz="4" w:space="0" w:color="757575" w:themeColor="text1" w:themeTint="99"/>
        <w:bottom w:val="single" w:sz="4" w:space="0" w:color="757575" w:themeColor="text1" w:themeTint="99"/>
        <w:right w:val="single" w:sz="4" w:space="0" w:color="757575" w:themeColor="text1" w:themeTint="99"/>
        <w:insideH w:val="single" w:sz="4" w:space="0" w:color="757575" w:themeColor="text1" w:themeTint="99"/>
        <w:insideV w:val="single" w:sz="4" w:space="0" w:color="75757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1A1A" w:themeColor="text1"/>
          <w:left w:val="single" w:sz="4" w:space="0" w:color="1A1A1A" w:themeColor="text1"/>
          <w:bottom w:val="single" w:sz="4" w:space="0" w:color="1A1A1A" w:themeColor="text1"/>
          <w:right w:val="single" w:sz="4" w:space="0" w:color="1A1A1A" w:themeColor="text1"/>
          <w:insideH w:val="nil"/>
          <w:insideV w:val="nil"/>
        </w:tcBorders>
        <w:shd w:val="clear" w:color="auto" w:fill="1A1A1A" w:themeFill="text1"/>
      </w:tcPr>
    </w:tblStylePr>
    <w:tblStylePr w:type="lastRow">
      <w:rPr>
        <w:b/>
        <w:bCs/>
      </w:rPr>
      <w:tblPr/>
      <w:tcPr>
        <w:tcBorders>
          <w:top w:val="double" w:sz="4" w:space="0" w:color="1A1A1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paragraph" w:customStyle="1" w:styleId="Bulletlevel2">
    <w:name w:val="Bullet level 2"/>
    <w:basedOn w:val="BulletsLevel1"/>
    <w:link w:val="Bulletlevel2Char"/>
    <w:rsid w:val="002B3394"/>
    <w:pPr>
      <w:numPr>
        <w:ilvl w:val="1"/>
        <w:numId w:val="3"/>
      </w:numPr>
      <w:ind w:left="1135" w:hanging="284"/>
    </w:pPr>
  </w:style>
  <w:style w:type="character" w:customStyle="1" w:styleId="Bulletlevel2Char">
    <w:name w:val="Bullet level 2 Char"/>
    <w:basedOn w:val="BulletsLevel1Char"/>
    <w:link w:val="Bulletlevel2"/>
    <w:rsid w:val="002B3394"/>
    <w:rPr>
      <w:color w:val="1A1A1A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E0F6C"/>
    <w:rPr>
      <w:rFonts w:asciiTheme="majorHAnsi" w:eastAsiaTheme="majorEastAsia" w:hAnsiTheme="majorHAnsi" w:cstheme="majorBidi"/>
      <w:b/>
      <w:iCs/>
      <w:color w:val="0D0D0D" w:themeColor="text1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C09A9"/>
    <w:rPr>
      <w:rFonts w:asciiTheme="majorHAnsi" w:eastAsiaTheme="majorEastAsia" w:hAnsiTheme="majorHAnsi" w:cstheme="majorBidi"/>
      <w:b/>
      <w:color w:val="1A1A1A" w:themeColor="text1"/>
      <w:sz w:val="24"/>
      <w:szCs w:val="24"/>
    </w:rPr>
  </w:style>
  <w:style w:type="character" w:styleId="SubtleReference">
    <w:name w:val="Subtle Reference"/>
    <w:basedOn w:val="DefaultParagraphFont"/>
    <w:uiPriority w:val="31"/>
    <w:rsid w:val="007E4689"/>
    <w:rPr>
      <w:rFonts w:asciiTheme="minorHAnsi" w:hAnsiTheme="minorHAnsi"/>
      <w:smallCaps/>
      <w:color w:val="37393B" w:themeColor="background2" w:themeShade="40"/>
      <w:sz w:val="24"/>
    </w:rPr>
  </w:style>
  <w:style w:type="paragraph" w:customStyle="1" w:styleId="Tableheadingwhite">
    <w:name w:val="Table heading white"/>
    <w:basedOn w:val="Normal"/>
    <w:link w:val="TableheadingwhiteChar"/>
    <w:autoRedefine/>
    <w:qFormat/>
    <w:rsid w:val="007E4689"/>
    <w:pPr>
      <w:spacing w:after="40" w:line="240" w:lineRule="auto"/>
    </w:pPr>
    <w:rPr>
      <w:rFonts w:asciiTheme="majorHAnsi" w:hAnsiTheme="majorHAnsi"/>
      <w:b/>
      <w:bCs/>
      <w:color w:val="FFFFFF" w:themeColor="background1"/>
      <w:sz w:val="20"/>
    </w:rPr>
  </w:style>
  <w:style w:type="character" w:customStyle="1" w:styleId="TableheadingwhiteChar">
    <w:name w:val="Table heading white Char"/>
    <w:basedOn w:val="DefaultParagraphFont"/>
    <w:link w:val="Tableheadingwhite"/>
    <w:rsid w:val="007E4689"/>
    <w:rPr>
      <w:rFonts w:asciiTheme="majorHAnsi" w:hAnsiTheme="majorHAnsi"/>
      <w:b/>
      <w:bCs/>
      <w:color w:val="FFFFFF" w:themeColor="background1"/>
      <w:sz w:val="20"/>
    </w:rPr>
  </w:style>
  <w:style w:type="paragraph" w:customStyle="1" w:styleId="Tablecopy">
    <w:name w:val="Table copy"/>
    <w:next w:val="Normal"/>
    <w:link w:val="TablecopyChar"/>
    <w:autoRedefine/>
    <w:qFormat/>
    <w:rsid w:val="007E4689"/>
    <w:pPr>
      <w:spacing w:after="40" w:line="240" w:lineRule="auto"/>
    </w:pPr>
    <w:rPr>
      <w:color w:val="1A1A1A" w:themeColor="text1"/>
      <w:sz w:val="20"/>
    </w:rPr>
  </w:style>
  <w:style w:type="character" w:customStyle="1" w:styleId="TablecopyChar">
    <w:name w:val="Table copy Char"/>
    <w:basedOn w:val="DefaultParagraphFont"/>
    <w:link w:val="Tablecopy"/>
    <w:rsid w:val="007E4689"/>
    <w:rPr>
      <w:color w:val="1A1A1A" w:themeColor="text1"/>
      <w:sz w:val="20"/>
    </w:rPr>
  </w:style>
  <w:style w:type="paragraph" w:styleId="Header">
    <w:name w:val="header"/>
    <w:link w:val="HeaderChar"/>
    <w:autoRedefine/>
    <w:uiPriority w:val="99"/>
    <w:unhideWhenUsed/>
    <w:qFormat/>
    <w:rsid w:val="0064198D"/>
    <w:pPr>
      <w:tabs>
        <w:tab w:val="center" w:pos="4513"/>
        <w:tab w:val="right" w:pos="9026"/>
      </w:tabs>
      <w:spacing w:before="400" w:after="120" w:line="240" w:lineRule="auto"/>
    </w:pPr>
    <w:rPr>
      <w:b/>
      <w:color w:val="1A1A1A" w:themeColor="text1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64198D"/>
    <w:rPr>
      <w:b/>
      <w:color w:val="1A1A1A" w:themeColor="text1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qFormat/>
    <w:rsid w:val="007E4689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E4689"/>
    <w:rPr>
      <w:color w:val="1A1A1A" w:themeColor="text1"/>
      <w:sz w:val="16"/>
    </w:rPr>
  </w:style>
  <w:style w:type="paragraph" w:styleId="TOC1">
    <w:name w:val="toc 1"/>
    <w:basedOn w:val="Normal"/>
    <w:next w:val="Normal"/>
    <w:uiPriority w:val="39"/>
    <w:unhideWhenUsed/>
    <w:qFormat/>
    <w:rsid w:val="007E4689"/>
  </w:style>
  <w:style w:type="paragraph" w:styleId="TOC2">
    <w:name w:val="toc 2"/>
    <w:next w:val="Normal"/>
    <w:autoRedefine/>
    <w:uiPriority w:val="39"/>
    <w:unhideWhenUsed/>
    <w:rsid w:val="007E4689"/>
    <w:pPr>
      <w:spacing w:after="120" w:line="312" w:lineRule="auto"/>
      <w:ind w:left="284"/>
    </w:pPr>
    <w:rPr>
      <w:color w:val="1A1A1A" w:themeColor="text1"/>
      <w:sz w:val="24"/>
    </w:rPr>
  </w:style>
  <w:style w:type="paragraph" w:styleId="TOC3">
    <w:name w:val="toc 3"/>
    <w:next w:val="Normal"/>
    <w:autoRedefine/>
    <w:uiPriority w:val="39"/>
    <w:unhideWhenUsed/>
    <w:rsid w:val="007E4689"/>
    <w:pPr>
      <w:spacing w:after="120" w:line="312" w:lineRule="auto"/>
      <w:ind w:left="567"/>
    </w:pPr>
    <w:rPr>
      <w:color w:val="1A1A1A" w:themeColor="text1"/>
      <w:sz w:val="24"/>
    </w:rPr>
  </w:style>
  <w:style w:type="character" w:styleId="Hyperlink">
    <w:name w:val="Hyperlink"/>
    <w:basedOn w:val="DefaultParagraphFont"/>
    <w:uiPriority w:val="99"/>
    <w:unhideWhenUsed/>
    <w:rsid w:val="007E4689"/>
    <w:rPr>
      <w:color w:val="0D0D0D" w:themeColor="accent1" w:themeShade="80"/>
      <w:u w:val="single"/>
    </w:rPr>
  </w:style>
  <w:style w:type="character" w:styleId="BookTitle">
    <w:name w:val="Book Title"/>
    <w:basedOn w:val="DefaultParagraphFont"/>
    <w:uiPriority w:val="33"/>
    <w:rsid w:val="007E4689"/>
    <w:rPr>
      <w:rFonts w:asciiTheme="minorHAnsi" w:hAnsiTheme="minorHAnsi"/>
      <w:b w:val="0"/>
      <w:bCs/>
      <w:i w:val="0"/>
      <w:iCs/>
      <w:spacing w:val="5"/>
      <w:sz w:val="24"/>
    </w:rPr>
  </w:style>
  <w:style w:type="paragraph" w:customStyle="1" w:styleId="BulletL1">
    <w:name w:val="Bullet L1"/>
    <w:link w:val="BulletL1Char"/>
    <w:qFormat/>
    <w:rsid w:val="00AB3404"/>
    <w:pPr>
      <w:numPr>
        <w:numId w:val="4"/>
      </w:numPr>
      <w:spacing w:after="80" w:line="312" w:lineRule="auto"/>
      <w:contextualSpacing/>
    </w:pPr>
    <w:rPr>
      <w:color w:val="1A1A1A" w:themeColor="text1"/>
      <w:sz w:val="24"/>
    </w:rPr>
  </w:style>
  <w:style w:type="character" w:customStyle="1" w:styleId="BulletL1Char">
    <w:name w:val="Bullet L1 Char"/>
    <w:basedOn w:val="DefaultParagraphFont"/>
    <w:link w:val="BulletL1"/>
    <w:rsid w:val="00AB3404"/>
    <w:rPr>
      <w:color w:val="1A1A1A" w:themeColor="text1"/>
      <w:sz w:val="24"/>
    </w:rPr>
  </w:style>
  <w:style w:type="paragraph" w:customStyle="1" w:styleId="BulletL2">
    <w:name w:val="Bullet L2"/>
    <w:link w:val="BulletL2Char"/>
    <w:autoRedefine/>
    <w:qFormat/>
    <w:rsid w:val="00AB3404"/>
    <w:pPr>
      <w:numPr>
        <w:numId w:val="5"/>
      </w:numPr>
      <w:spacing w:after="80" w:line="312" w:lineRule="auto"/>
      <w:ind w:left="567" w:hanging="284"/>
    </w:pPr>
    <w:rPr>
      <w:color w:val="1A1A1A" w:themeColor="text1"/>
      <w:sz w:val="24"/>
    </w:rPr>
  </w:style>
  <w:style w:type="character" w:customStyle="1" w:styleId="BulletL2Char">
    <w:name w:val="Bullet L2 Char"/>
    <w:basedOn w:val="BulletL1Char"/>
    <w:link w:val="BulletL2"/>
    <w:rsid w:val="00AB3404"/>
    <w:rPr>
      <w:color w:val="1A1A1A" w:themeColor="text1"/>
      <w:sz w:val="24"/>
    </w:rPr>
  </w:style>
  <w:style w:type="paragraph" w:customStyle="1" w:styleId="BulletL3">
    <w:name w:val="Bullet L3"/>
    <w:basedOn w:val="BulletL1"/>
    <w:autoRedefine/>
    <w:qFormat/>
    <w:rsid w:val="00AB3404"/>
    <w:pPr>
      <w:numPr>
        <w:numId w:val="6"/>
      </w:numPr>
      <w:ind w:left="851" w:hanging="284"/>
    </w:pPr>
  </w:style>
  <w:style w:type="character" w:styleId="Emphasis">
    <w:name w:val="Emphasis"/>
    <w:basedOn w:val="DefaultParagraphFont"/>
    <w:uiPriority w:val="20"/>
    <w:rsid w:val="007E4689"/>
    <w:rPr>
      <w:rFonts w:asciiTheme="minorHAnsi" w:hAnsiTheme="minorHAnsi"/>
      <w:b w:val="0"/>
      <w:i w:val="0"/>
      <w:iCs/>
      <w:sz w:val="28"/>
    </w:rPr>
  </w:style>
  <w:style w:type="character" w:styleId="EndnoteReference">
    <w:name w:val="endnote reference"/>
    <w:basedOn w:val="DefaultParagraphFont"/>
    <w:uiPriority w:val="99"/>
    <w:semiHidden/>
    <w:unhideWhenUsed/>
    <w:rsid w:val="007E468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E4689"/>
    <w:rPr>
      <w:color w:val="CE372F" w:themeColor="followedHyperlink"/>
      <w:u w:val="single"/>
    </w:rPr>
  </w:style>
  <w:style w:type="paragraph" w:customStyle="1" w:styleId="FooterDepartmentdivisionunitnameCover">
    <w:name w:val="Footer Department/division/unit name (Cover)"/>
    <w:qFormat/>
    <w:rsid w:val="007E4689"/>
    <w:pPr>
      <w:spacing w:after="0" w:line="240" w:lineRule="auto"/>
    </w:pPr>
    <w:rPr>
      <w:rFonts w:asciiTheme="majorHAnsi" w:eastAsiaTheme="majorEastAsia" w:hAnsiTheme="majorHAnsi" w:cstheme="majorBidi"/>
      <w:b/>
      <w:iCs/>
      <w:noProof/>
      <w:color w:val="1A1A1A" w:themeColor="text1"/>
      <w:sz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7E4689"/>
    <w:rPr>
      <w:rFonts w:asciiTheme="minorHAnsi" w:hAnsiTheme="minorHAnsi"/>
      <w:color w:val="1A1A1A" w:themeColor="text1"/>
      <w:sz w:val="16"/>
      <w:szCs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46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4689"/>
    <w:rPr>
      <w:color w:val="1A1A1A" w:themeColor="text1"/>
      <w:sz w:val="20"/>
      <w:szCs w:val="20"/>
    </w:rPr>
  </w:style>
  <w:style w:type="table" w:styleId="GridTable2">
    <w:name w:val="Grid Table 2"/>
    <w:basedOn w:val="TableNormal"/>
    <w:uiPriority w:val="47"/>
    <w:rsid w:val="007E4689"/>
    <w:pPr>
      <w:spacing w:after="0" w:line="240" w:lineRule="auto"/>
    </w:pPr>
    <w:tblPr>
      <w:tblStyleRowBandSize w:val="1"/>
      <w:tblStyleColBandSize w:val="1"/>
      <w:tblBorders>
        <w:top w:val="single" w:sz="2" w:space="0" w:color="757575" w:themeColor="text1" w:themeTint="99"/>
        <w:bottom w:val="single" w:sz="2" w:space="0" w:color="757575" w:themeColor="text1" w:themeTint="99"/>
        <w:insideH w:val="single" w:sz="2" w:space="0" w:color="757575" w:themeColor="text1" w:themeTint="99"/>
        <w:insideV w:val="single" w:sz="2" w:space="0" w:color="757575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7575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7575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7E4689"/>
    <w:rPr>
      <w:rFonts w:asciiTheme="majorHAnsi" w:eastAsiaTheme="majorEastAsia" w:hAnsiTheme="majorHAnsi" w:cstheme="majorBidi"/>
      <w:b/>
      <w:iCs/>
      <w:color w:val="0D0D0D" w:themeColor="accent1" w:themeShade="80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rsid w:val="007E4689"/>
    <w:rPr>
      <w:rFonts w:asciiTheme="majorHAnsi" w:eastAsiaTheme="majorEastAsia" w:hAnsiTheme="majorHAnsi" w:cstheme="majorBidi"/>
      <w:b/>
      <w:color w:val="0D0D0D" w:themeColor="accent1" w:themeShade="80"/>
      <w:sz w:val="2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7E4689"/>
    <w:rPr>
      <w:rFonts w:asciiTheme="majorHAnsi" w:eastAsiaTheme="majorEastAsia" w:hAnsiTheme="majorHAnsi" w:cstheme="majorBidi"/>
      <w:b/>
      <w:iCs/>
      <w:color w:val="0D0D0D" w:themeColor="accent1" w:themeShade="80"/>
      <w:sz w:val="24"/>
      <w:szCs w:val="21"/>
    </w:rPr>
  </w:style>
  <w:style w:type="character" w:customStyle="1" w:styleId="Instructionaltext">
    <w:name w:val="Instructional text"/>
    <w:basedOn w:val="DefaultParagraphFont"/>
    <w:uiPriority w:val="1"/>
    <w:qFormat/>
    <w:rsid w:val="000221A3"/>
    <w:rPr>
      <w:color w:val="005A96" w:themeColor="accent2"/>
    </w:rPr>
  </w:style>
  <w:style w:type="character" w:styleId="IntenseEmphasis">
    <w:name w:val="Intense Emphasis"/>
    <w:basedOn w:val="DefaultParagraphFont"/>
    <w:uiPriority w:val="21"/>
    <w:rsid w:val="007E4689"/>
    <w:rPr>
      <w:rFonts w:asciiTheme="minorHAnsi" w:hAnsiTheme="minorHAnsi"/>
      <w:b w:val="0"/>
      <w:i w:val="0"/>
      <w:iCs/>
      <w:color w:val="0D0D0D" w:themeColor="accent1" w:themeShade="80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rsid w:val="007E4689"/>
    <w:pPr>
      <w:pBdr>
        <w:top w:val="single" w:sz="4" w:space="6" w:color="1A1A1A" w:themeColor="accent1"/>
        <w:bottom w:val="single" w:sz="4" w:space="6" w:color="1A1A1A" w:themeColor="accent1"/>
      </w:pBdr>
      <w:spacing w:before="240" w:after="240"/>
      <w:ind w:left="851" w:right="851"/>
    </w:pPr>
    <w:rPr>
      <w:iCs/>
      <w:color w:val="0D0D0D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689"/>
    <w:rPr>
      <w:iCs/>
      <w:color w:val="0D0D0D" w:themeColor="accent1" w:themeShade="80"/>
      <w:sz w:val="24"/>
    </w:rPr>
  </w:style>
  <w:style w:type="character" w:styleId="IntenseReference">
    <w:name w:val="Intense Reference"/>
    <w:basedOn w:val="DefaultParagraphFont"/>
    <w:uiPriority w:val="32"/>
    <w:rsid w:val="007E4689"/>
    <w:rPr>
      <w:rFonts w:asciiTheme="minorHAnsi" w:hAnsiTheme="minorHAnsi"/>
      <w:b w:val="0"/>
      <w:bCs/>
      <w:smallCaps/>
      <w:color w:val="0D0D0D" w:themeColor="accent1" w:themeShade="80"/>
      <w:spacing w:val="5"/>
      <w:sz w:val="24"/>
    </w:rPr>
  </w:style>
  <w:style w:type="paragraph" w:styleId="ListContinue">
    <w:name w:val="List Continue"/>
    <w:basedOn w:val="Normal"/>
    <w:uiPriority w:val="4"/>
    <w:qFormat/>
    <w:rsid w:val="007E4689"/>
    <w:pPr>
      <w:ind w:left="284"/>
      <w:contextualSpacing/>
    </w:pPr>
    <w:rPr>
      <w:color w:val="auto"/>
      <w:spacing w:val="-2"/>
      <w:kern w:val="0"/>
      <w:sz w:val="22"/>
      <w14:ligatures w14:val="none"/>
    </w:rPr>
  </w:style>
  <w:style w:type="paragraph" w:styleId="ListNumber2">
    <w:name w:val="List Number 2"/>
    <w:aliases w:val="List Number L2"/>
    <w:basedOn w:val="Normal"/>
    <w:autoRedefine/>
    <w:uiPriority w:val="4"/>
    <w:qFormat/>
    <w:rsid w:val="00AB3404"/>
    <w:pPr>
      <w:numPr>
        <w:ilvl w:val="1"/>
        <w:numId w:val="12"/>
      </w:numPr>
      <w:ind w:left="851" w:hanging="567"/>
      <w:contextualSpacing/>
    </w:pPr>
    <w:rPr>
      <w:color w:val="auto"/>
      <w:spacing w:val="-2"/>
      <w:kern w:val="0"/>
      <w14:ligatures w14:val="none"/>
    </w:rPr>
  </w:style>
  <w:style w:type="paragraph" w:styleId="ListNumber3">
    <w:name w:val="List Number 3"/>
    <w:aliases w:val="List Number L3"/>
    <w:basedOn w:val="Normal"/>
    <w:uiPriority w:val="4"/>
    <w:qFormat/>
    <w:rsid w:val="00AB3404"/>
    <w:pPr>
      <w:numPr>
        <w:ilvl w:val="2"/>
        <w:numId w:val="12"/>
      </w:numPr>
      <w:ind w:left="1701" w:hanging="851"/>
      <w:contextualSpacing/>
    </w:pPr>
    <w:rPr>
      <w:color w:val="auto"/>
      <w:spacing w:val="-2"/>
      <w:kern w:val="0"/>
      <w14:ligatures w14:val="none"/>
    </w:rPr>
  </w:style>
  <w:style w:type="paragraph" w:styleId="ListNumber">
    <w:name w:val="List Number"/>
    <w:aliases w:val="List Number L1"/>
    <w:basedOn w:val="Normal"/>
    <w:next w:val="ListContinue"/>
    <w:uiPriority w:val="4"/>
    <w:qFormat/>
    <w:rsid w:val="00DF363A"/>
    <w:pPr>
      <w:numPr>
        <w:numId w:val="8"/>
      </w:numPr>
    </w:pPr>
    <w:rPr>
      <w:color w:val="auto"/>
      <w:spacing w:val="-2"/>
      <w:kern w:val="0"/>
      <w14:ligatures w14:val="none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7E4689"/>
    <w:pPr>
      <w:ind w:left="720"/>
      <w:contextualSpacing/>
    </w:pPr>
    <w:rPr>
      <w:color w:val="auto"/>
      <w:sz w:val="22"/>
    </w:rPr>
  </w:style>
  <w:style w:type="table" w:styleId="ListTable3">
    <w:name w:val="List Table 3"/>
    <w:basedOn w:val="TableNormal"/>
    <w:uiPriority w:val="48"/>
    <w:rsid w:val="007E4689"/>
    <w:pPr>
      <w:spacing w:after="0" w:line="240" w:lineRule="auto"/>
    </w:pPr>
    <w:tblPr>
      <w:tblStyleRowBandSize w:val="1"/>
      <w:tblStyleColBandSize w:val="1"/>
      <w:tblBorders>
        <w:top w:val="single" w:sz="4" w:space="0" w:color="1A1A1A" w:themeColor="text1"/>
        <w:left w:val="single" w:sz="4" w:space="0" w:color="1A1A1A" w:themeColor="text1"/>
        <w:bottom w:val="single" w:sz="4" w:space="0" w:color="1A1A1A" w:themeColor="text1"/>
        <w:right w:val="single" w:sz="4" w:space="0" w:color="1A1A1A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1A1A" w:themeFill="text1"/>
      </w:tcPr>
    </w:tblStylePr>
    <w:tblStylePr w:type="lastRow">
      <w:rPr>
        <w:b/>
        <w:bCs/>
      </w:rPr>
      <w:tblPr/>
      <w:tcPr>
        <w:tcBorders>
          <w:top w:val="double" w:sz="4" w:space="0" w:color="1A1A1A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1A1A" w:themeColor="text1"/>
          <w:right w:val="single" w:sz="4" w:space="0" w:color="1A1A1A" w:themeColor="text1"/>
        </w:tcBorders>
      </w:tcPr>
    </w:tblStylePr>
    <w:tblStylePr w:type="band1Horz">
      <w:tblPr/>
      <w:tcPr>
        <w:tcBorders>
          <w:top w:val="single" w:sz="4" w:space="0" w:color="1A1A1A" w:themeColor="text1"/>
          <w:bottom w:val="single" w:sz="4" w:space="0" w:color="1A1A1A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1A1A" w:themeColor="text1"/>
          <w:left w:val="nil"/>
        </w:tcBorders>
      </w:tcPr>
    </w:tblStylePr>
    <w:tblStylePr w:type="swCell">
      <w:tblPr/>
      <w:tcPr>
        <w:tcBorders>
          <w:top w:val="double" w:sz="4" w:space="0" w:color="1A1A1A" w:themeColor="text1"/>
          <w:right w:val="nil"/>
        </w:tcBorders>
      </w:tcPr>
    </w:tblStylePr>
  </w:style>
  <w:style w:type="paragraph" w:customStyle="1" w:styleId="NumberlistL1">
    <w:name w:val="Number list L1"/>
    <w:link w:val="NumberlistL1Char"/>
    <w:autoRedefine/>
    <w:rsid w:val="007E4689"/>
    <w:pPr>
      <w:numPr>
        <w:numId w:val="13"/>
      </w:numPr>
      <w:spacing w:after="60" w:line="312" w:lineRule="auto"/>
    </w:pPr>
    <w:rPr>
      <w:color w:val="1A1A1A" w:themeColor="text1"/>
      <w:sz w:val="24"/>
    </w:rPr>
  </w:style>
  <w:style w:type="character" w:customStyle="1" w:styleId="NumberlistL1Char">
    <w:name w:val="Number list L1 Char"/>
    <w:basedOn w:val="DefaultParagraphFont"/>
    <w:link w:val="NumberlistL1"/>
    <w:rsid w:val="007E4689"/>
    <w:rPr>
      <w:color w:val="1A1A1A" w:themeColor="text1"/>
      <w:sz w:val="24"/>
    </w:rPr>
  </w:style>
  <w:style w:type="paragraph" w:customStyle="1" w:styleId="NumberlistL2">
    <w:name w:val="Number list L2"/>
    <w:basedOn w:val="NumberlistL1"/>
    <w:link w:val="NumberlistL2Char"/>
    <w:autoRedefine/>
    <w:rsid w:val="007E4689"/>
    <w:pPr>
      <w:numPr>
        <w:ilvl w:val="1"/>
        <w:numId w:val="15"/>
      </w:numPr>
    </w:pPr>
  </w:style>
  <w:style w:type="character" w:customStyle="1" w:styleId="NumberlistL2Char">
    <w:name w:val="Number list L2 Char"/>
    <w:basedOn w:val="NumberlistL1Char"/>
    <w:link w:val="NumberlistL2"/>
    <w:rsid w:val="007E4689"/>
    <w:rPr>
      <w:color w:val="1A1A1A" w:themeColor="text1"/>
      <w:sz w:val="24"/>
    </w:rPr>
  </w:style>
  <w:style w:type="paragraph" w:customStyle="1" w:styleId="NumberlistL3">
    <w:name w:val="Number list L3"/>
    <w:basedOn w:val="NumberlistL2"/>
    <w:link w:val="NumberlistL3Char"/>
    <w:rsid w:val="007E4689"/>
    <w:pPr>
      <w:numPr>
        <w:ilvl w:val="2"/>
      </w:numPr>
    </w:pPr>
  </w:style>
  <w:style w:type="character" w:customStyle="1" w:styleId="NumberlistL3Char">
    <w:name w:val="Number list L3 Char"/>
    <w:basedOn w:val="NumberlistL2Char"/>
    <w:link w:val="NumberlistL3"/>
    <w:rsid w:val="007E4689"/>
    <w:rPr>
      <w:color w:val="1A1A1A" w:themeColor="text1"/>
      <w:sz w:val="24"/>
    </w:rPr>
  </w:style>
  <w:style w:type="paragraph" w:styleId="Quote">
    <w:name w:val="Quote"/>
    <w:basedOn w:val="Normal"/>
    <w:next w:val="Normal"/>
    <w:link w:val="QuoteChar"/>
    <w:autoRedefine/>
    <w:uiPriority w:val="29"/>
    <w:rsid w:val="007E4689"/>
    <w:pPr>
      <w:pBdr>
        <w:top w:val="single" w:sz="8" w:space="6" w:color="auto"/>
        <w:bottom w:val="single" w:sz="8" w:space="6" w:color="auto"/>
      </w:pBdr>
      <w:spacing w:before="240" w:after="240"/>
      <w:ind w:left="851" w:right="851"/>
    </w:pPr>
    <w:rPr>
      <w:iCs/>
      <w:color w:val="37393B" w:themeColor="background2" w:themeShade="40"/>
    </w:rPr>
  </w:style>
  <w:style w:type="character" w:customStyle="1" w:styleId="QuoteChar">
    <w:name w:val="Quote Char"/>
    <w:basedOn w:val="DefaultParagraphFont"/>
    <w:link w:val="Quote"/>
    <w:uiPriority w:val="29"/>
    <w:rsid w:val="007E4689"/>
    <w:rPr>
      <w:iCs/>
      <w:color w:val="37393B" w:themeColor="background2" w:themeShade="40"/>
      <w:sz w:val="24"/>
    </w:rPr>
  </w:style>
  <w:style w:type="character" w:styleId="SubtleEmphasis">
    <w:name w:val="Subtle Emphasis"/>
    <w:basedOn w:val="DefaultParagraphFont"/>
    <w:uiPriority w:val="19"/>
    <w:rsid w:val="007E4689"/>
    <w:rPr>
      <w:rFonts w:asciiTheme="minorHAnsi" w:hAnsiTheme="minorHAnsi"/>
      <w:i/>
      <w:iCs/>
      <w:color w:val="37393B" w:themeColor="background2" w:themeShade="40"/>
      <w:sz w:val="24"/>
    </w:rPr>
  </w:style>
  <w:style w:type="paragraph" w:customStyle="1" w:styleId="Tablebullet">
    <w:name w:val="Table bullet"/>
    <w:basedOn w:val="Tablecopy"/>
    <w:qFormat/>
    <w:rsid w:val="007E4689"/>
    <w:pPr>
      <w:numPr>
        <w:numId w:val="16"/>
      </w:numPr>
    </w:pPr>
  </w:style>
  <w:style w:type="paragraph" w:customStyle="1" w:styleId="Tableheadingblack">
    <w:name w:val="Table heading black"/>
    <w:basedOn w:val="Tableheadingwhite"/>
    <w:next w:val="Normal"/>
    <w:autoRedefine/>
    <w:qFormat/>
    <w:rsid w:val="00F37264"/>
    <w:rPr>
      <w:color w:val="1A1A1A" w:themeColor="text1"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7E4689"/>
    <w:pPr>
      <w:spacing w:after="240"/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4689"/>
    <w:rPr>
      <w:rFonts w:asciiTheme="minorHAnsi" w:hAnsiTheme="minorHAnsi"/>
      <w:color w:val="C00000"/>
      <w:sz w:val="24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221A3"/>
    <w:rPr>
      <w:color w:val="605E5C"/>
      <w:shd w:val="clear" w:color="auto" w:fill="E1DFDD"/>
    </w:rPr>
  </w:style>
  <w:style w:type="paragraph" w:customStyle="1" w:styleId="Heading3table">
    <w:name w:val="Heading 3+table"/>
    <w:basedOn w:val="Heading3"/>
    <w:qFormat/>
    <w:rsid w:val="00F37264"/>
    <w:pPr>
      <w:spacing w:before="60" w:after="60"/>
    </w:pPr>
    <w:rPr>
      <w:rFonts w:ascii="Gill Sans MT" w:eastAsia="Times New Roman" w:hAnsi="Gill Sans MT" w:cs="Times New Roman"/>
      <w:bCs/>
      <w:color w:val="1F497D"/>
      <w:kern w:val="0"/>
      <w:sz w:val="22"/>
      <w:szCs w:val="24"/>
      <w14:ligatures w14:val="none"/>
    </w:rPr>
  </w:style>
  <w:style w:type="paragraph" w:customStyle="1" w:styleId="Normaltable">
    <w:name w:val="Normal+table"/>
    <w:basedOn w:val="Normal"/>
    <w:qFormat/>
    <w:rsid w:val="00F37264"/>
    <w:pPr>
      <w:spacing w:before="60" w:after="60" w:line="240" w:lineRule="auto"/>
    </w:pPr>
    <w:rPr>
      <w:rFonts w:ascii="Gill Sans MT" w:eastAsia="Times New Roman" w:hAnsi="Gill Sans MT" w:cs="Times New Roman"/>
      <w:color w:val="auto"/>
      <w:kern w:val="0"/>
      <w:sz w:val="22"/>
      <w:szCs w:val="24"/>
      <w14:ligatures w14:val="none"/>
    </w:rPr>
  </w:style>
  <w:style w:type="paragraph" w:styleId="ListBullet2">
    <w:name w:val="List Bullet 2"/>
    <w:basedOn w:val="Normal"/>
    <w:qFormat/>
    <w:rsid w:val="00AC3BDB"/>
    <w:pPr>
      <w:numPr>
        <w:numId w:val="19"/>
      </w:numPr>
      <w:tabs>
        <w:tab w:val="left" w:pos="1208"/>
      </w:tabs>
      <w:spacing w:line="240" w:lineRule="auto"/>
      <w:contextualSpacing/>
    </w:pPr>
    <w:rPr>
      <w:rFonts w:ascii="Gill Sans MT" w:eastAsia="Times New Roman" w:hAnsi="Gill Sans MT" w:cs="Times New Roman"/>
      <w:color w:val="auto"/>
      <w:kern w:val="0"/>
      <w:szCs w:val="24"/>
      <w14:ligatures w14:val="none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AC3BDB"/>
  </w:style>
  <w:style w:type="paragraph" w:styleId="ListBullet">
    <w:name w:val="List Bullet"/>
    <w:basedOn w:val="Normal"/>
    <w:uiPriority w:val="99"/>
    <w:semiHidden/>
    <w:unhideWhenUsed/>
    <w:rsid w:val="00AC3BDB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Recruitment%20and%20Establishment\Statement%20of%20Duties\SOD%20template%202024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A1A1A"/>
      </a:dk1>
      <a:lt1>
        <a:srgbClr val="FFFFFF"/>
      </a:lt1>
      <a:dk2>
        <a:srgbClr val="333333"/>
      </a:dk2>
      <a:lt2>
        <a:srgbClr val="E4E5E6"/>
      </a:lt2>
      <a:accent1>
        <a:srgbClr val="1A1A1A"/>
      </a:accent1>
      <a:accent2>
        <a:srgbClr val="005A96"/>
      </a:accent2>
      <a:accent3>
        <a:srgbClr val="535353"/>
      </a:accent3>
      <a:accent4>
        <a:srgbClr val="8C8C8C"/>
      </a:accent4>
      <a:accent5>
        <a:srgbClr val="20416F"/>
      </a:accent5>
      <a:accent6>
        <a:srgbClr val="6A96D3"/>
      </a:accent6>
      <a:hlink>
        <a:srgbClr val="2B5794"/>
      </a:hlink>
      <a:folHlink>
        <a:srgbClr val="CE372F"/>
      </a:folHlink>
    </a:clrScheme>
    <a:fontScheme name="TasGo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B5648-5B5B-48A5-926F-2AD318FA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 template 2024.dotx</Template>
  <TotalTime>9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Objective</vt:lpstr>
      <vt:lpstr>Duties</vt:lpstr>
      <vt:lpstr>Level of responsibility</vt:lpstr>
      <vt:lpstr>Direction and supervision received</vt:lpstr>
      <vt:lpstr>Selection criteria</vt:lpstr>
      <vt:lpstr>Essential requirements</vt:lpstr>
      <vt:lpstr>Desirable requirements</vt:lpstr>
      <vt:lpstr>Pre-employment Checks (remove if not required)</vt:lpstr>
      <vt:lpstr>Position Summary</vt:lpstr>
    </vt:vector>
  </TitlesOfParts>
  <Company>Department of Premier and Cabinet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Phipps, Sarah</dc:creator>
  <cp:keywords/>
  <dc:description/>
  <cp:lastModifiedBy>Phipps, Sarah</cp:lastModifiedBy>
  <cp:revision>3</cp:revision>
  <dcterms:created xsi:type="dcterms:W3CDTF">2024-08-21T22:59:00Z</dcterms:created>
  <dcterms:modified xsi:type="dcterms:W3CDTF">2024-08-21T23:11:00Z</dcterms:modified>
</cp:coreProperties>
</file>