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74DF" w14:textId="77777777" w:rsidR="007B64C2" w:rsidRDefault="007B64C2" w:rsidP="007B64C2">
      <w:pPr>
        <w:pStyle w:val="Heading1"/>
        <w:jc w:val="center"/>
      </w:pPr>
      <w:bookmarkStart w:id="0" w:name="_Toc160358825"/>
      <w:r>
        <w:t>Safe at Home</w:t>
      </w:r>
    </w:p>
    <w:bookmarkEnd w:id="0"/>
    <w:p w14:paraId="61C761BB" w14:textId="77777777" w:rsidR="007B64C2" w:rsidRPr="007B64C2" w:rsidRDefault="007B64C2" w:rsidP="007B64C2">
      <w:pPr>
        <w:pStyle w:val="Heading2centre"/>
        <w:rPr>
          <w:rFonts w:asciiTheme="majorHAnsi" w:hAnsiTheme="majorHAnsi" w:cstheme="majorHAnsi"/>
        </w:rPr>
      </w:pPr>
      <w:r w:rsidRPr="007B64C2">
        <w:rPr>
          <w:rFonts w:asciiTheme="majorHAnsi" w:hAnsiTheme="majorHAnsi" w:cstheme="majorHAnsi"/>
        </w:rPr>
        <w:t xml:space="preserve">Senior Administration Assistant – Statement of Duties </w:t>
      </w:r>
    </w:p>
    <w:p w14:paraId="02BEEEBA" w14:textId="77777777" w:rsidR="00FB2A98" w:rsidRPr="00D40F47" w:rsidRDefault="00D40F47" w:rsidP="00D40F47">
      <w:pPr>
        <w:pStyle w:val="Heading1"/>
      </w:pPr>
      <w:r w:rsidRPr="00D40F47">
        <w:t>Objective</w:t>
      </w:r>
    </w:p>
    <w:p w14:paraId="2AD4A504" w14:textId="77777777" w:rsidR="007B64C2" w:rsidRPr="00F45B13" w:rsidRDefault="007B64C2" w:rsidP="007B64C2">
      <w:pPr>
        <w:spacing w:after="0"/>
        <w:jc w:val="both"/>
        <w:rPr>
          <w:rFonts w:cs="Arial"/>
        </w:rPr>
      </w:pPr>
      <w:r w:rsidRPr="00F45B13">
        <w:rPr>
          <w:rFonts w:cs="Arial"/>
        </w:rPr>
        <w:t>The position provides high level administrative and clerical support to the Safe at Home Coordination Unit.</w:t>
      </w:r>
    </w:p>
    <w:p w14:paraId="2C5718E4" w14:textId="77777777" w:rsidR="00D40F47" w:rsidRPr="007E4689" w:rsidRDefault="00D40F47" w:rsidP="00D40F47">
      <w:pPr>
        <w:pStyle w:val="Heading1"/>
      </w:pPr>
      <w:r>
        <w:t>Duties</w:t>
      </w:r>
    </w:p>
    <w:p w14:paraId="2246270E" w14:textId="77777777" w:rsidR="007B64C2" w:rsidRPr="00F45B13" w:rsidRDefault="007B64C2" w:rsidP="007B64C2">
      <w:pPr>
        <w:pStyle w:val="BulletL1"/>
      </w:pPr>
      <w:r w:rsidRPr="00F45B13">
        <w:t>Provide high level administrative and clerical functions to support the day to day operations of the Unit, including providing reception services to stakeholders such as associated organisations and victims seeking support.</w:t>
      </w:r>
    </w:p>
    <w:p w14:paraId="785502F3" w14:textId="77777777" w:rsidR="007B64C2" w:rsidRPr="00F45B13" w:rsidRDefault="007B64C2" w:rsidP="007B64C2">
      <w:pPr>
        <w:pStyle w:val="BulletL1"/>
      </w:pPr>
      <w:r w:rsidRPr="00F45B13">
        <w:t>Coordinate and facilitate meetings with associated organisations and agencies, including the preparation and collation of correspondence/documentation, recording meeting outcomes, distributing actionable items and disbursing minutes.</w:t>
      </w:r>
    </w:p>
    <w:p w14:paraId="705F0D53" w14:textId="77777777" w:rsidR="007B64C2" w:rsidRPr="00F45B13" w:rsidRDefault="007B64C2" w:rsidP="007B64C2">
      <w:pPr>
        <w:pStyle w:val="BulletL1"/>
      </w:pPr>
      <w:r w:rsidRPr="00F45B13">
        <w:t>Ensure the continuous tracking of clients through various information management systems including collating, inputting and maintaining registers and databases.</w:t>
      </w:r>
    </w:p>
    <w:p w14:paraId="098F1C78" w14:textId="77777777" w:rsidR="007B64C2" w:rsidRPr="00F45B13" w:rsidRDefault="007B64C2" w:rsidP="007B64C2">
      <w:pPr>
        <w:pStyle w:val="BulletL1"/>
      </w:pPr>
      <w:r w:rsidRPr="00F45B13">
        <w:t xml:space="preserve">Review applications to the program and provide recommendations to the </w:t>
      </w:r>
      <w:r>
        <w:t>Manager</w:t>
      </w:r>
      <w:r w:rsidRPr="00F45B13">
        <w:t xml:space="preserve"> regarding eligibility.</w:t>
      </w:r>
    </w:p>
    <w:p w14:paraId="5243F00C" w14:textId="77777777" w:rsidR="007B64C2" w:rsidRPr="00F45B13" w:rsidRDefault="007B64C2" w:rsidP="007B64C2">
      <w:pPr>
        <w:pStyle w:val="BulletL1"/>
      </w:pPr>
      <w:r w:rsidRPr="00F45B13">
        <w:t>Provide high level administrative support to committees, including liaison with internal and external stakeholders associated with the Safe at Home Program.</w:t>
      </w:r>
    </w:p>
    <w:p w14:paraId="135CEF01" w14:textId="77777777" w:rsidR="007B64C2" w:rsidRPr="00F45B13" w:rsidRDefault="007B64C2" w:rsidP="007B64C2">
      <w:pPr>
        <w:pStyle w:val="BulletL1"/>
      </w:pPr>
      <w:r w:rsidRPr="00F45B13">
        <w:t>Contribute to the achievement of team objectives and the equitable allocation of workload by working effectively as part of a small state-wide team.</w:t>
      </w:r>
    </w:p>
    <w:p w14:paraId="6F49A964" w14:textId="77777777" w:rsidR="007B64C2" w:rsidRPr="00F45B13" w:rsidRDefault="007B64C2" w:rsidP="007B64C2">
      <w:pPr>
        <w:pStyle w:val="BulletL1"/>
      </w:pPr>
      <w:r w:rsidRPr="00F45B13">
        <w:t>Coordination of information exchange between stakeholders.</w:t>
      </w:r>
    </w:p>
    <w:p w14:paraId="2462B2C7" w14:textId="6D51BA37" w:rsidR="00D40F47" w:rsidRPr="007B64C2" w:rsidRDefault="007B64C2" w:rsidP="007B64C2">
      <w:pPr>
        <w:pStyle w:val="BulletL1"/>
        <w:rPr>
          <w:rFonts w:cs="Arial"/>
        </w:rPr>
      </w:pPr>
      <w:r w:rsidRPr="00F45B13">
        <w:t xml:space="preserve">The incumbent can expect to be allocated duties, not specifically mentioned in this document, that are within the capacity, qualifications and experience normally expected from persons occupying jobs at this classification level.  </w:t>
      </w:r>
    </w:p>
    <w:p w14:paraId="79714EDC" w14:textId="77777777" w:rsidR="00EA6A91" w:rsidRDefault="00D40F47" w:rsidP="00D40F47">
      <w:pPr>
        <w:pStyle w:val="Heading1"/>
      </w:pPr>
      <w:r>
        <w:t>Level of responsibility</w:t>
      </w:r>
    </w:p>
    <w:p w14:paraId="1FE64A51" w14:textId="77777777" w:rsidR="007B64C2" w:rsidRPr="00F45B13" w:rsidRDefault="007B64C2" w:rsidP="007B64C2">
      <w:pPr>
        <w:numPr>
          <w:ilvl w:val="0"/>
          <w:numId w:val="20"/>
        </w:numPr>
        <w:spacing w:line="240" w:lineRule="auto"/>
      </w:pPr>
      <w:r w:rsidRPr="00F45B13">
        <w:t>The incumbent is responsible for the completion of tasks, the coordination of meetings and actions and for contributing to the achievement of team objectives within the Unit.  Work is undertaken in accordance with established guidelines and procedures with the use of initiative and judgement in planning tasks and providing recommendations.</w:t>
      </w:r>
    </w:p>
    <w:p w14:paraId="60BDD8E5" w14:textId="77777777" w:rsidR="007B64C2" w:rsidRPr="00F45B13" w:rsidRDefault="007B64C2" w:rsidP="007B64C2">
      <w:pPr>
        <w:numPr>
          <w:ilvl w:val="0"/>
          <w:numId w:val="20"/>
        </w:numPr>
        <w:spacing w:line="240" w:lineRule="auto"/>
      </w:pPr>
      <w:r w:rsidRPr="00F45B13">
        <w:t>Confidentiality of information within the Division is of utmost importance.</w:t>
      </w:r>
    </w:p>
    <w:p w14:paraId="6E36B05D" w14:textId="77777777" w:rsidR="007B64C2" w:rsidRPr="00AD02BB" w:rsidRDefault="007B64C2" w:rsidP="007B64C2">
      <w:pPr>
        <w:numPr>
          <w:ilvl w:val="0"/>
          <w:numId w:val="20"/>
        </w:numPr>
        <w:spacing w:line="240" w:lineRule="auto"/>
      </w:pPr>
      <w:r w:rsidRPr="00AD02BB">
        <w:t>Conduct your work in a safe manner such that it does not put yourself or others at risk.</w:t>
      </w:r>
    </w:p>
    <w:p w14:paraId="4318E48F" w14:textId="77777777" w:rsidR="007B64C2" w:rsidRPr="00AD02BB" w:rsidRDefault="007B64C2" w:rsidP="007B64C2">
      <w:pPr>
        <w:numPr>
          <w:ilvl w:val="0"/>
          <w:numId w:val="20"/>
        </w:numPr>
        <w:spacing w:line="240" w:lineRule="auto"/>
      </w:pPr>
      <w:r w:rsidRPr="00AD02BB">
        <w:lastRenderedPageBreak/>
        <w:t>Comply with any reasonable instruction contained in WHS policies, procedures and instructions and report hazards, near misses and incidents to your supervisors.</w:t>
      </w:r>
    </w:p>
    <w:p w14:paraId="0899828D" w14:textId="6BB05691" w:rsidR="007B64C2" w:rsidRPr="007B64C2" w:rsidRDefault="007B64C2" w:rsidP="007B64C2">
      <w:pPr>
        <w:numPr>
          <w:ilvl w:val="0"/>
          <w:numId w:val="20"/>
        </w:numPr>
        <w:spacing w:line="240" w:lineRule="auto"/>
      </w:pPr>
      <w:r>
        <w:t xml:space="preserve">You are responsible for upholding the values of Integrity, Respect, Accountability and actively contributing to make our workplaces Inclusive and Collaborative. </w:t>
      </w:r>
    </w:p>
    <w:p w14:paraId="0FDBA264" w14:textId="77777777" w:rsidR="000221A3" w:rsidRPr="007E4689" w:rsidRDefault="000221A3" w:rsidP="000221A3">
      <w:pPr>
        <w:pStyle w:val="Heading1"/>
      </w:pPr>
      <w:r>
        <w:t>Direction and supervision received</w:t>
      </w:r>
    </w:p>
    <w:p w14:paraId="0CB565CA" w14:textId="77777777" w:rsidR="007B64C2" w:rsidRPr="00F45B13" w:rsidRDefault="007B64C2" w:rsidP="007B64C2">
      <w:pPr>
        <w:numPr>
          <w:ilvl w:val="0"/>
          <w:numId w:val="20"/>
        </w:numPr>
        <w:spacing w:line="240" w:lineRule="auto"/>
      </w:pPr>
      <w:r w:rsidRPr="00F45B13">
        <w:t xml:space="preserve">Routine direction and supervision provided by the </w:t>
      </w:r>
      <w:r>
        <w:t>Manager</w:t>
      </w:r>
      <w:r w:rsidRPr="00F45B13">
        <w:t xml:space="preserve">, Safe at Home Coordination Unit, exercising discretion in performing tasks as required.  </w:t>
      </w:r>
    </w:p>
    <w:p w14:paraId="0ACFD806" w14:textId="77777777" w:rsidR="000221A3" w:rsidRPr="007E4689" w:rsidRDefault="000221A3" w:rsidP="000221A3">
      <w:pPr>
        <w:pStyle w:val="Heading1"/>
      </w:pPr>
      <w:r>
        <w:t>Selection criteria</w:t>
      </w:r>
    </w:p>
    <w:p w14:paraId="11C5E9B9" w14:textId="77777777" w:rsidR="007B64C2" w:rsidRPr="00F45B13" w:rsidRDefault="007B64C2" w:rsidP="007B64C2">
      <w:pPr>
        <w:numPr>
          <w:ilvl w:val="0"/>
          <w:numId w:val="21"/>
        </w:numPr>
        <w:overflowPunct w:val="0"/>
        <w:autoSpaceDE w:val="0"/>
        <w:autoSpaceDN w:val="0"/>
        <w:adjustRightInd w:val="0"/>
        <w:spacing w:before="60" w:after="60" w:line="240" w:lineRule="auto"/>
        <w:jc w:val="both"/>
        <w:textAlignment w:val="baseline"/>
      </w:pPr>
      <w:r w:rsidRPr="00F45B13">
        <w:t>Knowledge and experience in a broad range of office functions including knowledge of, and experience with databases, MS Office and an ability to adapt to new technology and procedures as required</w:t>
      </w:r>
    </w:p>
    <w:p w14:paraId="70A4290F" w14:textId="77777777" w:rsidR="007B64C2" w:rsidRPr="00F45B13" w:rsidRDefault="007B64C2" w:rsidP="007B64C2">
      <w:pPr>
        <w:numPr>
          <w:ilvl w:val="0"/>
          <w:numId w:val="21"/>
        </w:numPr>
        <w:overflowPunct w:val="0"/>
        <w:autoSpaceDE w:val="0"/>
        <w:autoSpaceDN w:val="0"/>
        <w:adjustRightInd w:val="0"/>
        <w:spacing w:before="60" w:after="60" w:line="240" w:lineRule="auto"/>
        <w:jc w:val="both"/>
        <w:textAlignment w:val="baseline"/>
      </w:pPr>
      <w:r w:rsidRPr="00F45B13">
        <w:t>Well-developed communication and interpersonal skills, including the ability to liaise with staff from other agencies, non-government organisations and members of the public, along with the ability to work effectively both individually and as part of a team.</w:t>
      </w:r>
    </w:p>
    <w:p w14:paraId="64C80FE5" w14:textId="77777777" w:rsidR="007B64C2" w:rsidRPr="00F45B13" w:rsidRDefault="007B64C2" w:rsidP="007B64C2">
      <w:pPr>
        <w:numPr>
          <w:ilvl w:val="0"/>
          <w:numId w:val="21"/>
        </w:numPr>
        <w:overflowPunct w:val="0"/>
        <w:autoSpaceDE w:val="0"/>
        <w:autoSpaceDN w:val="0"/>
        <w:adjustRightInd w:val="0"/>
        <w:spacing w:before="60" w:after="60" w:line="240" w:lineRule="auto"/>
        <w:jc w:val="both"/>
        <w:textAlignment w:val="baseline"/>
      </w:pPr>
      <w:r w:rsidRPr="00F45B13">
        <w:t>Demonstrated experience organising and providing administrative support in a range of meetings and stakeholder forums.</w:t>
      </w:r>
    </w:p>
    <w:p w14:paraId="6A16B050" w14:textId="77777777" w:rsidR="007B64C2" w:rsidRPr="00F45B13" w:rsidRDefault="007B64C2" w:rsidP="007B64C2">
      <w:pPr>
        <w:numPr>
          <w:ilvl w:val="0"/>
          <w:numId w:val="21"/>
        </w:numPr>
        <w:overflowPunct w:val="0"/>
        <w:autoSpaceDE w:val="0"/>
        <w:autoSpaceDN w:val="0"/>
        <w:adjustRightInd w:val="0"/>
        <w:spacing w:before="60" w:after="60" w:line="240" w:lineRule="auto"/>
        <w:jc w:val="both"/>
        <w:textAlignment w:val="baseline"/>
      </w:pPr>
      <w:r w:rsidRPr="00F45B13">
        <w:t xml:space="preserve">Ability to plan, organise, set priorities, manage competing tasks and operate effectively in an environment subject to work pressures and change. </w:t>
      </w:r>
    </w:p>
    <w:p w14:paraId="0376CB07" w14:textId="77777777" w:rsidR="007B64C2" w:rsidRPr="00F45B13" w:rsidRDefault="007B64C2" w:rsidP="007B64C2">
      <w:pPr>
        <w:numPr>
          <w:ilvl w:val="0"/>
          <w:numId w:val="21"/>
        </w:numPr>
        <w:overflowPunct w:val="0"/>
        <w:autoSpaceDE w:val="0"/>
        <w:autoSpaceDN w:val="0"/>
        <w:adjustRightInd w:val="0"/>
        <w:spacing w:before="60" w:after="60" w:line="240" w:lineRule="auto"/>
        <w:jc w:val="both"/>
        <w:textAlignment w:val="baseline"/>
      </w:pPr>
      <w:r w:rsidRPr="00F45B13">
        <w:t>Ability to exercise initiative, judgement and discretion and to work in a confidential and sensitive environment.</w:t>
      </w:r>
    </w:p>
    <w:p w14:paraId="42DC07CA" w14:textId="77777777" w:rsidR="000221A3" w:rsidRPr="007E4689" w:rsidRDefault="000221A3" w:rsidP="000221A3">
      <w:pPr>
        <w:pStyle w:val="Heading1"/>
      </w:pPr>
      <w:r>
        <w:t>Essential requirements</w:t>
      </w:r>
    </w:p>
    <w:p w14:paraId="0E23AF52" w14:textId="4A98B85F" w:rsidR="000221A3" w:rsidRDefault="007B64C2" w:rsidP="000221A3">
      <w:pPr>
        <w:pStyle w:val="BulletL1"/>
      </w:pPr>
      <w:r>
        <w:t>Nil</w:t>
      </w:r>
    </w:p>
    <w:p w14:paraId="0A099597" w14:textId="77777777" w:rsidR="000221A3" w:rsidRPr="007E4689" w:rsidRDefault="000221A3" w:rsidP="000221A3">
      <w:pPr>
        <w:pStyle w:val="Heading1"/>
      </w:pPr>
      <w:r>
        <w:t>Desirable requirements</w:t>
      </w:r>
    </w:p>
    <w:p w14:paraId="2CBC6932" w14:textId="2195600B" w:rsidR="000221A3" w:rsidRDefault="007B64C2" w:rsidP="000221A3">
      <w:pPr>
        <w:pStyle w:val="BulletL1"/>
      </w:pPr>
      <w:r>
        <w:t>Nil</w:t>
      </w:r>
    </w:p>
    <w:p w14:paraId="531C6480" w14:textId="6ABA3188" w:rsidR="000221A3" w:rsidRPr="007E4689" w:rsidRDefault="000221A3" w:rsidP="000221A3">
      <w:pPr>
        <w:pStyle w:val="Heading1"/>
      </w:pPr>
      <w:r w:rsidRPr="000221A3">
        <w:t>Pre-employment Checks</w:t>
      </w:r>
    </w:p>
    <w:p w14:paraId="03486B54" w14:textId="77777777" w:rsidR="00DF363A" w:rsidRDefault="00DF363A" w:rsidP="00DF363A">
      <w:r>
        <w:t xml:space="preserve">The Head of State Service has determined that the person nominated for this vacancy is to satisfy a pre-employment check before taking up the appointment, promotion or transfer. </w:t>
      </w:r>
    </w:p>
    <w:p w14:paraId="0C4A2D6A" w14:textId="77777777" w:rsidR="00DF363A" w:rsidRDefault="00DF363A" w:rsidP="00DF363A">
      <w:r>
        <w:t>The following checks are to be conducted:</w:t>
      </w:r>
    </w:p>
    <w:p w14:paraId="14BD0252" w14:textId="77777777" w:rsidR="00DF363A" w:rsidRPr="00DF363A" w:rsidRDefault="00DF363A" w:rsidP="00DF363A">
      <w:pPr>
        <w:pStyle w:val="ListNumber"/>
        <w:numPr>
          <w:ilvl w:val="0"/>
          <w:numId w:val="18"/>
        </w:numPr>
        <w:ind w:left="426" w:hanging="426"/>
      </w:pPr>
      <w:r w:rsidRPr="00DF363A">
        <w:t>Pre-employment checks</w:t>
      </w:r>
    </w:p>
    <w:p w14:paraId="320EC0D9" w14:textId="77777777" w:rsidR="00DF363A" w:rsidRPr="00DF363A" w:rsidRDefault="00DF363A" w:rsidP="0087234C">
      <w:pPr>
        <w:pStyle w:val="BulletL1"/>
        <w:spacing w:after="0" w:line="288" w:lineRule="auto"/>
        <w:ind w:left="709"/>
        <w:contextualSpacing w:val="0"/>
      </w:pPr>
      <w:r w:rsidRPr="00DF363A">
        <w:t>Arson and fire setting</w:t>
      </w:r>
    </w:p>
    <w:p w14:paraId="7B0910D8" w14:textId="77777777" w:rsidR="00DF363A" w:rsidRPr="00DF363A" w:rsidRDefault="00DF363A" w:rsidP="0087234C">
      <w:pPr>
        <w:pStyle w:val="BulletL1"/>
        <w:spacing w:after="0" w:line="288" w:lineRule="auto"/>
        <w:ind w:left="709"/>
        <w:contextualSpacing w:val="0"/>
      </w:pPr>
      <w:r w:rsidRPr="00DF363A">
        <w:lastRenderedPageBreak/>
        <w:t>Violent crimes and crimes against the person</w:t>
      </w:r>
    </w:p>
    <w:p w14:paraId="25D82605" w14:textId="77777777" w:rsidR="00DF363A" w:rsidRPr="00DF363A" w:rsidRDefault="00DF363A" w:rsidP="0087234C">
      <w:pPr>
        <w:pStyle w:val="BulletL1"/>
        <w:spacing w:after="0" w:line="288" w:lineRule="auto"/>
        <w:ind w:left="709"/>
        <w:contextualSpacing w:val="0"/>
      </w:pPr>
      <w:r w:rsidRPr="00DF363A">
        <w:t>Sex-related offences</w:t>
      </w:r>
    </w:p>
    <w:p w14:paraId="70374D21" w14:textId="77777777" w:rsidR="00DF363A" w:rsidRPr="00DF363A" w:rsidRDefault="00DF363A" w:rsidP="0087234C">
      <w:pPr>
        <w:pStyle w:val="BulletL1"/>
        <w:spacing w:after="0" w:line="288" w:lineRule="auto"/>
        <w:ind w:left="709"/>
        <w:contextualSpacing w:val="0"/>
      </w:pPr>
      <w:r w:rsidRPr="00DF363A">
        <w:t>Drug and alcohol related offences</w:t>
      </w:r>
    </w:p>
    <w:p w14:paraId="1496D77D" w14:textId="77777777" w:rsidR="00DF363A" w:rsidRPr="00DF363A" w:rsidRDefault="00DF363A" w:rsidP="0087234C">
      <w:pPr>
        <w:pStyle w:val="BulletL1"/>
        <w:spacing w:after="0" w:line="288" w:lineRule="auto"/>
        <w:ind w:left="709"/>
        <w:contextualSpacing w:val="0"/>
      </w:pPr>
      <w:r w:rsidRPr="00DF363A">
        <w:t>Crimes involving dishonesty</w:t>
      </w:r>
    </w:p>
    <w:p w14:paraId="79D58A7B" w14:textId="77777777" w:rsidR="00DF363A" w:rsidRPr="00DF363A" w:rsidRDefault="00DF363A" w:rsidP="0087234C">
      <w:pPr>
        <w:pStyle w:val="BulletL1"/>
        <w:spacing w:after="0" w:line="288" w:lineRule="auto"/>
        <w:ind w:left="709"/>
        <w:contextualSpacing w:val="0"/>
      </w:pPr>
      <w:r w:rsidRPr="00DF363A">
        <w:t>Crimes involving deception</w:t>
      </w:r>
    </w:p>
    <w:p w14:paraId="102E9A1B" w14:textId="77777777" w:rsidR="00DF363A" w:rsidRPr="00DF363A" w:rsidRDefault="00DF363A" w:rsidP="0087234C">
      <w:pPr>
        <w:pStyle w:val="BulletL1"/>
        <w:spacing w:after="0" w:line="288" w:lineRule="auto"/>
        <w:ind w:left="709"/>
        <w:contextualSpacing w:val="0"/>
      </w:pPr>
      <w:r w:rsidRPr="00DF363A">
        <w:t>Making false declarations</w:t>
      </w:r>
    </w:p>
    <w:p w14:paraId="66DAB661" w14:textId="77777777" w:rsidR="00DF363A" w:rsidRPr="00DF363A" w:rsidRDefault="00DF363A" w:rsidP="0087234C">
      <w:pPr>
        <w:pStyle w:val="BulletL1"/>
        <w:spacing w:after="0" w:line="288" w:lineRule="auto"/>
        <w:ind w:left="709"/>
        <w:contextualSpacing w:val="0"/>
      </w:pPr>
      <w:r w:rsidRPr="00DF363A">
        <w:t>Malicious damage and destruction to property</w:t>
      </w:r>
    </w:p>
    <w:p w14:paraId="6F938665" w14:textId="77777777" w:rsidR="00DF363A" w:rsidRPr="00DF363A" w:rsidRDefault="00DF363A" w:rsidP="0087234C">
      <w:pPr>
        <w:pStyle w:val="BulletL1"/>
        <w:spacing w:after="0" w:line="288" w:lineRule="auto"/>
        <w:ind w:left="709"/>
        <w:contextualSpacing w:val="0"/>
      </w:pPr>
      <w:r w:rsidRPr="00DF363A">
        <w:t>Serious traffic offences</w:t>
      </w:r>
    </w:p>
    <w:p w14:paraId="0997C4C2" w14:textId="77777777" w:rsidR="00DF363A" w:rsidRPr="00DF363A" w:rsidRDefault="00DF363A" w:rsidP="0087234C">
      <w:pPr>
        <w:pStyle w:val="BulletL1"/>
        <w:spacing w:after="0" w:line="288" w:lineRule="auto"/>
        <w:ind w:left="709"/>
        <w:contextualSpacing w:val="0"/>
      </w:pPr>
      <w:r w:rsidRPr="00DF363A">
        <w:t>Crimes against public order or relating to the Administration of Law and Justice</w:t>
      </w:r>
    </w:p>
    <w:p w14:paraId="1E6407E4" w14:textId="77777777" w:rsidR="00DF363A" w:rsidRPr="00DF363A" w:rsidRDefault="00DF363A" w:rsidP="0087234C">
      <w:pPr>
        <w:pStyle w:val="BulletL1"/>
        <w:spacing w:after="0" w:line="288" w:lineRule="auto"/>
        <w:ind w:left="709"/>
        <w:contextualSpacing w:val="0"/>
      </w:pPr>
      <w:r w:rsidRPr="00DF363A">
        <w:t>Crimes against Executive or the Legislative Power</w:t>
      </w:r>
    </w:p>
    <w:p w14:paraId="7E8F7F41" w14:textId="77777777" w:rsidR="00DF363A" w:rsidRPr="00DF363A" w:rsidRDefault="00DF363A" w:rsidP="00DF363A">
      <w:pPr>
        <w:pStyle w:val="BulletL1"/>
        <w:ind w:left="709"/>
      </w:pPr>
      <w:r w:rsidRPr="00DF363A">
        <w:t>Crimes involving Conspiracy</w:t>
      </w:r>
    </w:p>
    <w:p w14:paraId="6211E11D" w14:textId="77777777" w:rsidR="00DF363A" w:rsidRDefault="00DF363A" w:rsidP="00DF363A">
      <w:pPr>
        <w:pStyle w:val="ListNumber"/>
      </w:pPr>
      <w:r>
        <w:t>Disciplinary action in previous employment.</w:t>
      </w:r>
    </w:p>
    <w:p w14:paraId="62F60327" w14:textId="77777777" w:rsidR="000221A3" w:rsidRDefault="00DF363A" w:rsidP="00DF363A">
      <w:pPr>
        <w:pStyle w:val="ListNumber"/>
      </w:pPr>
      <w:r>
        <w:t>Identification check.</w:t>
      </w:r>
    </w:p>
    <w:p w14:paraId="12E3E568" w14:textId="77777777" w:rsidR="00F37264" w:rsidRDefault="00F37264" w:rsidP="00F37264">
      <w:pPr>
        <w:pStyle w:val="Heading1"/>
      </w:pPr>
      <w:r>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7B64C2" w:rsidRPr="00005DBB" w14:paraId="504A757D" w14:textId="77777777" w:rsidTr="007B64C2">
        <w:trPr>
          <w:trHeight w:val="340"/>
          <w:tblHeader/>
        </w:trPr>
        <w:tc>
          <w:tcPr>
            <w:tcW w:w="3240" w:type="dxa"/>
            <w:shd w:val="clear" w:color="auto" w:fill="F2F2F2" w:themeFill="background1" w:themeFillShade="F2"/>
            <w:vAlign w:val="center"/>
          </w:tcPr>
          <w:p w14:paraId="4BE49262" w14:textId="77777777" w:rsidR="007B64C2" w:rsidRPr="00B9618A" w:rsidRDefault="007B64C2" w:rsidP="007B64C2">
            <w:pPr>
              <w:pStyle w:val="Tableheadingblack"/>
            </w:pPr>
            <w:r w:rsidRPr="00B9618A">
              <w:t>Title</w:t>
            </w:r>
          </w:p>
        </w:tc>
        <w:tc>
          <w:tcPr>
            <w:tcW w:w="5830" w:type="dxa"/>
            <w:shd w:val="clear" w:color="auto" w:fill="F2F2F2" w:themeFill="background1" w:themeFillShade="F2"/>
            <w:vAlign w:val="center"/>
          </w:tcPr>
          <w:p w14:paraId="65EE5E29" w14:textId="1A11AF34" w:rsidR="007B64C2" w:rsidRPr="00005DBB" w:rsidRDefault="007B64C2" w:rsidP="007B64C2">
            <w:pPr>
              <w:pStyle w:val="Tablecopy"/>
            </w:pPr>
            <w:r>
              <w:t xml:space="preserve">Senior Administration Assistant </w:t>
            </w:r>
          </w:p>
        </w:tc>
      </w:tr>
      <w:tr w:rsidR="007B64C2" w:rsidRPr="00005DBB" w14:paraId="5525C3FB" w14:textId="77777777" w:rsidTr="007B64C2">
        <w:trPr>
          <w:trHeight w:val="340"/>
          <w:tblHeader/>
        </w:trPr>
        <w:tc>
          <w:tcPr>
            <w:tcW w:w="3240" w:type="dxa"/>
            <w:shd w:val="clear" w:color="auto" w:fill="F2F2F2" w:themeFill="background1" w:themeFillShade="F2"/>
            <w:vAlign w:val="center"/>
          </w:tcPr>
          <w:p w14:paraId="538A102E" w14:textId="77777777" w:rsidR="007B64C2" w:rsidRPr="00B9618A" w:rsidRDefault="007B64C2" w:rsidP="007B64C2">
            <w:pPr>
              <w:pStyle w:val="Tableheadingblack"/>
            </w:pPr>
            <w:r w:rsidRPr="00B9618A">
              <w:t>Number</w:t>
            </w:r>
          </w:p>
        </w:tc>
        <w:tc>
          <w:tcPr>
            <w:tcW w:w="5830" w:type="dxa"/>
            <w:shd w:val="clear" w:color="auto" w:fill="F2F2F2" w:themeFill="background1" w:themeFillShade="F2"/>
            <w:vAlign w:val="center"/>
          </w:tcPr>
          <w:p w14:paraId="6C420493" w14:textId="337B1CC2" w:rsidR="007B64C2" w:rsidRPr="00005DBB" w:rsidRDefault="007B64C2" w:rsidP="007B64C2">
            <w:pPr>
              <w:pStyle w:val="Tablecopy"/>
            </w:pPr>
            <w:r>
              <w:t>355546</w:t>
            </w:r>
          </w:p>
        </w:tc>
      </w:tr>
      <w:tr w:rsidR="007B64C2" w:rsidRPr="00005DBB" w14:paraId="13AE62D6" w14:textId="77777777" w:rsidTr="007B64C2">
        <w:trPr>
          <w:trHeight w:val="340"/>
          <w:tblHeader/>
        </w:trPr>
        <w:tc>
          <w:tcPr>
            <w:tcW w:w="3240" w:type="dxa"/>
            <w:shd w:val="clear" w:color="auto" w:fill="F2F2F2" w:themeFill="background1" w:themeFillShade="F2"/>
            <w:vAlign w:val="center"/>
          </w:tcPr>
          <w:p w14:paraId="24DC4A6E" w14:textId="77777777" w:rsidR="007B64C2" w:rsidRPr="00B9618A" w:rsidRDefault="007B64C2" w:rsidP="007B64C2">
            <w:pPr>
              <w:pStyle w:val="Tableheadingblack"/>
            </w:pPr>
            <w:r w:rsidRPr="00B9618A">
              <w:t>Award</w:t>
            </w:r>
          </w:p>
        </w:tc>
        <w:tc>
          <w:tcPr>
            <w:tcW w:w="5830" w:type="dxa"/>
            <w:shd w:val="clear" w:color="auto" w:fill="F2F2F2" w:themeFill="background1" w:themeFillShade="F2"/>
            <w:vAlign w:val="center"/>
          </w:tcPr>
          <w:p w14:paraId="5E91CA71" w14:textId="150B012A" w:rsidR="007B64C2" w:rsidRPr="00005DBB" w:rsidRDefault="007B64C2" w:rsidP="007B64C2">
            <w:pPr>
              <w:pStyle w:val="Tablecopy"/>
            </w:pPr>
            <w:r>
              <w:t>Tasmanian State Service Award</w:t>
            </w:r>
          </w:p>
        </w:tc>
      </w:tr>
      <w:tr w:rsidR="007B64C2" w:rsidRPr="00005DBB" w14:paraId="41840D0D" w14:textId="77777777" w:rsidTr="007B64C2">
        <w:trPr>
          <w:trHeight w:val="340"/>
          <w:tblHeader/>
        </w:trPr>
        <w:tc>
          <w:tcPr>
            <w:tcW w:w="3240" w:type="dxa"/>
            <w:shd w:val="clear" w:color="auto" w:fill="F2F2F2" w:themeFill="background1" w:themeFillShade="F2"/>
            <w:vAlign w:val="center"/>
          </w:tcPr>
          <w:p w14:paraId="241267FD" w14:textId="77777777" w:rsidR="007B64C2" w:rsidRPr="00B9618A" w:rsidRDefault="007B64C2" w:rsidP="007B64C2">
            <w:pPr>
              <w:pStyle w:val="Tableheadingblack"/>
            </w:pPr>
            <w:r w:rsidRPr="00B9618A">
              <w:t>Classification</w:t>
            </w:r>
          </w:p>
        </w:tc>
        <w:tc>
          <w:tcPr>
            <w:tcW w:w="5830" w:type="dxa"/>
            <w:shd w:val="clear" w:color="auto" w:fill="F2F2F2" w:themeFill="background1" w:themeFillShade="F2"/>
            <w:vAlign w:val="center"/>
          </w:tcPr>
          <w:p w14:paraId="7BA8C335" w14:textId="6238750F" w:rsidR="007B64C2" w:rsidRPr="00005DBB" w:rsidRDefault="007B64C2" w:rsidP="007B64C2">
            <w:pPr>
              <w:pStyle w:val="Tablecopy"/>
            </w:pPr>
            <w:r>
              <w:t>General Stream Band 3</w:t>
            </w:r>
          </w:p>
        </w:tc>
      </w:tr>
      <w:tr w:rsidR="007B64C2" w:rsidRPr="00005DBB" w14:paraId="23A4A3B0" w14:textId="77777777" w:rsidTr="007B64C2">
        <w:trPr>
          <w:trHeight w:val="340"/>
          <w:tblHeader/>
        </w:trPr>
        <w:tc>
          <w:tcPr>
            <w:tcW w:w="3240" w:type="dxa"/>
            <w:shd w:val="clear" w:color="auto" w:fill="F2F2F2" w:themeFill="background1" w:themeFillShade="F2"/>
            <w:vAlign w:val="center"/>
          </w:tcPr>
          <w:p w14:paraId="01F57F92" w14:textId="77777777" w:rsidR="007B64C2" w:rsidRPr="00B9618A" w:rsidRDefault="007B64C2" w:rsidP="007B64C2">
            <w:pPr>
              <w:pStyle w:val="Tableheadingblack"/>
            </w:pPr>
            <w:r>
              <w:t>Division</w:t>
            </w:r>
          </w:p>
        </w:tc>
        <w:tc>
          <w:tcPr>
            <w:tcW w:w="5830" w:type="dxa"/>
            <w:shd w:val="clear" w:color="auto" w:fill="F2F2F2" w:themeFill="background1" w:themeFillShade="F2"/>
            <w:vAlign w:val="center"/>
          </w:tcPr>
          <w:p w14:paraId="3BD24CD6" w14:textId="2AEFA142" w:rsidR="007B64C2" w:rsidRPr="00005DBB" w:rsidRDefault="007B64C2" w:rsidP="007B64C2">
            <w:pPr>
              <w:pStyle w:val="Tablecopy"/>
            </w:pPr>
            <w:r>
              <w:t>Safe at Home</w:t>
            </w:r>
          </w:p>
        </w:tc>
      </w:tr>
      <w:tr w:rsidR="007B64C2" w:rsidRPr="00005DBB" w14:paraId="721A6F62" w14:textId="77777777" w:rsidTr="007B64C2">
        <w:trPr>
          <w:trHeight w:val="340"/>
          <w:tblHeader/>
        </w:trPr>
        <w:tc>
          <w:tcPr>
            <w:tcW w:w="3240" w:type="dxa"/>
            <w:shd w:val="clear" w:color="auto" w:fill="F2F2F2" w:themeFill="background1" w:themeFillShade="F2"/>
            <w:vAlign w:val="center"/>
          </w:tcPr>
          <w:p w14:paraId="7E285E31" w14:textId="77777777" w:rsidR="007B64C2" w:rsidRPr="00B9618A" w:rsidRDefault="007B64C2" w:rsidP="007B64C2">
            <w:pPr>
              <w:pStyle w:val="Tableheadingblack"/>
            </w:pPr>
            <w:r w:rsidRPr="00B9618A">
              <w:t>Full Time Equivalent</w:t>
            </w:r>
          </w:p>
        </w:tc>
        <w:tc>
          <w:tcPr>
            <w:tcW w:w="5830" w:type="dxa"/>
            <w:shd w:val="clear" w:color="auto" w:fill="F2F2F2" w:themeFill="background1" w:themeFillShade="F2"/>
            <w:vAlign w:val="center"/>
          </w:tcPr>
          <w:p w14:paraId="15143F58" w14:textId="460A2E87" w:rsidR="007B64C2" w:rsidRPr="00005DBB" w:rsidRDefault="007B64C2" w:rsidP="007B64C2">
            <w:pPr>
              <w:pStyle w:val="Tablecopy"/>
            </w:pPr>
            <w:r>
              <w:t>1.0</w:t>
            </w:r>
          </w:p>
        </w:tc>
      </w:tr>
      <w:tr w:rsidR="007B64C2" w:rsidRPr="00005DBB" w14:paraId="5BB19AAE" w14:textId="77777777" w:rsidTr="007B64C2">
        <w:trPr>
          <w:trHeight w:val="340"/>
          <w:tblHeader/>
        </w:trPr>
        <w:tc>
          <w:tcPr>
            <w:tcW w:w="3240" w:type="dxa"/>
            <w:shd w:val="clear" w:color="auto" w:fill="F2F2F2" w:themeFill="background1" w:themeFillShade="F2"/>
            <w:vAlign w:val="center"/>
          </w:tcPr>
          <w:p w14:paraId="7B2FF504" w14:textId="77777777" w:rsidR="007B64C2" w:rsidRPr="00B9618A" w:rsidRDefault="007B64C2" w:rsidP="007B64C2">
            <w:pPr>
              <w:pStyle w:val="Tableheadingblack"/>
            </w:pPr>
            <w:r>
              <w:t>Output Group</w:t>
            </w:r>
          </w:p>
        </w:tc>
        <w:tc>
          <w:tcPr>
            <w:tcW w:w="5830" w:type="dxa"/>
            <w:shd w:val="clear" w:color="auto" w:fill="F2F2F2" w:themeFill="background1" w:themeFillShade="F2"/>
            <w:vAlign w:val="center"/>
          </w:tcPr>
          <w:p w14:paraId="4E6B94E2" w14:textId="0FA7CACF" w:rsidR="007B64C2" w:rsidRPr="00005DBB" w:rsidRDefault="007B64C2" w:rsidP="007B64C2">
            <w:pPr>
              <w:pStyle w:val="Tablecopy"/>
            </w:pPr>
            <w:r>
              <w:t>Safe at Home</w:t>
            </w:r>
          </w:p>
        </w:tc>
      </w:tr>
      <w:tr w:rsidR="007B64C2" w:rsidRPr="00005DBB" w14:paraId="4F955064" w14:textId="77777777" w:rsidTr="007B64C2">
        <w:trPr>
          <w:trHeight w:val="340"/>
          <w:tblHeader/>
        </w:trPr>
        <w:tc>
          <w:tcPr>
            <w:tcW w:w="3240" w:type="dxa"/>
            <w:shd w:val="clear" w:color="auto" w:fill="F2F2F2" w:themeFill="background1" w:themeFillShade="F2"/>
            <w:vAlign w:val="center"/>
          </w:tcPr>
          <w:p w14:paraId="4787DE27" w14:textId="77777777" w:rsidR="007B64C2" w:rsidRPr="00B9618A" w:rsidRDefault="007B64C2" w:rsidP="007B64C2">
            <w:pPr>
              <w:pStyle w:val="Tableheadingblack"/>
            </w:pPr>
            <w:r w:rsidRPr="00B9618A">
              <w:t>Branch</w:t>
            </w:r>
          </w:p>
        </w:tc>
        <w:tc>
          <w:tcPr>
            <w:tcW w:w="5830" w:type="dxa"/>
            <w:shd w:val="clear" w:color="auto" w:fill="F2F2F2" w:themeFill="background1" w:themeFillShade="F2"/>
            <w:vAlign w:val="center"/>
          </w:tcPr>
          <w:p w14:paraId="56702E51" w14:textId="331C31E7" w:rsidR="007B64C2" w:rsidRPr="00005DBB" w:rsidRDefault="007B64C2" w:rsidP="007B64C2">
            <w:pPr>
              <w:pStyle w:val="Tablecopy"/>
            </w:pPr>
            <w:r>
              <w:t>Safe At Home Coordination Unit</w:t>
            </w:r>
          </w:p>
        </w:tc>
      </w:tr>
      <w:tr w:rsidR="007B64C2" w:rsidRPr="00005DBB" w14:paraId="60FDDD29" w14:textId="77777777" w:rsidTr="007B64C2">
        <w:trPr>
          <w:trHeight w:val="340"/>
          <w:tblHeader/>
        </w:trPr>
        <w:tc>
          <w:tcPr>
            <w:tcW w:w="3240" w:type="dxa"/>
            <w:shd w:val="clear" w:color="auto" w:fill="F2F2F2" w:themeFill="background1" w:themeFillShade="F2"/>
            <w:vAlign w:val="center"/>
          </w:tcPr>
          <w:p w14:paraId="2E39FC6C" w14:textId="77777777" w:rsidR="007B64C2" w:rsidRPr="00B9618A" w:rsidRDefault="007B64C2" w:rsidP="007B64C2">
            <w:pPr>
              <w:pStyle w:val="Tableheadingblack"/>
            </w:pPr>
            <w:r w:rsidRPr="00B9618A">
              <w:t>Supervisor</w:t>
            </w:r>
          </w:p>
        </w:tc>
        <w:tc>
          <w:tcPr>
            <w:tcW w:w="5830" w:type="dxa"/>
            <w:shd w:val="clear" w:color="auto" w:fill="F2F2F2" w:themeFill="background1" w:themeFillShade="F2"/>
            <w:vAlign w:val="center"/>
          </w:tcPr>
          <w:p w14:paraId="29787840" w14:textId="5BB3486D" w:rsidR="007B64C2" w:rsidRPr="00EE50F8" w:rsidRDefault="007B64C2" w:rsidP="007B64C2">
            <w:pPr>
              <w:pStyle w:val="Tablecopy"/>
              <w:rPr>
                <w:rFonts w:cs="Arial"/>
              </w:rPr>
            </w:pPr>
            <w:r>
              <w:rPr>
                <w:rFonts w:cs="Arial"/>
              </w:rPr>
              <w:t xml:space="preserve">Manager </w:t>
            </w:r>
          </w:p>
        </w:tc>
      </w:tr>
      <w:tr w:rsidR="007B64C2" w:rsidRPr="00005DBB" w14:paraId="0A930A3E" w14:textId="77777777" w:rsidTr="007B64C2">
        <w:trPr>
          <w:trHeight w:val="340"/>
          <w:tblHeader/>
        </w:trPr>
        <w:tc>
          <w:tcPr>
            <w:tcW w:w="3240" w:type="dxa"/>
            <w:shd w:val="clear" w:color="auto" w:fill="F2F2F2" w:themeFill="background1" w:themeFillShade="F2"/>
            <w:vAlign w:val="center"/>
          </w:tcPr>
          <w:p w14:paraId="061A5EAB" w14:textId="77777777" w:rsidR="007B64C2" w:rsidRPr="00B9618A" w:rsidRDefault="007B64C2" w:rsidP="007B64C2">
            <w:pPr>
              <w:pStyle w:val="Tableheadingblack"/>
            </w:pPr>
            <w:r w:rsidRPr="00B9618A">
              <w:t>Direct Reports</w:t>
            </w:r>
          </w:p>
        </w:tc>
        <w:tc>
          <w:tcPr>
            <w:tcW w:w="5830" w:type="dxa"/>
            <w:shd w:val="clear" w:color="auto" w:fill="F2F2F2" w:themeFill="background1" w:themeFillShade="F2"/>
            <w:vAlign w:val="center"/>
          </w:tcPr>
          <w:p w14:paraId="4B62D49C" w14:textId="07EE71D1" w:rsidR="007B64C2" w:rsidRPr="00EE50F8" w:rsidRDefault="007B64C2" w:rsidP="007B64C2">
            <w:pPr>
              <w:pStyle w:val="Tablecopy"/>
              <w:rPr>
                <w:rFonts w:cs="Arial"/>
              </w:rPr>
            </w:pPr>
            <w:r>
              <w:rPr>
                <w:rFonts w:cs="Arial"/>
              </w:rPr>
              <w:t>Nil</w:t>
            </w:r>
          </w:p>
        </w:tc>
      </w:tr>
      <w:tr w:rsidR="007B64C2" w:rsidRPr="00005DBB" w14:paraId="4E831EE1" w14:textId="77777777" w:rsidTr="007B64C2">
        <w:trPr>
          <w:trHeight w:val="340"/>
          <w:tblHeader/>
        </w:trPr>
        <w:tc>
          <w:tcPr>
            <w:tcW w:w="3240" w:type="dxa"/>
            <w:shd w:val="clear" w:color="auto" w:fill="F2F2F2" w:themeFill="background1" w:themeFillShade="F2"/>
            <w:vAlign w:val="center"/>
          </w:tcPr>
          <w:p w14:paraId="45FCA997" w14:textId="77777777" w:rsidR="007B64C2" w:rsidRPr="00B9618A" w:rsidRDefault="007B64C2" w:rsidP="007B64C2">
            <w:pPr>
              <w:pStyle w:val="Tableheadingblack"/>
            </w:pPr>
            <w:r w:rsidRPr="00B9618A">
              <w:t>Location</w:t>
            </w:r>
          </w:p>
        </w:tc>
        <w:tc>
          <w:tcPr>
            <w:tcW w:w="5830" w:type="dxa"/>
            <w:shd w:val="clear" w:color="auto" w:fill="F2F2F2" w:themeFill="background1" w:themeFillShade="F2"/>
            <w:vAlign w:val="center"/>
          </w:tcPr>
          <w:p w14:paraId="2C18CCB8" w14:textId="619107D6" w:rsidR="007B64C2" w:rsidRPr="00EE50F8" w:rsidRDefault="007B64C2" w:rsidP="007B64C2">
            <w:pPr>
              <w:pStyle w:val="Tablecopy"/>
              <w:rPr>
                <w:rFonts w:cs="Arial"/>
              </w:rPr>
            </w:pPr>
            <w:r>
              <w:rPr>
                <w:rFonts w:cs="Arial"/>
              </w:rPr>
              <w:t>Launceston</w:t>
            </w:r>
          </w:p>
        </w:tc>
      </w:tr>
      <w:tr w:rsidR="007B64C2" w:rsidRPr="00005DBB" w14:paraId="20DD8908" w14:textId="77777777" w:rsidTr="007B64C2">
        <w:trPr>
          <w:trHeight w:val="340"/>
          <w:tblHeader/>
        </w:trPr>
        <w:tc>
          <w:tcPr>
            <w:tcW w:w="3240" w:type="dxa"/>
            <w:shd w:val="clear" w:color="auto" w:fill="F2F2F2" w:themeFill="background1" w:themeFillShade="F2"/>
            <w:vAlign w:val="center"/>
          </w:tcPr>
          <w:p w14:paraId="1744758F" w14:textId="77777777" w:rsidR="007B64C2" w:rsidRPr="00B9618A" w:rsidRDefault="007B64C2" w:rsidP="007B64C2">
            <w:pPr>
              <w:pStyle w:val="Tableheadingblack"/>
            </w:pPr>
            <w:r w:rsidRPr="00B9618A">
              <w:t>Position category and funding</w:t>
            </w:r>
          </w:p>
        </w:tc>
        <w:tc>
          <w:tcPr>
            <w:tcW w:w="5830" w:type="dxa"/>
            <w:shd w:val="clear" w:color="auto" w:fill="F2F2F2" w:themeFill="background1" w:themeFillShade="F2"/>
            <w:vAlign w:val="center"/>
          </w:tcPr>
          <w:p w14:paraId="18772FD4" w14:textId="13E67D54" w:rsidR="007B64C2" w:rsidRPr="00995F4A" w:rsidRDefault="007B64C2" w:rsidP="007B64C2">
            <w:pPr>
              <w:pStyle w:val="Tablecopy"/>
            </w:pPr>
            <w:r>
              <w:rPr>
                <w:rFonts w:cs="Arial"/>
              </w:rPr>
              <w:t>A307</w:t>
            </w:r>
          </w:p>
        </w:tc>
      </w:tr>
    </w:tbl>
    <w:p w14:paraId="6DDEBC03" w14:textId="77777777" w:rsidR="00F37264" w:rsidRPr="00F37264" w:rsidRDefault="00F37264" w:rsidP="00F37264"/>
    <w:p w14:paraId="14DFC391" w14:textId="77777777" w:rsidR="00F37264" w:rsidRPr="00F37264" w:rsidRDefault="00F37264" w:rsidP="00F37264">
      <w:pPr>
        <w:pStyle w:val="ListContinue"/>
        <w:ind w:left="0"/>
      </w:pPr>
    </w:p>
    <w:sectPr w:rsidR="00F37264" w:rsidRPr="00F37264" w:rsidSect="0087234C">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842C" w14:textId="77777777" w:rsidR="00673B72" w:rsidRDefault="00673B72" w:rsidP="004438C9">
      <w:r>
        <w:separator/>
      </w:r>
    </w:p>
    <w:p w14:paraId="5AEB8511" w14:textId="77777777" w:rsidR="00673B72" w:rsidRDefault="00673B72"/>
  </w:endnote>
  <w:endnote w:type="continuationSeparator" w:id="0">
    <w:p w14:paraId="3AF3C2F3" w14:textId="77777777" w:rsidR="00673B72" w:rsidRDefault="00673B72" w:rsidP="004438C9">
      <w:r>
        <w:continuationSeparator/>
      </w:r>
    </w:p>
    <w:p w14:paraId="348AB547" w14:textId="77777777" w:rsidR="00673B72" w:rsidRDefault="0067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DCEF" w14:textId="77777777" w:rsidR="00EE5F08" w:rsidRDefault="00EE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1F0D2955" w14:textId="77777777" w:rsidR="00A02FA7" w:rsidRDefault="00A02FA7" w:rsidP="00A02FA7">
        <w:pPr>
          <w:pStyle w:val="Caption"/>
          <w:tabs>
            <w:tab w:val="right" w:pos="9070"/>
          </w:tabs>
        </w:pPr>
      </w:p>
      <w:p w14:paraId="56F76A42" w14:textId="6738E72B" w:rsidR="00BD0AF7" w:rsidRPr="00F16B4E" w:rsidRDefault="00A02FA7" w:rsidP="00A02FA7">
        <w:pPr>
          <w:pStyle w:val="Caption"/>
          <w:tabs>
            <w:tab w:val="right" w:pos="9070"/>
          </w:tabs>
        </w:pPr>
        <w:r>
          <w:t xml:space="preserve">Last </w:t>
        </w:r>
        <w:r w:rsidRPr="00456BC0">
          <w:t xml:space="preserve">review date: </w:t>
        </w:r>
        <w:r w:rsidR="00EE5F08">
          <w:t>March 2022</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6CB451A5" w14:textId="77777777" w:rsidR="00CF3CBC" w:rsidRDefault="00CF3C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B94D" w14:textId="77777777" w:rsidR="00A02FA7" w:rsidRPr="00F16B4E" w:rsidRDefault="00A02FA7" w:rsidP="00A02FA7">
    <w:pPr>
      <w:pStyle w:val="Caption"/>
      <w:tabs>
        <w:tab w:val="right" w:pos="9070"/>
      </w:tabs>
    </w:pPr>
    <w:r>
      <w:t xml:space="preserve">Last </w:t>
    </w:r>
    <w:r w:rsidRPr="00456BC0">
      <w:t xml:space="preserve">review date: </w:t>
    </w:r>
    <w:r w:rsidRPr="00CF3CBC">
      <w:t>[date]</w:t>
    </w:r>
    <w:r>
      <w:tab/>
    </w:r>
    <w:r>
      <w:fldChar w:fldCharType="begin"/>
    </w:r>
    <w:r>
      <w:instrText xml:space="preserve"> PAGE   \* MERGEFORMAT </w:instrText>
    </w:r>
    <w:r>
      <w:fldChar w:fldCharType="separate"/>
    </w:r>
    <w:r>
      <w:t>2</w:t>
    </w:r>
    <w:r>
      <w:rPr>
        <w:noProof/>
      </w:rPr>
      <w:fldChar w:fldCharType="end"/>
    </w:r>
  </w:p>
  <w:p w14:paraId="1F3E78F8"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4A8B" w14:textId="77777777" w:rsidR="00673B72" w:rsidRDefault="00673B72" w:rsidP="004438C9">
      <w:r>
        <w:separator/>
      </w:r>
    </w:p>
    <w:p w14:paraId="275EB188" w14:textId="77777777" w:rsidR="00673B72" w:rsidRDefault="00673B72"/>
  </w:footnote>
  <w:footnote w:type="continuationSeparator" w:id="0">
    <w:p w14:paraId="41A69BF6" w14:textId="77777777" w:rsidR="00673B72" w:rsidRDefault="00673B72" w:rsidP="004438C9">
      <w:r>
        <w:continuationSeparator/>
      </w:r>
    </w:p>
    <w:p w14:paraId="2FBA071B" w14:textId="77777777" w:rsidR="00673B72" w:rsidRDefault="00673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2F23" w14:textId="77777777" w:rsidR="00EE5F08" w:rsidRDefault="00EE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54D2" w14:textId="77777777" w:rsidR="00EE5F08" w:rsidRDefault="00EE5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66F2"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1387917D" wp14:editId="52E534B0">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2E5193"/>
    <w:multiLevelType w:val="hybridMultilevel"/>
    <w:tmpl w:val="7CE6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873F0B"/>
    <w:multiLevelType w:val="hybridMultilevel"/>
    <w:tmpl w:val="083AE05C"/>
    <w:lvl w:ilvl="0" w:tplc="EE3AB0A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5"/>
  </w:num>
  <w:num w:numId="4" w16cid:durableId="1956597500">
    <w:abstractNumId w:val="5"/>
  </w:num>
  <w:num w:numId="5" w16cid:durableId="303001286">
    <w:abstractNumId w:val="12"/>
  </w:num>
  <w:num w:numId="6" w16cid:durableId="553349720">
    <w:abstractNumId w:val="7"/>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6"/>
  </w:num>
  <w:num w:numId="14" w16cid:durableId="1623803603">
    <w:abstractNumId w:val="8"/>
  </w:num>
  <w:num w:numId="15" w16cid:durableId="1591229665">
    <w:abstractNumId w:val="8"/>
  </w:num>
  <w:num w:numId="16" w16cid:durableId="1754278598">
    <w:abstractNumId w:val="3"/>
  </w:num>
  <w:num w:numId="17" w16cid:durableId="212665966">
    <w:abstractNumId w:val="9"/>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2286665">
    <w:abstractNumId w:val="10"/>
  </w:num>
  <w:num w:numId="20" w16cid:durableId="89935854">
    <w:abstractNumId w:val="11"/>
  </w:num>
  <w:num w:numId="21" w16cid:durableId="403063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72"/>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73B72"/>
    <w:rsid w:val="006E6FA2"/>
    <w:rsid w:val="00723EF0"/>
    <w:rsid w:val="00740C39"/>
    <w:rsid w:val="00774FCA"/>
    <w:rsid w:val="00781449"/>
    <w:rsid w:val="007B64C2"/>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EE5F08"/>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5F2E9"/>
  <w15:chartTrackingRefBased/>
  <w15:docId w15:val="{8D944FFF-D9C1-4D1B-A2F3-F0A901BE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7B64C2"/>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7B64C2"/>
    <w:pPr>
      <w:numPr>
        <w:numId w:val="20"/>
      </w:numPr>
      <w:spacing w:after="60" w:line="240" w:lineRule="auto"/>
    </w:pPr>
    <w:rPr>
      <w:rFonts w:ascii="Gill Sans MT" w:eastAsia="Times New Roman" w:hAnsi="Gill Sans MT" w:cs="Arial"/>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7</TotalTime>
  <Pages>3</Pages>
  <Words>631</Words>
  <Characters>3950</Characters>
  <Application>Microsoft Office Word</Application>
  <DocSecurity>0</DocSecurity>
  <Lines>109</Lines>
  <Paragraphs>84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4</cp:revision>
  <dcterms:created xsi:type="dcterms:W3CDTF">2024-10-29T23:19:00Z</dcterms:created>
  <dcterms:modified xsi:type="dcterms:W3CDTF">2024-10-29T23:28:00Z</dcterms:modified>
</cp:coreProperties>
</file>