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D87E" w14:textId="77777777" w:rsidR="007F49BC" w:rsidRPr="008047FB" w:rsidRDefault="00057161" w:rsidP="00057161">
      <w:r w:rsidRPr="008047FB">
        <w:rPr>
          <w:noProof/>
        </w:rPr>
        <w:drawing>
          <wp:inline distT="0" distB="0" distL="0" distR="0" wp14:anchorId="105EBF4C" wp14:editId="1DDD7D02">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1D9538C9"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446283A9"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00B036CA" w14:textId="77777777" w:rsidR="007F49BC" w:rsidRPr="008047FB" w:rsidRDefault="007F49BC" w:rsidP="00AC0C59">
            <w:pPr>
              <w:spacing w:before="20" w:after="20"/>
              <w:rPr>
                <w:b/>
                <w:bCs/>
                <w:sz w:val="20"/>
                <w:szCs w:val="20"/>
              </w:rPr>
            </w:pPr>
            <w:r w:rsidRPr="008047FB">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0332869A" w14:textId="5F9C4557" w:rsidR="007F49BC" w:rsidRPr="00574711" w:rsidRDefault="00574711" w:rsidP="00AC0C59">
            <w:pPr>
              <w:spacing w:before="20" w:after="20"/>
              <w:jc w:val="both"/>
              <w:rPr>
                <w:sz w:val="20"/>
                <w:szCs w:val="20"/>
              </w:rPr>
            </w:pPr>
            <w:r w:rsidRPr="00574711">
              <w:rPr>
                <w:sz w:val="20"/>
                <w:szCs w:val="20"/>
              </w:rPr>
              <w:t>Service Assistant</w:t>
            </w:r>
          </w:p>
        </w:tc>
      </w:tr>
      <w:tr w:rsidR="007F49BC" w:rsidRPr="008047FB" w14:paraId="7E44E316"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261B4D6" w14:textId="77777777" w:rsidR="007F49BC" w:rsidRPr="008047FB" w:rsidRDefault="007F49BC" w:rsidP="00AC0C59">
            <w:pPr>
              <w:spacing w:before="20" w:after="20"/>
              <w:rPr>
                <w:b/>
                <w:bCs/>
                <w:sz w:val="20"/>
                <w:szCs w:val="20"/>
              </w:rPr>
            </w:pPr>
            <w:r w:rsidRPr="008047FB">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49633714" w14:textId="504A1A5A" w:rsidR="007F49BC" w:rsidRPr="00574711" w:rsidRDefault="00574711" w:rsidP="00AC0C59">
            <w:pPr>
              <w:spacing w:before="20" w:after="20"/>
              <w:jc w:val="both"/>
              <w:rPr>
                <w:sz w:val="20"/>
                <w:szCs w:val="20"/>
              </w:rPr>
            </w:pPr>
            <w:r w:rsidRPr="00574711">
              <w:rPr>
                <w:sz w:val="20"/>
                <w:szCs w:val="20"/>
              </w:rPr>
              <w:t>Health Ancillary Employee Level 2 (WHA2)</w:t>
            </w:r>
          </w:p>
        </w:tc>
      </w:tr>
      <w:tr w:rsidR="007225CA" w:rsidRPr="008047FB" w14:paraId="3D1FE06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33C8C79E" w14:textId="77777777" w:rsidR="007225CA" w:rsidRPr="008047FB" w:rsidRDefault="007225CA" w:rsidP="00AC0C59">
            <w:pPr>
              <w:spacing w:before="20" w:after="20"/>
              <w:rPr>
                <w:b/>
                <w:bCs/>
                <w:sz w:val="20"/>
                <w:szCs w:val="20"/>
              </w:rPr>
            </w:pPr>
            <w:r w:rsidRPr="008047FB">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389EBF5B" w14:textId="0A3438CC" w:rsidR="007225CA" w:rsidRPr="00574711" w:rsidRDefault="00574711" w:rsidP="000F7F8E">
            <w:pPr>
              <w:tabs>
                <w:tab w:val="left" w:pos="522"/>
              </w:tabs>
              <w:rPr>
                <w:sz w:val="20"/>
                <w:szCs w:val="20"/>
              </w:rPr>
            </w:pPr>
            <w:r>
              <w:rPr>
                <w:sz w:val="20"/>
                <w:szCs w:val="20"/>
              </w:rPr>
              <w:t>P21770</w:t>
            </w:r>
          </w:p>
        </w:tc>
      </w:tr>
      <w:tr w:rsidR="00C82A7D" w:rsidRPr="008047FB" w14:paraId="58607C83"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F16B53" w14:textId="77777777" w:rsidR="00C82A7D" w:rsidRPr="008047FB" w:rsidRDefault="008C6029" w:rsidP="00AC0C59">
            <w:pPr>
              <w:spacing w:before="20" w:after="20"/>
              <w:rPr>
                <w:b/>
                <w:bCs/>
                <w:sz w:val="20"/>
                <w:szCs w:val="20"/>
              </w:rPr>
            </w:pPr>
            <w:r w:rsidRPr="008047FB">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6AAF0BB1" w14:textId="77777777" w:rsidR="00C82A7D" w:rsidRPr="008047FB" w:rsidRDefault="00057161" w:rsidP="000F7F8E">
            <w:pPr>
              <w:tabs>
                <w:tab w:val="left" w:pos="522"/>
              </w:tabs>
              <w:rPr>
                <w:sz w:val="20"/>
                <w:szCs w:val="20"/>
              </w:rPr>
            </w:pPr>
            <w:r w:rsidRPr="008047FB">
              <w:rPr>
                <w:sz w:val="20"/>
                <w:szCs w:val="20"/>
              </w:rPr>
              <w:t xml:space="preserve">Barossa Hills Fleurieu Local Health Network Inc (BHFLHN) </w:t>
            </w:r>
          </w:p>
        </w:tc>
      </w:tr>
      <w:tr w:rsidR="00C82A7D" w:rsidRPr="008047FB" w14:paraId="01EA06CB"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0895870F" w14:textId="77777777" w:rsidR="00C82A7D" w:rsidRPr="008047FB" w:rsidRDefault="00C82A7D" w:rsidP="00AC0C59">
            <w:pPr>
              <w:spacing w:before="20" w:after="20"/>
              <w:jc w:val="both"/>
              <w:rPr>
                <w:b/>
                <w:bCs/>
                <w:sz w:val="20"/>
                <w:szCs w:val="20"/>
              </w:rPr>
            </w:pPr>
            <w:r w:rsidRPr="008047FB">
              <w:rPr>
                <w:b/>
                <w:bCs/>
                <w:sz w:val="20"/>
                <w:szCs w:val="20"/>
              </w:rPr>
              <w:t>Hospital</w:t>
            </w:r>
            <w:r w:rsidR="000F7F8E" w:rsidRPr="008047FB">
              <w:rPr>
                <w:b/>
                <w:bCs/>
                <w:sz w:val="20"/>
                <w:szCs w:val="20"/>
              </w:rPr>
              <w:t xml:space="preserve"> </w:t>
            </w:r>
            <w:r w:rsidRPr="008047FB">
              <w:rPr>
                <w:b/>
                <w:bCs/>
                <w:sz w:val="20"/>
                <w:szCs w:val="20"/>
              </w:rPr>
              <w:t>/ Service</w:t>
            </w:r>
            <w:r w:rsidR="000F7F8E" w:rsidRPr="008047FB">
              <w:rPr>
                <w:b/>
                <w:bCs/>
                <w:sz w:val="20"/>
                <w:szCs w:val="20"/>
              </w:rPr>
              <w:t xml:space="preserve"> </w:t>
            </w:r>
            <w:r w:rsidRPr="008047FB">
              <w:rPr>
                <w:b/>
                <w:bCs/>
                <w:sz w:val="20"/>
                <w:szCs w:val="20"/>
              </w:rPr>
              <w:t>/ Cluster</w:t>
            </w:r>
            <w:r w:rsidR="000F7F8E" w:rsidRPr="008047FB">
              <w:rPr>
                <w:b/>
                <w:bCs/>
                <w:sz w:val="20"/>
                <w:szCs w:val="20"/>
              </w:rPr>
              <w:t xml:space="preserve"> </w:t>
            </w:r>
          </w:p>
        </w:tc>
        <w:tc>
          <w:tcPr>
            <w:tcW w:w="6471" w:type="dxa"/>
            <w:tcBorders>
              <w:top w:val="single" w:sz="4" w:space="0" w:color="auto"/>
              <w:left w:val="single" w:sz="4" w:space="0" w:color="auto"/>
              <w:bottom w:val="single" w:sz="4" w:space="0" w:color="auto"/>
              <w:right w:val="single" w:sz="4" w:space="0" w:color="auto"/>
            </w:tcBorders>
          </w:tcPr>
          <w:p w14:paraId="6B6AF947" w14:textId="442303DA" w:rsidR="00C82A7D" w:rsidRPr="008047FB" w:rsidRDefault="00574711" w:rsidP="00AC0C59">
            <w:pPr>
              <w:spacing w:before="20" w:after="20"/>
              <w:jc w:val="both"/>
              <w:rPr>
                <w:sz w:val="20"/>
                <w:szCs w:val="20"/>
              </w:rPr>
            </w:pPr>
            <w:r>
              <w:rPr>
                <w:sz w:val="20"/>
                <w:szCs w:val="20"/>
              </w:rPr>
              <w:t>Eudunda Hospital and Kapunda Hospital</w:t>
            </w:r>
          </w:p>
        </w:tc>
      </w:tr>
      <w:tr w:rsidR="00C82A7D" w:rsidRPr="008047FB" w14:paraId="3003E64E"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133FBD" w14:textId="77777777" w:rsidR="00C82A7D" w:rsidRPr="008047FB" w:rsidRDefault="00C82A7D" w:rsidP="00AC0C59">
            <w:pPr>
              <w:spacing w:before="20" w:after="20"/>
              <w:rPr>
                <w:b/>
                <w:bCs/>
                <w:sz w:val="20"/>
                <w:szCs w:val="20"/>
              </w:rPr>
            </w:pPr>
            <w:r w:rsidRPr="008047FB">
              <w:rPr>
                <w:b/>
                <w:bCs/>
                <w:sz w:val="20"/>
                <w:szCs w:val="20"/>
              </w:rPr>
              <w:t>Department/Section / Unit/ Ward</w:t>
            </w:r>
          </w:p>
        </w:tc>
        <w:tc>
          <w:tcPr>
            <w:tcW w:w="6471" w:type="dxa"/>
            <w:tcBorders>
              <w:top w:val="single" w:sz="4" w:space="0" w:color="auto"/>
              <w:left w:val="single" w:sz="4" w:space="0" w:color="auto"/>
              <w:bottom w:val="single" w:sz="4" w:space="0" w:color="auto"/>
              <w:right w:val="single" w:sz="4" w:space="0" w:color="auto"/>
            </w:tcBorders>
          </w:tcPr>
          <w:p w14:paraId="1F80ECAA" w14:textId="0D5C1267" w:rsidR="00C82A7D" w:rsidRPr="008047FB" w:rsidRDefault="00574711" w:rsidP="00AC0C59">
            <w:pPr>
              <w:spacing w:before="20" w:after="20"/>
              <w:jc w:val="both"/>
              <w:rPr>
                <w:sz w:val="20"/>
                <w:szCs w:val="20"/>
              </w:rPr>
            </w:pPr>
            <w:r>
              <w:rPr>
                <w:sz w:val="20"/>
                <w:szCs w:val="20"/>
              </w:rPr>
              <w:t>Catering/Utility Services</w:t>
            </w:r>
          </w:p>
        </w:tc>
      </w:tr>
      <w:tr w:rsidR="00C82A7D" w:rsidRPr="008047FB" w14:paraId="1DAAB514"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0A6FD8A" w14:textId="77777777" w:rsidR="00C82A7D" w:rsidRPr="008047FB" w:rsidRDefault="00C82A7D" w:rsidP="00AC0C59">
            <w:pPr>
              <w:spacing w:before="20" w:after="20"/>
              <w:rPr>
                <w:b/>
                <w:bCs/>
                <w:sz w:val="20"/>
                <w:szCs w:val="20"/>
              </w:rPr>
            </w:pPr>
            <w:r w:rsidRPr="008047FB">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415965FF" w14:textId="6F16A783" w:rsidR="00C82A7D" w:rsidRPr="008047FB" w:rsidRDefault="00574711" w:rsidP="00AC0C59">
            <w:pPr>
              <w:spacing w:before="20" w:after="20"/>
              <w:jc w:val="both"/>
              <w:rPr>
                <w:sz w:val="20"/>
                <w:szCs w:val="20"/>
              </w:rPr>
            </w:pPr>
            <w:r>
              <w:rPr>
                <w:sz w:val="20"/>
                <w:szCs w:val="20"/>
              </w:rPr>
              <w:t>Services Supervisor</w:t>
            </w:r>
          </w:p>
        </w:tc>
      </w:tr>
      <w:tr w:rsidR="00C82A7D" w:rsidRPr="008047FB" w14:paraId="683F447A"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38F17C5C" w14:textId="77777777" w:rsidR="00C82A7D" w:rsidRPr="008047FB" w:rsidRDefault="00C82A7D" w:rsidP="00AC0C59">
            <w:pPr>
              <w:spacing w:before="20" w:after="20"/>
              <w:rPr>
                <w:b/>
                <w:bCs/>
                <w:sz w:val="20"/>
                <w:szCs w:val="20"/>
              </w:rPr>
            </w:pPr>
            <w:r w:rsidRPr="008047FB">
              <w:rPr>
                <w:b/>
                <w:bCs/>
                <w:sz w:val="20"/>
                <w:szCs w:val="20"/>
              </w:rPr>
              <w:t>Role Created/ Reviewed Date</w:t>
            </w:r>
          </w:p>
        </w:tc>
        <w:tc>
          <w:tcPr>
            <w:tcW w:w="6471" w:type="dxa"/>
            <w:tcBorders>
              <w:top w:val="single" w:sz="4" w:space="0" w:color="auto"/>
              <w:left w:val="single" w:sz="4" w:space="0" w:color="auto"/>
              <w:bottom w:val="single" w:sz="4" w:space="0" w:color="auto"/>
              <w:right w:val="single" w:sz="4" w:space="0" w:color="auto"/>
            </w:tcBorders>
          </w:tcPr>
          <w:p w14:paraId="233CA2D3" w14:textId="19F7D4BD" w:rsidR="00C82A7D" w:rsidRPr="008047FB" w:rsidRDefault="00574711" w:rsidP="00AC0C59">
            <w:pPr>
              <w:spacing w:before="20" w:after="20"/>
              <w:jc w:val="both"/>
              <w:rPr>
                <w:sz w:val="20"/>
                <w:szCs w:val="20"/>
              </w:rPr>
            </w:pPr>
            <w:r>
              <w:rPr>
                <w:sz w:val="20"/>
                <w:szCs w:val="20"/>
              </w:rPr>
              <w:t>Updated November 2023</w:t>
            </w:r>
          </w:p>
        </w:tc>
      </w:tr>
      <w:tr w:rsidR="00C82A7D" w:rsidRPr="008047FB" w14:paraId="285619A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5E32F5A1" w14:textId="77777777"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6405FE3F" w14:textId="7777777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B77F12">
              <w:rPr>
                <w:sz w:val="20"/>
                <w:szCs w:val="20"/>
              </w:rPr>
            </w:r>
            <w:r w:rsidR="00B77F12">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54F7B225" w14:textId="77777777" w:rsidR="00B42D2B" w:rsidRPr="008047FB" w:rsidRDefault="003705D3"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B77F12">
              <w:rPr>
                <w:sz w:val="20"/>
                <w:szCs w:val="20"/>
              </w:rPr>
            </w:r>
            <w:r w:rsidR="00B77F12">
              <w:rPr>
                <w:sz w:val="20"/>
                <w:szCs w:val="20"/>
              </w:rPr>
              <w:fldChar w:fldCharType="separate"/>
            </w:r>
            <w:r>
              <w:rPr>
                <w:sz w:val="20"/>
                <w:szCs w:val="20"/>
              </w:rPr>
              <w:fldChar w:fldCharType="end"/>
            </w:r>
            <w:bookmarkEnd w:id="1"/>
            <w:r w:rsidR="00B42D2B" w:rsidRPr="008047FB">
              <w:rPr>
                <w:sz w:val="20"/>
                <w:szCs w:val="20"/>
              </w:rPr>
              <w:tab/>
              <w:t>DHS Working With Children Check (WWCC)</w:t>
            </w:r>
          </w:p>
          <w:p w14:paraId="3D7A0790" w14:textId="77777777" w:rsidR="00C82A7D" w:rsidRPr="008047FB" w:rsidRDefault="000F7F8E" w:rsidP="00483EB6">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B77F12">
              <w:rPr>
                <w:sz w:val="20"/>
                <w:szCs w:val="20"/>
              </w:rPr>
            </w:r>
            <w:r w:rsidR="00B77F12">
              <w:rPr>
                <w:sz w:val="20"/>
                <w:szCs w:val="20"/>
              </w:rPr>
              <w:fldChar w:fldCharType="separate"/>
            </w:r>
            <w:r w:rsidRPr="008047FB">
              <w:rPr>
                <w:sz w:val="20"/>
                <w:szCs w:val="20"/>
              </w:rPr>
              <w:fldChar w:fldCharType="end"/>
            </w:r>
            <w:r w:rsidRPr="008047FB">
              <w:rPr>
                <w:sz w:val="20"/>
                <w:szCs w:val="20"/>
              </w:rPr>
              <w:tab/>
            </w:r>
            <w:r w:rsidR="00B42D2B" w:rsidRPr="008047FB">
              <w:rPr>
                <w:sz w:val="20"/>
                <w:szCs w:val="20"/>
              </w:rPr>
              <w:t xml:space="preserve">NDIS Worker Screening </w:t>
            </w:r>
          </w:p>
          <w:p w14:paraId="0D80FC27" w14:textId="77777777" w:rsidR="00B42D2B" w:rsidRPr="008047FB" w:rsidRDefault="00B77F12" w:rsidP="00483EB6">
            <w:pPr>
              <w:tabs>
                <w:tab w:val="left" w:pos="522"/>
              </w:tabs>
              <w:rPr>
                <w:sz w:val="20"/>
                <w:szCs w:val="20"/>
              </w:rPr>
            </w:pPr>
            <w:hyperlink r:id="rId13" w:anchor="scrollTo-Criminalhistoryscreeningandbackgroundchecks6" w:history="1">
              <w:r w:rsidR="00B42D2B" w:rsidRPr="008047FB">
                <w:rPr>
                  <w:rStyle w:val="Hyperlink"/>
                  <w:sz w:val="20"/>
                  <w:szCs w:val="20"/>
                </w:rPr>
                <w:t>Please click here for further information on these requirements</w:t>
              </w:r>
            </w:hyperlink>
          </w:p>
        </w:tc>
      </w:tr>
      <w:tr w:rsidR="00C82A7D" w:rsidRPr="008047FB" w14:paraId="2437B65F"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238320"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4D1D8B2EF6314F23B3C8A9AE1531B7EA"/>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0F6A197A" w14:textId="77777777" w:rsidR="00E67734" w:rsidRPr="008047FB" w:rsidRDefault="00E92509" w:rsidP="002E58F1">
                <w:pPr>
                  <w:tabs>
                    <w:tab w:val="left" w:pos="522"/>
                  </w:tabs>
                  <w:rPr>
                    <w:sz w:val="20"/>
                    <w:szCs w:val="20"/>
                  </w:rPr>
                </w:pPr>
                <w:r>
                  <w:rPr>
                    <w:sz w:val="20"/>
                    <w:szCs w:val="20"/>
                  </w:rPr>
                  <w:t>Category A (Direct Contact with blood or body substances)</w:t>
                </w:r>
              </w:p>
            </w:sdtContent>
          </w:sdt>
          <w:p w14:paraId="74600F4B" w14:textId="77777777" w:rsidR="00B42D2B" w:rsidRPr="008047FB" w:rsidRDefault="00B77F12" w:rsidP="002E58F1">
            <w:pPr>
              <w:tabs>
                <w:tab w:val="left" w:pos="522"/>
              </w:tabs>
              <w:rPr>
                <w:sz w:val="20"/>
                <w:szCs w:val="20"/>
              </w:rPr>
            </w:pPr>
            <w:hyperlink r:id="rId14" w:history="1">
              <w:r w:rsidR="00B42D2B" w:rsidRPr="008047FB">
                <w:rPr>
                  <w:rStyle w:val="Hyperlink"/>
                  <w:sz w:val="20"/>
                  <w:szCs w:val="20"/>
                </w:rPr>
                <w:t>Please click here for further information on these requirements</w:t>
              </w:r>
            </w:hyperlink>
          </w:p>
        </w:tc>
      </w:tr>
    </w:tbl>
    <w:p w14:paraId="410019A5" w14:textId="77777777" w:rsidR="007F49BC" w:rsidRPr="008047FB" w:rsidRDefault="007F49BC" w:rsidP="00914D76">
      <w:pPr>
        <w:jc w:val="both"/>
        <w:rPr>
          <w:sz w:val="16"/>
          <w:szCs w:val="16"/>
        </w:rPr>
      </w:pPr>
    </w:p>
    <w:p w14:paraId="3BE4B824"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507917D1"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6750113" w14:textId="77777777" w:rsidTr="00333A43">
        <w:trPr>
          <w:cantSplit/>
          <w:trHeight w:val="52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093857E" w14:textId="77777777" w:rsidR="007F49BC" w:rsidRPr="008047FB" w:rsidRDefault="007F49BC" w:rsidP="00BD450E">
            <w:pPr>
              <w:spacing w:after="120"/>
              <w:jc w:val="both"/>
              <w:rPr>
                <w:b/>
                <w:bCs/>
                <w:sz w:val="20"/>
                <w:szCs w:val="20"/>
              </w:rPr>
            </w:pPr>
            <w:r w:rsidRPr="008047FB">
              <w:rPr>
                <w:b/>
                <w:bCs/>
                <w:sz w:val="20"/>
                <w:szCs w:val="20"/>
              </w:rPr>
              <w:t>Primary Objective(s) of role:</w:t>
            </w:r>
          </w:p>
        </w:tc>
      </w:tr>
      <w:tr w:rsidR="007F49BC" w:rsidRPr="008047FB" w14:paraId="6F2DAED5" w14:textId="77777777" w:rsidTr="00333A43">
        <w:trPr>
          <w:trHeight w:val="936"/>
        </w:trPr>
        <w:tc>
          <w:tcPr>
            <w:tcW w:w="10207" w:type="dxa"/>
            <w:tcBorders>
              <w:top w:val="single" w:sz="4" w:space="0" w:color="auto"/>
              <w:left w:val="single" w:sz="4" w:space="0" w:color="auto"/>
              <w:bottom w:val="single" w:sz="4" w:space="0" w:color="auto"/>
              <w:right w:val="single" w:sz="4" w:space="0" w:color="auto"/>
            </w:tcBorders>
          </w:tcPr>
          <w:p w14:paraId="3A04022A" w14:textId="77777777" w:rsidR="00574711" w:rsidRDefault="00574711" w:rsidP="00574711">
            <w:pPr>
              <w:pStyle w:val="BodyText2"/>
              <w:spacing w:after="0" w:line="240" w:lineRule="auto"/>
              <w:rPr>
                <w:sz w:val="18"/>
                <w:szCs w:val="18"/>
              </w:rPr>
            </w:pPr>
            <w:r w:rsidRPr="00574711">
              <w:rPr>
                <w:sz w:val="18"/>
                <w:szCs w:val="18"/>
              </w:rPr>
              <w:t xml:space="preserve">The Services Assistant is responsible for providing a timely, </w:t>
            </w:r>
            <w:proofErr w:type="gramStart"/>
            <w:r w:rsidRPr="00574711">
              <w:rPr>
                <w:sz w:val="18"/>
                <w:szCs w:val="18"/>
              </w:rPr>
              <w:t>efficient</w:t>
            </w:r>
            <w:proofErr w:type="gramEnd"/>
            <w:r w:rsidRPr="00574711">
              <w:rPr>
                <w:sz w:val="18"/>
                <w:szCs w:val="18"/>
              </w:rPr>
              <w:t xml:space="preserve"> and effective service, that involves the catering and cleaning of the health unit.  Duties may include the preparation, </w:t>
            </w:r>
            <w:proofErr w:type="gramStart"/>
            <w:r w:rsidRPr="00574711">
              <w:rPr>
                <w:sz w:val="18"/>
                <w:szCs w:val="18"/>
              </w:rPr>
              <w:t>service</w:t>
            </w:r>
            <w:proofErr w:type="gramEnd"/>
            <w:r w:rsidRPr="00574711">
              <w:rPr>
                <w:sz w:val="18"/>
                <w:szCs w:val="18"/>
              </w:rPr>
              <w:t xml:space="preserve"> and delivery of food to clients, and general housekeeping.</w:t>
            </w:r>
            <w:r>
              <w:rPr>
                <w:sz w:val="18"/>
                <w:szCs w:val="18"/>
              </w:rPr>
              <w:t xml:space="preserve"> </w:t>
            </w:r>
          </w:p>
          <w:p w14:paraId="5B55370C" w14:textId="5738D303" w:rsidR="007F49BC" w:rsidRPr="00574711" w:rsidRDefault="00574711" w:rsidP="00574711">
            <w:pPr>
              <w:pStyle w:val="BodyText2"/>
              <w:spacing w:after="0" w:line="240" w:lineRule="auto"/>
              <w:rPr>
                <w:sz w:val="18"/>
                <w:szCs w:val="18"/>
              </w:rPr>
            </w:pPr>
            <w:r w:rsidRPr="00574711">
              <w:rPr>
                <w:sz w:val="18"/>
                <w:szCs w:val="18"/>
              </w:rPr>
              <w:t>The Services Assistant may also be required to undertake laundry duties.</w:t>
            </w:r>
          </w:p>
        </w:tc>
      </w:tr>
    </w:tbl>
    <w:p w14:paraId="46991BA9" w14:textId="77777777" w:rsidR="000046F1" w:rsidRPr="003705D3" w:rsidRDefault="000046F1"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14B3E80" w14:textId="77777777" w:rsidTr="00333A43">
        <w:trPr>
          <w:cantSplit/>
          <w:trHeight w:val="5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AC70D04" w14:textId="77777777" w:rsidR="007F49BC" w:rsidRPr="008047FB" w:rsidRDefault="007F49BC" w:rsidP="0041484A">
            <w:pPr>
              <w:spacing w:after="120"/>
              <w:jc w:val="both"/>
              <w:rPr>
                <w:b/>
                <w:bCs/>
                <w:sz w:val="20"/>
                <w:szCs w:val="20"/>
              </w:rPr>
            </w:pPr>
            <w:r w:rsidRPr="008047FB">
              <w:rPr>
                <w:b/>
                <w:bCs/>
                <w:sz w:val="20"/>
                <w:szCs w:val="20"/>
              </w:rPr>
              <w:t>Direct Reports:</w:t>
            </w:r>
          </w:p>
        </w:tc>
      </w:tr>
      <w:tr w:rsidR="007F49BC" w:rsidRPr="008047FB" w14:paraId="4D550F39" w14:textId="77777777" w:rsidTr="00574711">
        <w:trPr>
          <w:trHeight w:val="417"/>
        </w:trPr>
        <w:tc>
          <w:tcPr>
            <w:tcW w:w="10207" w:type="dxa"/>
            <w:tcBorders>
              <w:top w:val="single" w:sz="4" w:space="0" w:color="auto"/>
              <w:left w:val="single" w:sz="4" w:space="0" w:color="auto"/>
              <w:bottom w:val="single" w:sz="4" w:space="0" w:color="auto"/>
              <w:right w:val="single" w:sz="4" w:space="0" w:color="auto"/>
            </w:tcBorders>
          </w:tcPr>
          <w:p w14:paraId="35B073BE" w14:textId="48B4B34E" w:rsidR="007F49BC" w:rsidRPr="00574711" w:rsidRDefault="00574711" w:rsidP="009E63F1">
            <w:pPr>
              <w:pStyle w:val="BodyText2"/>
              <w:numPr>
                <w:ilvl w:val="0"/>
                <w:numId w:val="20"/>
              </w:numPr>
              <w:spacing w:after="0" w:line="240" w:lineRule="auto"/>
              <w:rPr>
                <w:color w:val="000000"/>
                <w:sz w:val="20"/>
                <w:szCs w:val="20"/>
              </w:rPr>
            </w:pPr>
            <w:r>
              <w:rPr>
                <w:color w:val="000000"/>
                <w:sz w:val="20"/>
                <w:szCs w:val="20"/>
              </w:rPr>
              <w:t>Nil.</w:t>
            </w:r>
          </w:p>
        </w:tc>
      </w:tr>
    </w:tbl>
    <w:p w14:paraId="5335D752" w14:textId="77777777" w:rsidR="000046F1" w:rsidRPr="003705D3" w:rsidRDefault="000046F1" w:rsidP="00765A06">
      <w:pPr>
        <w:jc w:val="both"/>
        <w:rPr>
          <w:b/>
          <w:bCs/>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2DDDE820" w14:textId="77777777" w:rsidTr="00333A43">
        <w:trPr>
          <w:cantSplit/>
          <w:trHeight w:val="518"/>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39247EB" w14:textId="77777777" w:rsidR="007F49BC" w:rsidRPr="008047FB" w:rsidRDefault="007F49BC" w:rsidP="0041484A">
            <w:pPr>
              <w:spacing w:after="120"/>
              <w:jc w:val="both"/>
              <w:rPr>
                <w:b/>
                <w:bCs/>
                <w:sz w:val="20"/>
                <w:szCs w:val="20"/>
              </w:rPr>
            </w:pPr>
            <w:r w:rsidRPr="008047FB">
              <w:rPr>
                <w:b/>
                <w:bCs/>
                <w:sz w:val="20"/>
                <w:szCs w:val="20"/>
              </w:rPr>
              <w:t>Key Relationships/ Interactions:</w:t>
            </w:r>
          </w:p>
        </w:tc>
      </w:tr>
      <w:tr w:rsidR="007F49BC" w:rsidRPr="008047FB" w14:paraId="429FA16B" w14:textId="77777777" w:rsidTr="00333A43">
        <w:trPr>
          <w:trHeight w:val="1985"/>
        </w:trPr>
        <w:tc>
          <w:tcPr>
            <w:tcW w:w="10207" w:type="dxa"/>
            <w:tcBorders>
              <w:top w:val="single" w:sz="4" w:space="0" w:color="auto"/>
              <w:left w:val="single" w:sz="4" w:space="0" w:color="auto"/>
              <w:bottom w:val="single" w:sz="4" w:space="0" w:color="auto"/>
              <w:right w:val="single" w:sz="4" w:space="0" w:color="auto"/>
            </w:tcBorders>
          </w:tcPr>
          <w:p w14:paraId="6749C740" w14:textId="77777777" w:rsidR="00CE547C" w:rsidRPr="008047FB" w:rsidRDefault="00CE547C" w:rsidP="00CE547C">
            <w:pPr>
              <w:jc w:val="both"/>
              <w:rPr>
                <w:color w:val="000000"/>
                <w:sz w:val="20"/>
                <w:szCs w:val="20"/>
                <w:u w:val="single"/>
              </w:rPr>
            </w:pPr>
            <w:r w:rsidRPr="008047FB">
              <w:rPr>
                <w:color w:val="000000"/>
                <w:sz w:val="20"/>
                <w:szCs w:val="20"/>
                <w:u w:val="single"/>
              </w:rPr>
              <w:t>Internal</w:t>
            </w:r>
          </w:p>
          <w:p w14:paraId="146DCC5A" w14:textId="77777777" w:rsidR="00CE547C" w:rsidRPr="003705D3" w:rsidRDefault="00CE547C" w:rsidP="00CE547C">
            <w:pPr>
              <w:jc w:val="both"/>
              <w:rPr>
                <w:color w:val="000000"/>
                <w:sz w:val="16"/>
                <w:szCs w:val="16"/>
              </w:rPr>
            </w:pPr>
          </w:p>
          <w:p w14:paraId="534553F6" w14:textId="77777777" w:rsidR="00CE547C" w:rsidRPr="008047FB" w:rsidRDefault="00CE547C" w:rsidP="00CE547C">
            <w:pPr>
              <w:pStyle w:val="BodyText2"/>
              <w:spacing w:after="0" w:line="240" w:lineRule="auto"/>
              <w:ind w:left="360"/>
              <w:rPr>
                <w:sz w:val="18"/>
                <w:szCs w:val="18"/>
              </w:rPr>
            </w:pPr>
            <w:r w:rsidRPr="00C9378E">
              <w:rPr>
                <w:sz w:val="18"/>
                <w:szCs w:val="18"/>
              </w:rPr>
              <w:t xml:space="preserve">The Services Assistant is responsible directly to the services supervisor on a </w:t>
            </w:r>
            <w:proofErr w:type="gramStart"/>
            <w:r w:rsidRPr="00C9378E">
              <w:rPr>
                <w:sz w:val="18"/>
                <w:szCs w:val="18"/>
              </w:rPr>
              <w:t>day to day</w:t>
            </w:r>
            <w:proofErr w:type="gramEnd"/>
            <w:r w:rsidRPr="00C9378E">
              <w:rPr>
                <w:sz w:val="18"/>
                <w:szCs w:val="18"/>
              </w:rPr>
              <w:t xml:space="preserve"> basis and ultimately responsible to the General services manager-</w:t>
            </w:r>
            <w:r>
              <w:rPr>
                <w:sz w:val="18"/>
                <w:szCs w:val="18"/>
              </w:rPr>
              <w:t>Aged care sites</w:t>
            </w:r>
            <w:r w:rsidRPr="00C9378E">
              <w:rPr>
                <w:sz w:val="18"/>
                <w:szCs w:val="18"/>
              </w:rPr>
              <w:t>.</w:t>
            </w:r>
          </w:p>
          <w:p w14:paraId="25B2F835" w14:textId="77777777" w:rsidR="00CE547C" w:rsidRPr="008047FB" w:rsidRDefault="00CE547C" w:rsidP="00CE547C">
            <w:pPr>
              <w:rPr>
                <w:color w:val="000000"/>
                <w:sz w:val="20"/>
                <w:szCs w:val="20"/>
              </w:rPr>
            </w:pPr>
            <w:r>
              <w:rPr>
                <w:color w:val="000000"/>
                <w:sz w:val="20"/>
                <w:szCs w:val="20"/>
              </w:rPr>
              <w:t xml:space="preserve">       </w:t>
            </w:r>
            <w:r w:rsidRPr="00C9378E">
              <w:rPr>
                <w:color w:val="000000"/>
                <w:sz w:val="20"/>
                <w:szCs w:val="20"/>
              </w:rPr>
              <w:t xml:space="preserve">Works collaboratively with all employees from within the </w:t>
            </w:r>
            <w:proofErr w:type="gramStart"/>
            <w:r w:rsidRPr="00C9378E">
              <w:rPr>
                <w:color w:val="000000"/>
                <w:sz w:val="20"/>
                <w:szCs w:val="20"/>
              </w:rPr>
              <w:t>region</w:t>
            </w:r>
            <w:proofErr w:type="gramEnd"/>
          </w:p>
          <w:p w14:paraId="5DE8DC0C" w14:textId="77777777" w:rsidR="00CE547C" w:rsidRPr="008047FB" w:rsidRDefault="00CE547C" w:rsidP="00CE547C">
            <w:pPr>
              <w:jc w:val="both"/>
              <w:rPr>
                <w:color w:val="000000"/>
                <w:sz w:val="20"/>
                <w:szCs w:val="20"/>
                <w:u w:val="single"/>
              </w:rPr>
            </w:pPr>
            <w:r w:rsidRPr="008047FB">
              <w:rPr>
                <w:color w:val="000000"/>
                <w:sz w:val="20"/>
                <w:szCs w:val="20"/>
                <w:u w:val="single"/>
              </w:rPr>
              <w:t>External</w:t>
            </w:r>
          </w:p>
          <w:p w14:paraId="494EAD8C" w14:textId="77777777" w:rsidR="00CE547C" w:rsidRPr="003705D3" w:rsidRDefault="00CE547C" w:rsidP="00CE547C">
            <w:pPr>
              <w:pStyle w:val="BodyText2"/>
              <w:spacing w:after="0" w:line="240" w:lineRule="auto"/>
              <w:rPr>
                <w:sz w:val="16"/>
                <w:szCs w:val="16"/>
              </w:rPr>
            </w:pPr>
          </w:p>
          <w:p w14:paraId="6A64B0FE" w14:textId="77777777" w:rsidR="00CE547C" w:rsidRPr="00F53E71" w:rsidRDefault="00CE547C" w:rsidP="00CE547C">
            <w:pPr>
              <w:pStyle w:val="BodyText2"/>
              <w:spacing w:after="0" w:line="240" w:lineRule="auto"/>
              <w:ind w:left="360"/>
              <w:rPr>
                <w:sz w:val="20"/>
                <w:szCs w:val="20"/>
              </w:rPr>
            </w:pPr>
            <w:r>
              <w:rPr>
                <w:sz w:val="20"/>
                <w:szCs w:val="20"/>
              </w:rPr>
              <w:t xml:space="preserve">Patients and Residents and </w:t>
            </w:r>
            <w:r w:rsidRPr="00F53E71">
              <w:rPr>
                <w:sz w:val="20"/>
                <w:szCs w:val="20"/>
              </w:rPr>
              <w:t>their associated families and community members</w:t>
            </w:r>
          </w:p>
          <w:p w14:paraId="33E6F803" w14:textId="77777777" w:rsidR="00CE547C" w:rsidRPr="00F53E71" w:rsidRDefault="00CE547C" w:rsidP="00CE547C">
            <w:pPr>
              <w:pStyle w:val="BodyText2"/>
              <w:spacing w:after="0" w:line="240" w:lineRule="auto"/>
              <w:ind w:left="360"/>
              <w:rPr>
                <w:sz w:val="20"/>
                <w:szCs w:val="20"/>
              </w:rPr>
            </w:pPr>
            <w:r w:rsidRPr="00F53E71">
              <w:rPr>
                <w:sz w:val="20"/>
                <w:szCs w:val="20"/>
              </w:rPr>
              <w:t xml:space="preserve">Suppliers </w:t>
            </w:r>
            <w:proofErr w:type="gramStart"/>
            <w:r w:rsidRPr="00F53E71">
              <w:rPr>
                <w:sz w:val="20"/>
                <w:szCs w:val="20"/>
              </w:rPr>
              <w:t>e.g.</w:t>
            </w:r>
            <w:proofErr w:type="gramEnd"/>
            <w:r w:rsidRPr="00F53E71">
              <w:rPr>
                <w:sz w:val="20"/>
                <w:szCs w:val="20"/>
              </w:rPr>
              <w:t xml:space="preserve"> Spotless, PFD</w:t>
            </w:r>
            <w:r>
              <w:rPr>
                <w:sz w:val="20"/>
                <w:szCs w:val="20"/>
              </w:rPr>
              <w:t xml:space="preserve">, Bidvest, </w:t>
            </w:r>
            <w:proofErr w:type="spellStart"/>
            <w:r>
              <w:rPr>
                <w:sz w:val="20"/>
                <w:szCs w:val="20"/>
              </w:rPr>
              <w:t>Holco</w:t>
            </w:r>
            <w:proofErr w:type="spellEnd"/>
          </w:p>
          <w:p w14:paraId="3EC5489B" w14:textId="77777777" w:rsidR="00CE547C" w:rsidRPr="00F53E71" w:rsidRDefault="00CE547C" w:rsidP="00CE547C">
            <w:pPr>
              <w:pStyle w:val="BodyText2"/>
              <w:spacing w:after="0" w:line="240" w:lineRule="auto"/>
              <w:ind w:left="360"/>
              <w:rPr>
                <w:sz w:val="20"/>
                <w:szCs w:val="20"/>
              </w:rPr>
            </w:pPr>
            <w:r w:rsidRPr="00F53E71">
              <w:rPr>
                <w:sz w:val="20"/>
                <w:szCs w:val="20"/>
              </w:rPr>
              <w:t xml:space="preserve">Food Safety </w:t>
            </w:r>
            <w:r>
              <w:rPr>
                <w:sz w:val="20"/>
                <w:szCs w:val="20"/>
              </w:rPr>
              <w:t xml:space="preserve">and Infection Control </w:t>
            </w:r>
            <w:r w:rsidRPr="00F53E71">
              <w:rPr>
                <w:sz w:val="20"/>
                <w:szCs w:val="20"/>
              </w:rPr>
              <w:t>Accreditors</w:t>
            </w:r>
          </w:p>
          <w:p w14:paraId="72B5C6FC" w14:textId="317F4105" w:rsidR="007F49BC" w:rsidRPr="008047FB" w:rsidRDefault="00CE547C" w:rsidP="00CE547C">
            <w:pPr>
              <w:rPr>
                <w:sz w:val="18"/>
                <w:szCs w:val="18"/>
              </w:rPr>
            </w:pPr>
            <w:r w:rsidRPr="00F53E71">
              <w:rPr>
                <w:sz w:val="20"/>
                <w:szCs w:val="20"/>
              </w:rPr>
              <w:t>Contractors</w:t>
            </w:r>
          </w:p>
        </w:tc>
      </w:tr>
    </w:tbl>
    <w:p w14:paraId="01004C3C" w14:textId="77777777" w:rsidR="000046F1" w:rsidRPr="003705D3" w:rsidRDefault="000046F1" w:rsidP="00521E73">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5D0F8533" w14:textId="77777777" w:rsidTr="00333A43">
        <w:trPr>
          <w:cantSplit/>
          <w:trHeight w:val="53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3793C6B" w14:textId="77777777" w:rsidR="007F49BC" w:rsidRPr="008047FB" w:rsidRDefault="007F49BC" w:rsidP="0041484A">
            <w:pPr>
              <w:spacing w:after="120"/>
              <w:jc w:val="both"/>
              <w:rPr>
                <w:b/>
                <w:bCs/>
                <w:sz w:val="20"/>
                <w:szCs w:val="20"/>
              </w:rPr>
            </w:pPr>
            <w:r w:rsidRPr="008047FB">
              <w:rPr>
                <w:b/>
                <w:bCs/>
                <w:sz w:val="20"/>
                <w:szCs w:val="20"/>
              </w:rPr>
              <w:t>Challenges associated with Role:</w:t>
            </w:r>
          </w:p>
        </w:tc>
      </w:tr>
      <w:tr w:rsidR="007F49BC" w:rsidRPr="008047FB" w14:paraId="78D21FB5"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3775E0EF" w14:textId="2FE784AC" w:rsidR="007F49BC" w:rsidRPr="008047FB" w:rsidRDefault="007F49BC" w:rsidP="00BD450E">
            <w:pPr>
              <w:jc w:val="both"/>
              <w:rPr>
                <w:sz w:val="20"/>
                <w:szCs w:val="20"/>
              </w:rPr>
            </w:pPr>
          </w:p>
          <w:p w14:paraId="4042FE86" w14:textId="77777777" w:rsidR="007F49BC" w:rsidRPr="003705D3" w:rsidRDefault="007F49BC" w:rsidP="003705D3">
            <w:pPr>
              <w:pStyle w:val="BodyText2"/>
              <w:spacing w:after="0" w:line="240" w:lineRule="auto"/>
              <w:rPr>
                <w:sz w:val="16"/>
                <w:szCs w:val="16"/>
              </w:rPr>
            </w:pPr>
          </w:p>
          <w:p w14:paraId="652B4261"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0B9D5634" w14:textId="77777777" w:rsidR="00CE547C" w:rsidRPr="00981A45" w:rsidRDefault="00CE547C" w:rsidP="00CE547C">
            <w:pPr>
              <w:pStyle w:val="BodyText2"/>
              <w:spacing w:after="0" w:line="240" w:lineRule="auto"/>
              <w:rPr>
                <w:sz w:val="20"/>
                <w:szCs w:val="20"/>
              </w:rPr>
            </w:pPr>
            <w:r w:rsidRPr="00981A45">
              <w:rPr>
                <w:sz w:val="20"/>
                <w:szCs w:val="20"/>
              </w:rPr>
              <w:t>Working with staff from a diverse background.</w:t>
            </w:r>
          </w:p>
          <w:p w14:paraId="2E00B087" w14:textId="77777777" w:rsidR="00CE547C" w:rsidRPr="00981A45" w:rsidRDefault="00CE547C" w:rsidP="00CE547C">
            <w:pPr>
              <w:pStyle w:val="BodyText2"/>
              <w:spacing w:after="0" w:line="240" w:lineRule="auto"/>
              <w:jc w:val="both"/>
              <w:rPr>
                <w:sz w:val="20"/>
                <w:szCs w:val="20"/>
              </w:rPr>
            </w:pPr>
            <w:r>
              <w:rPr>
                <w:sz w:val="20"/>
                <w:szCs w:val="20"/>
              </w:rPr>
              <w:t xml:space="preserve"> </w:t>
            </w:r>
            <w:r w:rsidRPr="00981A45">
              <w:rPr>
                <w:sz w:val="20"/>
                <w:szCs w:val="20"/>
              </w:rPr>
              <w:t>Working in a complex and changing work environment.</w:t>
            </w:r>
          </w:p>
          <w:p w14:paraId="6B810840" w14:textId="77777777" w:rsidR="00CE547C" w:rsidRPr="00981A45" w:rsidRDefault="00CE547C" w:rsidP="00CE547C">
            <w:pPr>
              <w:pStyle w:val="BodyText2"/>
              <w:spacing w:after="0" w:line="240" w:lineRule="auto"/>
              <w:jc w:val="both"/>
              <w:rPr>
                <w:sz w:val="20"/>
                <w:szCs w:val="20"/>
              </w:rPr>
            </w:pPr>
            <w:r w:rsidRPr="00981A45">
              <w:rPr>
                <w:sz w:val="20"/>
                <w:szCs w:val="20"/>
              </w:rPr>
              <w:t xml:space="preserve"> </w:t>
            </w:r>
            <w:r>
              <w:rPr>
                <w:sz w:val="20"/>
                <w:szCs w:val="20"/>
              </w:rPr>
              <w:t>Maintaining</w:t>
            </w:r>
            <w:r w:rsidRPr="00981A45">
              <w:rPr>
                <w:sz w:val="20"/>
                <w:szCs w:val="20"/>
              </w:rPr>
              <w:t xml:space="preserve"> a high level of service to clients, </w:t>
            </w:r>
            <w:proofErr w:type="gramStart"/>
            <w:r w:rsidRPr="00981A45">
              <w:rPr>
                <w:sz w:val="20"/>
                <w:szCs w:val="20"/>
              </w:rPr>
              <w:t>visitors</w:t>
            </w:r>
            <w:proofErr w:type="gramEnd"/>
            <w:r w:rsidRPr="00981A45">
              <w:rPr>
                <w:sz w:val="20"/>
                <w:szCs w:val="20"/>
              </w:rPr>
              <w:t xml:space="preserve"> and staff</w:t>
            </w:r>
          </w:p>
          <w:p w14:paraId="50267DF4" w14:textId="77777777" w:rsidR="00CE547C" w:rsidRPr="00981A45" w:rsidRDefault="00CE547C" w:rsidP="00CE547C">
            <w:pPr>
              <w:pStyle w:val="BodyText2"/>
              <w:spacing w:after="0" w:line="240" w:lineRule="auto"/>
              <w:jc w:val="both"/>
              <w:rPr>
                <w:sz w:val="20"/>
                <w:szCs w:val="20"/>
              </w:rPr>
            </w:pPr>
            <w:r w:rsidRPr="00981A45">
              <w:rPr>
                <w:sz w:val="20"/>
                <w:szCs w:val="20"/>
              </w:rPr>
              <w:t xml:space="preserve"> </w:t>
            </w:r>
            <w:r>
              <w:rPr>
                <w:sz w:val="20"/>
                <w:szCs w:val="20"/>
              </w:rPr>
              <w:t>Maintaining</w:t>
            </w:r>
            <w:r w:rsidRPr="00981A45">
              <w:rPr>
                <w:sz w:val="20"/>
                <w:szCs w:val="20"/>
              </w:rPr>
              <w:t xml:space="preserve"> knowledge to provide a high level of </w:t>
            </w:r>
            <w:proofErr w:type="gramStart"/>
            <w:r w:rsidRPr="00981A45">
              <w:rPr>
                <w:sz w:val="20"/>
                <w:szCs w:val="20"/>
              </w:rPr>
              <w:t>service</w:t>
            </w:r>
            <w:proofErr w:type="gramEnd"/>
          </w:p>
          <w:p w14:paraId="479E6C10" w14:textId="77777777" w:rsidR="007F49BC" w:rsidRPr="008047FB" w:rsidRDefault="007F49BC" w:rsidP="00CE547C">
            <w:pPr>
              <w:pStyle w:val="BodyText2"/>
              <w:spacing w:after="0" w:line="240" w:lineRule="auto"/>
              <w:ind w:left="360"/>
              <w:rPr>
                <w:sz w:val="18"/>
                <w:szCs w:val="18"/>
              </w:rPr>
            </w:pPr>
          </w:p>
          <w:p w14:paraId="23A48013" w14:textId="77777777" w:rsidR="007F49BC" w:rsidRPr="008047FB" w:rsidRDefault="007F49BC" w:rsidP="008B1924">
            <w:pPr>
              <w:pStyle w:val="BodyText2"/>
              <w:spacing w:after="0" w:line="240" w:lineRule="auto"/>
              <w:rPr>
                <w:sz w:val="18"/>
                <w:szCs w:val="18"/>
              </w:rPr>
            </w:pPr>
          </w:p>
        </w:tc>
      </w:tr>
    </w:tbl>
    <w:p w14:paraId="3017558C"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5ECF15CF" w14:textId="77777777" w:rsidTr="00333A43">
        <w:trPr>
          <w:cantSplit/>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A3999D4" w14:textId="77777777" w:rsidR="007F49BC" w:rsidRPr="008047FB" w:rsidRDefault="007F49BC" w:rsidP="0041484A">
            <w:pPr>
              <w:spacing w:after="120"/>
              <w:jc w:val="both"/>
              <w:rPr>
                <w:b/>
                <w:bCs/>
                <w:sz w:val="20"/>
                <w:szCs w:val="20"/>
              </w:rPr>
            </w:pPr>
            <w:r w:rsidRPr="008047FB">
              <w:rPr>
                <w:b/>
                <w:bCs/>
                <w:sz w:val="20"/>
                <w:szCs w:val="20"/>
              </w:rPr>
              <w:t>Delegations:</w:t>
            </w:r>
          </w:p>
        </w:tc>
      </w:tr>
      <w:tr w:rsidR="007F49BC" w:rsidRPr="008047FB" w14:paraId="3EF1DD24" w14:textId="77777777" w:rsidTr="00574711">
        <w:trPr>
          <w:trHeight w:val="348"/>
        </w:trPr>
        <w:tc>
          <w:tcPr>
            <w:tcW w:w="10207" w:type="dxa"/>
            <w:tcBorders>
              <w:top w:val="single" w:sz="4" w:space="0" w:color="auto"/>
              <w:left w:val="single" w:sz="4" w:space="0" w:color="auto"/>
              <w:bottom w:val="single" w:sz="4" w:space="0" w:color="auto"/>
              <w:right w:val="single" w:sz="4" w:space="0" w:color="auto"/>
            </w:tcBorders>
          </w:tcPr>
          <w:p w14:paraId="74496698" w14:textId="58C65A25" w:rsidR="007F49BC" w:rsidRPr="00574711" w:rsidRDefault="00574711" w:rsidP="008B1924">
            <w:pPr>
              <w:pStyle w:val="BodyText2"/>
              <w:numPr>
                <w:ilvl w:val="0"/>
                <w:numId w:val="19"/>
              </w:numPr>
              <w:spacing w:after="0" w:line="240" w:lineRule="auto"/>
              <w:rPr>
                <w:sz w:val="18"/>
                <w:szCs w:val="18"/>
              </w:rPr>
            </w:pPr>
            <w:r>
              <w:rPr>
                <w:sz w:val="18"/>
                <w:szCs w:val="18"/>
              </w:rPr>
              <w:t>Nil.</w:t>
            </w:r>
          </w:p>
        </w:tc>
      </w:tr>
    </w:tbl>
    <w:p w14:paraId="5FBD74BC" w14:textId="77777777" w:rsidR="007F49BC" w:rsidRDefault="007F49BC" w:rsidP="00D56B41">
      <w:pPr>
        <w:jc w:val="both"/>
        <w:rPr>
          <w:sz w:val="16"/>
          <w:szCs w:val="16"/>
        </w:rPr>
      </w:pPr>
    </w:p>
    <w:p w14:paraId="14F191BA" w14:textId="77777777" w:rsidR="00574711" w:rsidRDefault="00574711" w:rsidP="00D56B41">
      <w:pPr>
        <w:jc w:val="both"/>
        <w:rPr>
          <w:sz w:val="16"/>
          <w:szCs w:val="16"/>
        </w:rPr>
      </w:pPr>
    </w:p>
    <w:p w14:paraId="77F3F6EA" w14:textId="77777777" w:rsidR="00574711" w:rsidRDefault="00574711" w:rsidP="00D56B41">
      <w:pPr>
        <w:jc w:val="both"/>
        <w:rPr>
          <w:sz w:val="16"/>
          <w:szCs w:val="16"/>
        </w:rPr>
      </w:pPr>
    </w:p>
    <w:p w14:paraId="73B116FC" w14:textId="77777777" w:rsidR="00574711" w:rsidRPr="003705D3" w:rsidRDefault="00574711"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27E7DF61"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2343528" w14:textId="77777777" w:rsidR="007F49BC" w:rsidRPr="008047FB" w:rsidRDefault="007F49BC" w:rsidP="0041484A">
            <w:pPr>
              <w:spacing w:after="120"/>
              <w:jc w:val="both"/>
              <w:rPr>
                <w:b/>
                <w:bCs/>
                <w:sz w:val="20"/>
                <w:szCs w:val="20"/>
              </w:rPr>
            </w:pPr>
            <w:r w:rsidRPr="008047FB">
              <w:rPr>
                <w:b/>
                <w:bCs/>
                <w:sz w:val="20"/>
                <w:szCs w:val="20"/>
              </w:rPr>
              <w:t>Resilience:</w:t>
            </w:r>
          </w:p>
        </w:tc>
      </w:tr>
      <w:tr w:rsidR="007F49BC" w:rsidRPr="008047FB" w14:paraId="598CEDCF"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0571474A" w14:textId="77777777" w:rsidR="007F49BC" w:rsidRPr="003705D3" w:rsidRDefault="007F49BC" w:rsidP="0041484A">
            <w:pPr>
              <w:jc w:val="both"/>
              <w:rPr>
                <w:color w:val="000000"/>
                <w:sz w:val="16"/>
                <w:szCs w:val="16"/>
              </w:rPr>
            </w:pPr>
          </w:p>
          <w:p w14:paraId="65C88B17"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0E8C1317" w14:textId="77777777" w:rsidR="00F23D9C" w:rsidRPr="003705D3" w:rsidRDefault="00F23D9C" w:rsidP="00F23D9C">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5A9B0141"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2EC51A9F" w14:textId="77777777" w:rsidR="00F23D9C" w:rsidRPr="008047FB" w:rsidRDefault="00F23D9C" w:rsidP="005514CB">
            <w:pPr>
              <w:spacing w:after="120"/>
              <w:jc w:val="both"/>
              <w:rPr>
                <w:b/>
                <w:bCs/>
                <w:sz w:val="20"/>
                <w:szCs w:val="20"/>
              </w:rPr>
            </w:pPr>
            <w:r w:rsidRPr="008047FB">
              <w:rPr>
                <w:b/>
                <w:bCs/>
                <w:sz w:val="20"/>
                <w:szCs w:val="20"/>
              </w:rPr>
              <w:t>Performance Development</w:t>
            </w:r>
          </w:p>
        </w:tc>
      </w:tr>
      <w:tr w:rsidR="00F23D9C" w:rsidRPr="008047FB" w14:paraId="35117578"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367B58FB" w14:textId="5AE77107" w:rsidR="00E67734"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tc>
      </w:tr>
    </w:tbl>
    <w:p w14:paraId="79D43FBA" w14:textId="77777777" w:rsidR="00F23D9C" w:rsidRPr="003705D3" w:rsidRDefault="00F23D9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63D6083A" w14:textId="77777777" w:rsidTr="00333A43">
        <w:trPr>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E9DB92E" w14:textId="77777777" w:rsidR="007F49BC" w:rsidRPr="008047FB" w:rsidRDefault="007F49BC" w:rsidP="00765A06">
            <w:pPr>
              <w:spacing w:after="120"/>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7E148448" w14:textId="77777777" w:rsidTr="00333A43">
        <w:trPr>
          <w:trHeight w:val="3464"/>
        </w:trPr>
        <w:tc>
          <w:tcPr>
            <w:tcW w:w="10207" w:type="dxa"/>
            <w:tcBorders>
              <w:top w:val="single" w:sz="4" w:space="0" w:color="auto"/>
              <w:left w:val="single" w:sz="4" w:space="0" w:color="auto"/>
              <w:bottom w:val="single" w:sz="4" w:space="0" w:color="auto"/>
              <w:right w:val="single" w:sz="4" w:space="0" w:color="auto"/>
            </w:tcBorders>
          </w:tcPr>
          <w:p w14:paraId="25069634" w14:textId="77777777"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08BD0968" w14:textId="77777777" w:rsidR="007F49BC" w:rsidRPr="008047FB" w:rsidRDefault="007F49BC" w:rsidP="00B8319A">
            <w:pPr>
              <w:pStyle w:val="BodyText2"/>
              <w:spacing w:line="240" w:lineRule="auto"/>
              <w:jc w:val="both"/>
              <w:rPr>
                <w:sz w:val="20"/>
                <w:szCs w:val="20"/>
              </w:rPr>
            </w:pPr>
            <w:r w:rsidRPr="008047FB">
              <w:rPr>
                <w:sz w:val="20"/>
                <w:szCs w:val="20"/>
              </w:rPr>
              <w:t>Managers and staff are required to work in accordance with the Code of Ethics for South Australian Public Sector, Policies and Procedures and legislative requirements including</w:t>
            </w:r>
            <w:r w:rsidR="00123875" w:rsidRPr="008047FB">
              <w:rPr>
                <w:sz w:val="20"/>
                <w:szCs w:val="20"/>
              </w:rPr>
              <w:t xml:space="preserve"> but not limited t</w:t>
            </w:r>
            <w:r w:rsidRPr="008047FB">
              <w:rPr>
                <w:sz w:val="20"/>
                <w:szCs w:val="20"/>
              </w:rPr>
              <w:t>o:</w:t>
            </w:r>
          </w:p>
          <w:p w14:paraId="571E9D51" w14:textId="77777777" w:rsidR="00155307" w:rsidRPr="008047FB" w:rsidRDefault="00155307" w:rsidP="00FB17F5">
            <w:pPr>
              <w:pStyle w:val="BodyText2"/>
              <w:numPr>
                <w:ilvl w:val="0"/>
                <w:numId w:val="21"/>
              </w:numPr>
              <w:spacing w:after="0" w:line="240" w:lineRule="auto"/>
              <w:ind w:left="357"/>
              <w:rPr>
                <w:sz w:val="20"/>
                <w:szCs w:val="20"/>
              </w:rPr>
            </w:pPr>
            <w:r w:rsidRPr="008047FB">
              <w:rPr>
                <w:i/>
                <w:iCs/>
                <w:sz w:val="20"/>
                <w:szCs w:val="20"/>
              </w:rPr>
              <w:t>Work Health and Safety Act 2012 (SA)</w:t>
            </w:r>
            <w:r w:rsidRPr="008047FB">
              <w:rPr>
                <w:sz w:val="20"/>
                <w:szCs w:val="20"/>
              </w:rPr>
              <w:t xml:space="preserve"> and when relevant WHS Defined Officers must meet due</w:t>
            </w:r>
            <w:r w:rsidR="00D94C6B" w:rsidRPr="008047FB">
              <w:rPr>
                <w:sz w:val="20"/>
                <w:szCs w:val="20"/>
              </w:rPr>
              <w:t xml:space="preserve"> </w:t>
            </w:r>
            <w:r w:rsidRPr="008047FB">
              <w:rPr>
                <w:sz w:val="20"/>
                <w:szCs w:val="20"/>
              </w:rPr>
              <w:t>diligence requirements.</w:t>
            </w:r>
          </w:p>
          <w:p w14:paraId="4C8611A7" w14:textId="77777777" w:rsidR="00155307" w:rsidRPr="008047FB" w:rsidRDefault="00155307" w:rsidP="00FB17F5">
            <w:pPr>
              <w:pStyle w:val="BodyText2"/>
              <w:numPr>
                <w:ilvl w:val="0"/>
                <w:numId w:val="21"/>
              </w:numPr>
              <w:spacing w:after="0" w:line="240" w:lineRule="auto"/>
              <w:ind w:left="357"/>
              <w:rPr>
                <w:sz w:val="20"/>
                <w:szCs w:val="20"/>
              </w:rPr>
            </w:pPr>
            <w:r w:rsidRPr="008047FB">
              <w:rPr>
                <w:i/>
                <w:iCs/>
                <w:sz w:val="20"/>
                <w:szCs w:val="20"/>
              </w:rPr>
              <w:t>Return to Work Act 2014 (SA)</w:t>
            </w:r>
            <w:r w:rsidRPr="008047FB">
              <w:rPr>
                <w:sz w:val="20"/>
                <w:szCs w:val="20"/>
              </w:rPr>
              <w:t xml:space="preserve">, facilitating the recovery, </w:t>
            </w:r>
            <w:proofErr w:type="gramStart"/>
            <w:r w:rsidRPr="008047FB">
              <w:rPr>
                <w:sz w:val="20"/>
                <w:szCs w:val="20"/>
              </w:rPr>
              <w:t>maintenance</w:t>
            </w:r>
            <w:proofErr w:type="gramEnd"/>
            <w:r w:rsidRPr="008047FB">
              <w:rPr>
                <w:sz w:val="20"/>
                <w:szCs w:val="20"/>
              </w:rPr>
              <w:t xml:space="preserve"> or early return to work of employees with work related injury / illness.</w:t>
            </w:r>
          </w:p>
          <w:p w14:paraId="4E601CB8"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Equal Employment Opportunities (including prevention of bullying, </w:t>
            </w:r>
            <w:proofErr w:type="gramStart"/>
            <w:r w:rsidRPr="008047FB">
              <w:rPr>
                <w:sz w:val="20"/>
                <w:szCs w:val="20"/>
              </w:rPr>
              <w:t>harassment</w:t>
            </w:r>
            <w:proofErr w:type="gramEnd"/>
            <w:r w:rsidRPr="008047FB">
              <w:rPr>
                <w:sz w:val="20"/>
                <w:szCs w:val="20"/>
              </w:rPr>
              <w:t xml:space="preserve"> and intimidation).</w:t>
            </w:r>
          </w:p>
          <w:p w14:paraId="583A8BA5" w14:textId="77777777" w:rsidR="00B066F2" w:rsidRPr="008047FB" w:rsidRDefault="00155307" w:rsidP="00FB17F5">
            <w:pPr>
              <w:pStyle w:val="BodyText2"/>
              <w:numPr>
                <w:ilvl w:val="0"/>
                <w:numId w:val="21"/>
              </w:numPr>
              <w:spacing w:after="0" w:line="240" w:lineRule="auto"/>
              <w:ind w:left="357"/>
              <w:rPr>
                <w:sz w:val="20"/>
                <w:szCs w:val="20"/>
              </w:rPr>
            </w:pPr>
            <w:r w:rsidRPr="008047FB">
              <w:rPr>
                <w:i/>
                <w:iCs/>
                <w:sz w:val="20"/>
                <w:szCs w:val="20"/>
              </w:rPr>
              <w:t>Children’s Protection Act 1993 (Cth)</w:t>
            </w:r>
            <w:r w:rsidRPr="008047FB">
              <w:rPr>
                <w:sz w:val="20"/>
                <w:szCs w:val="20"/>
              </w:rPr>
              <w:t xml:space="preserve"> – ‘Notification of Abuse or Neglect’.</w:t>
            </w:r>
          </w:p>
          <w:p w14:paraId="590C19BF"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Disability Discrimination.</w:t>
            </w:r>
          </w:p>
          <w:p w14:paraId="4044A84D"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Independent Commissioner Against Corruption Act 2012 (SA)</w:t>
            </w:r>
            <w:r w:rsidR="00D94C6B" w:rsidRPr="008047FB">
              <w:rPr>
                <w:sz w:val="20"/>
                <w:szCs w:val="20"/>
              </w:rPr>
              <w:t>.</w:t>
            </w:r>
          </w:p>
          <w:p w14:paraId="24F96BBD"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SA Information Privacy Principles</w:t>
            </w:r>
            <w:r w:rsidR="00D94C6B" w:rsidRPr="008047FB">
              <w:rPr>
                <w:sz w:val="20"/>
                <w:szCs w:val="20"/>
              </w:rPr>
              <w:t>.</w:t>
            </w:r>
          </w:p>
          <w:p w14:paraId="0FA6FC5E"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Relevant Awards, Enterprise Agreements, </w:t>
            </w:r>
            <w:r w:rsidRPr="008047FB">
              <w:rPr>
                <w:i/>
                <w:iCs/>
                <w:sz w:val="20"/>
                <w:szCs w:val="20"/>
              </w:rPr>
              <w:t>Public Sector Act 2009 (SA)</w:t>
            </w:r>
            <w:r w:rsidRPr="008047FB">
              <w:rPr>
                <w:sz w:val="20"/>
                <w:szCs w:val="20"/>
              </w:rPr>
              <w:t xml:space="preserve">, </w:t>
            </w:r>
            <w:r w:rsidRPr="008047FB">
              <w:rPr>
                <w:i/>
                <w:iCs/>
                <w:sz w:val="20"/>
                <w:szCs w:val="20"/>
              </w:rPr>
              <w:t>Health Care Act 2008 (SA)</w:t>
            </w:r>
            <w:r w:rsidRPr="008047FB">
              <w:rPr>
                <w:sz w:val="20"/>
                <w:szCs w:val="20"/>
              </w:rPr>
              <w:t>, and the SA Health (Health Care Act) Human Resources Manual.</w:t>
            </w:r>
          </w:p>
          <w:p w14:paraId="142C594C"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Relevant Australian Standards.</w:t>
            </w:r>
          </w:p>
          <w:p w14:paraId="046A8677"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Duty to maintain confidentiality.</w:t>
            </w:r>
          </w:p>
          <w:p w14:paraId="05B52C25"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Smoke Free Workplace.</w:t>
            </w:r>
          </w:p>
          <w:p w14:paraId="126B41AA"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To value and respect the needs and contributions of SA Health Aboriginal staff and clients and commit to the development of Aboriginal cultural competence across all SA Health practice and service delivery.</w:t>
            </w:r>
          </w:p>
          <w:p w14:paraId="37C2CF68"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Applying the principles of the South Australian Government’s Risk Management Policy to work as appropriate.</w:t>
            </w:r>
          </w:p>
          <w:p w14:paraId="479B888C" w14:textId="77777777" w:rsidR="00155307" w:rsidRPr="008047FB" w:rsidRDefault="00155307" w:rsidP="00FB17F5">
            <w:pPr>
              <w:pStyle w:val="BodyText2"/>
              <w:numPr>
                <w:ilvl w:val="0"/>
                <w:numId w:val="21"/>
              </w:numPr>
              <w:spacing w:after="0" w:line="240" w:lineRule="auto"/>
              <w:ind w:left="357" w:hanging="357"/>
              <w:rPr>
                <w:sz w:val="20"/>
                <w:szCs w:val="20"/>
              </w:rPr>
            </w:pPr>
            <w:r w:rsidRPr="008047FB">
              <w:rPr>
                <w:sz w:val="20"/>
                <w:szCs w:val="20"/>
              </w:rPr>
              <w:t>Health Practitioner Regulation National Law (South Australia) Act 2010</w:t>
            </w:r>
            <w:r w:rsidR="00D94C6B" w:rsidRPr="008047FB">
              <w:rPr>
                <w:sz w:val="20"/>
                <w:szCs w:val="20"/>
              </w:rPr>
              <w:t>.</w:t>
            </w:r>
          </w:p>
          <w:p w14:paraId="34D22C71" w14:textId="77777777" w:rsidR="00155307" w:rsidRPr="008047FB" w:rsidRDefault="00FB17F5" w:rsidP="00FB17F5">
            <w:pPr>
              <w:pStyle w:val="BodyText2"/>
              <w:spacing w:after="0" w:line="240" w:lineRule="auto"/>
              <w:ind w:left="357"/>
              <w:rPr>
                <w:sz w:val="20"/>
                <w:szCs w:val="20"/>
              </w:rPr>
            </w:pPr>
            <w:r>
              <w:rPr>
                <w:i/>
                <w:iCs/>
                <w:sz w:val="20"/>
                <w:szCs w:val="20"/>
              </w:rPr>
              <w:t xml:space="preserve"> </w:t>
            </w:r>
            <w:r w:rsidR="00155307" w:rsidRPr="008047FB">
              <w:rPr>
                <w:i/>
                <w:iCs/>
                <w:sz w:val="20"/>
                <w:szCs w:val="20"/>
              </w:rPr>
              <w:t>Mental Health Act 2009 (SA)</w:t>
            </w:r>
            <w:r w:rsidR="00155307" w:rsidRPr="008047FB">
              <w:rPr>
                <w:sz w:val="20"/>
                <w:szCs w:val="20"/>
              </w:rPr>
              <w:t xml:space="preserve"> and Regulations</w:t>
            </w:r>
            <w:r w:rsidR="00D94C6B" w:rsidRPr="008047FB">
              <w:rPr>
                <w:sz w:val="20"/>
                <w:szCs w:val="20"/>
              </w:rPr>
              <w:t>.</w:t>
            </w:r>
          </w:p>
          <w:p w14:paraId="7DFFACC2" w14:textId="77777777" w:rsidR="00155307" w:rsidRDefault="00FB17F5" w:rsidP="00FB17F5">
            <w:pPr>
              <w:pStyle w:val="BodyText2"/>
              <w:spacing w:after="0" w:line="240" w:lineRule="auto"/>
              <w:ind w:left="357"/>
              <w:rPr>
                <w:sz w:val="20"/>
                <w:szCs w:val="20"/>
              </w:rPr>
            </w:pPr>
            <w:r>
              <w:rPr>
                <w:i/>
                <w:iCs/>
                <w:sz w:val="20"/>
                <w:szCs w:val="20"/>
              </w:rPr>
              <w:t xml:space="preserve"> </w:t>
            </w:r>
            <w:r w:rsidR="00155307" w:rsidRPr="008047FB">
              <w:rPr>
                <w:i/>
                <w:iCs/>
                <w:sz w:val="20"/>
                <w:szCs w:val="20"/>
              </w:rPr>
              <w:t>Controlled Substances Act 1984 (SA)</w:t>
            </w:r>
            <w:r w:rsidR="00155307" w:rsidRPr="008047FB">
              <w:rPr>
                <w:sz w:val="20"/>
                <w:szCs w:val="20"/>
              </w:rPr>
              <w:t xml:space="preserve"> and Regulations</w:t>
            </w:r>
            <w:r w:rsidR="00D94C6B" w:rsidRPr="008047FB">
              <w:rPr>
                <w:sz w:val="20"/>
                <w:szCs w:val="20"/>
              </w:rPr>
              <w:t>.</w:t>
            </w:r>
          </w:p>
          <w:p w14:paraId="6FED52C3"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Professional Practice Standards and competencies consistent with area of practice as varied from time to time</w:t>
            </w:r>
            <w:r w:rsidR="00D94C6B" w:rsidRPr="008047FB">
              <w:rPr>
                <w:sz w:val="20"/>
                <w:szCs w:val="20"/>
              </w:rPr>
              <w:t>.</w:t>
            </w:r>
          </w:p>
          <w:p w14:paraId="209C5C6C" w14:textId="2BDC1B10" w:rsidR="00566192" w:rsidRPr="000A5F50" w:rsidRDefault="00155307" w:rsidP="00566192">
            <w:pPr>
              <w:numPr>
                <w:ilvl w:val="0"/>
                <w:numId w:val="30"/>
              </w:numPr>
              <w:jc w:val="both"/>
              <w:rPr>
                <w:color w:val="000000"/>
                <w:sz w:val="20"/>
              </w:rPr>
            </w:pPr>
            <w:r w:rsidRPr="008047FB">
              <w:rPr>
                <w:sz w:val="20"/>
                <w:szCs w:val="20"/>
              </w:rPr>
              <w:t xml:space="preserve">SA Health / </w:t>
            </w:r>
            <w:r w:rsidR="008047FB">
              <w:rPr>
                <w:color w:val="000000"/>
                <w:sz w:val="20"/>
                <w:szCs w:val="20"/>
              </w:rPr>
              <w:t xml:space="preserve">Barossa Hills Fleurieu Local Health Network Inc. </w:t>
            </w:r>
            <w:r w:rsidRPr="008047FB">
              <w:rPr>
                <w:sz w:val="20"/>
                <w:szCs w:val="20"/>
              </w:rPr>
              <w:t xml:space="preserve">policies, </w:t>
            </w:r>
            <w:proofErr w:type="gramStart"/>
            <w:r w:rsidRPr="008047FB">
              <w:rPr>
                <w:sz w:val="20"/>
                <w:szCs w:val="20"/>
              </w:rPr>
              <w:t>procedures</w:t>
            </w:r>
            <w:proofErr w:type="gramEnd"/>
            <w:r w:rsidRPr="008047FB">
              <w:rPr>
                <w:sz w:val="20"/>
                <w:szCs w:val="20"/>
              </w:rPr>
              <w:t xml:space="preserve"> and standards.</w:t>
            </w:r>
            <w:r w:rsidR="00566192" w:rsidRPr="000A5F50">
              <w:rPr>
                <w:sz w:val="20"/>
              </w:rPr>
              <w:t xml:space="preserve"> Commitment to the continuous improvement in the provision of customer service</w:t>
            </w:r>
          </w:p>
          <w:p w14:paraId="29925083" w14:textId="4A578969" w:rsidR="00566192" w:rsidRPr="000A5F50" w:rsidRDefault="00566192" w:rsidP="00566192">
            <w:pPr>
              <w:numPr>
                <w:ilvl w:val="0"/>
                <w:numId w:val="30"/>
              </w:numPr>
              <w:jc w:val="both"/>
              <w:rPr>
                <w:color w:val="000000"/>
                <w:sz w:val="20"/>
              </w:rPr>
            </w:pPr>
            <w:r w:rsidRPr="000A5F50">
              <w:rPr>
                <w:color w:val="000000"/>
                <w:sz w:val="20"/>
              </w:rPr>
              <w:t>Comply with and have a working knowledge and understanding of current Food Safety Standards and current Infection Control Standards policies and procedures</w:t>
            </w:r>
            <w:r>
              <w:rPr>
                <w:color w:val="000000"/>
                <w:sz w:val="20"/>
              </w:rPr>
              <w:t>.</w:t>
            </w:r>
          </w:p>
          <w:p w14:paraId="6D276AAF" w14:textId="1B3F50B9" w:rsidR="00566192" w:rsidRPr="000A5F50" w:rsidRDefault="00566192" w:rsidP="00566192">
            <w:pPr>
              <w:numPr>
                <w:ilvl w:val="0"/>
                <w:numId w:val="30"/>
              </w:numPr>
              <w:jc w:val="both"/>
              <w:rPr>
                <w:color w:val="000000"/>
                <w:sz w:val="20"/>
              </w:rPr>
            </w:pPr>
            <w:r w:rsidRPr="000A5F50">
              <w:rPr>
                <w:color w:val="000000"/>
                <w:sz w:val="20"/>
              </w:rPr>
              <w:t>Correctly utilising appropriate personal protective equipment</w:t>
            </w:r>
            <w:r>
              <w:rPr>
                <w:color w:val="000000"/>
                <w:sz w:val="20"/>
              </w:rPr>
              <w:t>.</w:t>
            </w:r>
          </w:p>
          <w:p w14:paraId="75A238C8" w14:textId="77777777" w:rsidR="00566192" w:rsidRDefault="00566192" w:rsidP="00566192">
            <w:pPr>
              <w:numPr>
                <w:ilvl w:val="0"/>
                <w:numId w:val="30"/>
              </w:numPr>
              <w:jc w:val="both"/>
              <w:rPr>
                <w:color w:val="000000"/>
                <w:sz w:val="20"/>
              </w:rPr>
            </w:pPr>
            <w:r w:rsidRPr="000A5F50">
              <w:rPr>
                <w:color w:val="000000"/>
                <w:sz w:val="20"/>
              </w:rPr>
              <w:t>Participation in continuous quality improvement programs and accreditation activities</w:t>
            </w:r>
            <w:r>
              <w:rPr>
                <w:color w:val="000000"/>
                <w:sz w:val="20"/>
              </w:rPr>
              <w:t>.</w:t>
            </w:r>
          </w:p>
          <w:p w14:paraId="7E8CE405" w14:textId="61698090" w:rsidR="00566192" w:rsidRPr="00566192" w:rsidRDefault="00566192" w:rsidP="00566192">
            <w:pPr>
              <w:jc w:val="both"/>
              <w:rPr>
                <w:color w:val="000000"/>
                <w:sz w:val="20"/>
              </w:rPr>
            </w:pPr>
          </w:p>
        </w:tc>
      </w:tr>
    </w:tbl>
    <w:p w14:paraId="7423B0B8" w14:textId="77777777" w:rsidR="007F49BC" w:rsidRPr="003705D3" w:rsidRDefault="007F49BC"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560686F4"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F78B5" w14:textId="77777777" w:rsidR="000046F1" w:rsidRPr="008047FB" w:rsidRDefault="000046F1">
            <w:pPr>
              <w:spacing w:after="120"/>
              <w:jc w:val="both"/>
              <w:rPr>
                <w:b/>
                <w:bCs/>
                <w:sz w:val="20"/>
                <w:szCs w:val="20"/>
              </w:rPr>
            </w:pPr>
            <w:r w:rsidRPr="008047FB">
              <w:rPr>
                <w:b/>
                <w:bCs/>
                <w:sz w:val="20"/>
                <w:szCs w:val="20"/>
              </w:rPr>
              <w:t>Handling of Official Information:</w:t>
            </w:r>
          </w:p>
        </w:tc>
      </w:tr>
      <w:tr w:rsidR="000046F1" w:rsidRPr="008047FB" w14:paraId="38F34216"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53741841" w14:textId="77777777" w:rsidR="002F60F3" w:rsidRPr="008047FB" w:rsidRDefault="000046F1">
            <w:pPr>
              <w:autoSpaceDE w:val="0"/>
              <w:autoSpaceDN w:val="0"/>
              <w:spacing w:before="12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27D358BF"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720056C6" w14:textId="77777777" w:rsidR="002F60F3" w:rsidRPr="008047FB"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120DDD66" w14:textId="77777777" w:rsidR="000046F1" w:rsidRPr="008047FB" w:rsidRDefault="000046F1">
            <w:pPr>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673B0A06" w14:textId="77777777" w:rsidR="000046F1" w:rsidRPr="008047FB" w:rsidRDefault="000046F1" w:rsidP="000046F1">
      <w:pPr>
        <w:jc w:val="both"/>
        <w:rPr>
          <w:color w:val="000000"/>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18A16DEF"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FC85AF" w14:textId="77777777" w:rsidR="000046F1" w:rsidRPr="008047FB" w:rsidRDefault="000046F1">
            <w:pPr>
              <w:spacing w:after="120"/>
              <w:jc w:val="both"/>
              <w:rPr>
                <w:b/>
                <w:bCs/>
                <w:sz w:val="20"/>
                <w:szCs w:val="20"/>
              </w:rPr>
            </w:pPr>
            <w:r w:rsidRPr="008047FB">
              <w:rPr>
                <w:b/>
                <w:bCs/>
                <w:sz w:val="20"/>
                <w:szCs w:val="20"/>
              </w:rPr>
              <w:t>White Ribbon:</w:t>
            </w:r>
          </w:p>
        </w:tc>
      </w:tr>
      <w:tr w:rsidR="000046F1" w:rsidRPr="008047FB" w14:paraId="05B32E38"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040317C2" w14:textId="77777777" w:rsidR="000046F1" w:rsidRPr="008047FB" w:rsidRDefault="000046F1">
            <w:pPr>
              <w:jc w:val="both"/>
              <w:rPr>
                <w:sz w:val="20"/>
                <w:szCs w:val="20"/>
              </w:rPr>
            </w:pPr>
            <w:r w:rsidRPr="008047FB">
              <w:rPr>
                <w:color w:val="000000"/>
                <w:sz w:val="20"/>
                <w:szCs w:val="20"/>
              </w:rPr>
              <w:t xml:space="preserve">SA Health has a position of zero tolerance towards men’s violence against women in the workplace and the broader community.   In accordance with this, the incumbent </w:t>
            </w:r>
            <w:proofErr w:type="gramStart"/>
            <w:r w:rsidRPr="008047FB">
              <w:rPr>
                <w:color w:val="000000"/>
                <w:sz w:val="20"/>
                <w:szCs w:val="20"/>
              </w:rPr>
              <w:t>must at all times</w:t>
            </w:r>
            <w:proofErr w:type="gramEnd"/>
            <w:r w:rsidRPr="008047FB">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4600CB6C" w14:textId="77777777" w:rsidR="000046F1" w:rsidRPr="003705D3" w:rsidRDefault="000046F1"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454AF441"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8C71A" w14:textId="77777777" w:rsidR="000046F1" w:rsidRPr="008047FB" w:rsidRDefault="000046F1">
            <w:pPr>
              <w:spacing w:after="120"/>
              <w:jc w:val="both"/>
              <w:rPr>
                <w:b/>
                <w:bCs/>
                <w:sz w:val="20"/>
                <w:szCs w:val="20"/>
              </w:rPr>
            </w:pPr>
            <w:r w:rsidRPr="008047FB">
              <w:rPr>
                <w:b/>
                <w:bCs/>
                <w:sz w:val="20"/>
                <w:szCs w:val="20"/>
              </w:rPr>
              <w:t>Cultural Statement:</w:t>
            </w:r>
          </w:p>
        </w:tc>
      </w:tr>
      <w:tr w:rsidR="000046F1" w:rsidRPr="008047FB" w14:paraId="18F0E957"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67894A36" w14:textId="77777777" w:rsidR="000046F1" w:rsidRPr="008047FB" w:rsidRDefault="00057161" w:rsidP="00E80294">
            <w:pPr>
              <w:jc w:val="both"/>
              <w:rPr>
                <w:sz w:val="20"/>
                <w:szCs w:val="20"/>
              </w:rPr>
            </w:pPr>
            <w:r w:rsidRPr="008047FB">
              <w:rPr>
                <w:color w:val="000000"/>
                <w:sz w:val="20"/>
                <w:szCs w:val="20"/>
              </w:rPr>
              <w:t xml:space="preserve">Barossa Hills Fleurieu Local Health Network Inc. </w:t>
            </w:r>
            <w:r w:rsidR="000046F1" w:rsidRPr="008047FB">
              <w:rPr>
                <w:color w:val="000000"/>
                <w:sz w:val="20"/>
                <w:szCs w:val="20"/>
              </w:rPr>
              <w:t>welcomes Aboriginal and Torres Strait Islander people and values the expertise, cultural knowledge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tc>
      </w:tr>
    </w:tbl>
    <w:p w14:paraId="6D345B69" w14:textId="77777777" w:rsidR="000046F1" w:rsidRPr="003705D3" w:rsidRDefault="000046F1"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08F402C" w14:textId="77777777" w:rsidTr="00333A43">
        <w:trPr>
          <w:cantSplit/>
          <w:trHeight w:val="58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CA3BCD0" w14:textId="77777777" w:rsidR="007F49BC" w:rsidRPr="008047FB" w:rsidRDefault="007F49BC" w:rsidP="00765A06">
            <w:pPr>
              <w:spacing w:after="120"/>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r w:rsidRPr="008047FB">
              <w:rPr>
                <w:b/>
                <w:bCs/>
                <w:sz w:val="28"/>
                <w:szCs w:val="28"/>
              </w:rPr>
              <w:t xml:space="preserve"> </w:t>
            </w:r>
          </w:p>
        </w:tc>
      </w:tr>
      <w:tr w:rsidR="007F49BC" w:rsidRPr="008047FB" w14:paraId="7595101A" w14:textId="77777777" w:rsidTr="00333A43">
        <w:trPr>
          <w:trHeight w:val="1129"/>
        </w:trPr>
        <w:tc>
          <w:tcPr>
            <w:tcW w:w="10207" w:type="dxa"/>
            <w:tcBorders>
              <w:top w:val="single" w:sz="4" w:space="0" w:color="auto"/>
              <w:left w:val="single" w:sz="4" w:space="0" w:color="auto"/>
              <w:bottom w:val="single" w:sz="4" w:space="0" w:color="auto"/>
              <w:right w:val="single" w:sz="4" w:space="0" w:color="auto"/>
            </w:tcBorders>
          </w:tcPr>
          <w:p w14:paraId="410A5EE5" w14:textId="77777777" w:rsidR="007F49BC" w:rsidRPr="003705D3" w:rsidRDefault="007F49BC" w:rsidP="00B8319A">
            <w:pPr>
              <w:pStyle w:val="BodyText2"/>
              <w:spacing w:after="0" w:line="240" w:lineRule="auto"/>
              <w:rPr>
                <w:bCs/>
                <w:sz w:val="16"/>
                <w:szCs w:val="16"/>
              </w:rPr>
            </w:pPr>
          </w:p>
          <w:p w14:paraId="45E7477A" w14:textId="77777777"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54ADF207" w14:textId="77777777" w:rsidR="00155307" w:rsidRPr="003705D3" w:rsidRDefault="00155307" w:rsidP="00155307">
            <w:pPr>
              <w:autoSpaceDE w:val="0"/>
              <w:autoSpaceDN w:val="0"/>
              <w:adjustRightInd w:val="0"/>
              <w:rPr>
                <w:color w:val="000000"/>
                <w:sz w:val="16"/>
                <w:szCs w:val="16"/>
              </w:rPr>
            </w:pPr>
          </w:p>
          <w:p w14:paraId="302AE729"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It is mandatory that no person, </w:t>
            </w:r>
            <w:proofErr w:type="gramStart"/>
            <w:r w:rsidRPr="008047FB">
              <w:rPr>
                <w:sz w:val="20"/>
                <w:szCs w:val="20"/>
              </w:rPr>
              <w:t>whether or not</w:t>
            </w:r>
            <w:proofErr w:type="gramEnd"/>
            <w:r w:rsidRPr="008047FB">
              <w:rPr>
                <w:sz w:val="20"/>
                <w:szCs w:val="20"/>
              </w:rPr>
              <w:t xml:space="preserve"> currently working in SA Health, will be eligible for appointment to a position in SA Health unless they have obtained a satisfactory Background Screening and National Criminal History Clearance.</w:t>
            </w:r>
          </w:p>
          <w:p w14:paraId="78F2E9F5"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1A064295"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7D351B3A" w14:textId="77777777" w:rsidR="00057161" w:rsidRPr="008047FB" w:rsidRDefault="00057161" w:rsidP="002C5953">
            <w:pPr>
              <w:pStyle w:val="BodyText2"/>
              <w:numPr>
                <w:ilvl w:val="0"/>
                <w:numId w:val="24"/>
              </w:numPr>
              <w:spacing w:after="0" w:line="240" w:lineRule="auto"/>
              <w:jc w:val="both"/>
            </w:pPr>
            <w:r w:rsidRPr="008047FB">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9627CBF"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National Police Certificates must be renewed every 3 years thereafter from date of issue. </w:t>
            </w:r>
          </w:p>
          <w:p w14:paraId="5258B52E" w14:textId="77777777" w:rsidR="00057161" w:rsidRPr="008047FB" w:rsidRDefault="00057161" w:rsidP="002C5953">
            <w:pPr>
              <w:pStyle w:val="BodyText2"/>
              <w:numPr>
                <w:ilvl w:val="0"/>
                <w:numId w:val="24"/>
              </w:numPr>
              <w:spacing w:after="0" w:line="240" w:lineRule="auto"/>
              <w:jc w:val="both"/>
            </w:pPr>
            <w:r w:rsidRPr="008047FB">
              <w:rPr>
                <w:sz w:val="20"/>
                <w:szCs w:val="20"/>
              </w:rPr>
              <w:t>Working With Children Checks must be renewed every 5 years thereafter from date of issue.</w:t>
            </w:r>
          </w:p>
          <w:p w14:paraId="302B810D" w14:textId="77777777" w:rsidR="00057161" w:rsidRPr="008047FB" w:rsidRDefault="00057161" w:rsidP="002C5953">
            <w:pPr>
              <w:pStyle w:val="BodyText2"/>
              <w:numPr>
                <w:ilvl w:val="0"/>
                <w:numId w:val="24"/>
              </w:numPr>
              <w:spacing w:after="0" w:line="240" w:lineRule="auto"/>
              <w:jc w:val="both"/>
            </w:pPr>
            <w:r w:rsidRPr="008047FB">
              <w:rPr>
                <w:sz w:val="20"/>
                <w:szCs w:val="20"/>
              </w:rPr>
              <w:t>NDIS Worker Screening Check must be renewed every 5 years thereafter from date of issue.</w:t>
            </w:r>
          </w:p>
          <w:p w14:paraId="10029350" w14:textId="77777777" w:rsidR="00057161" w:rsidRPr="00574711" w:rsidRDefault="00057161" w:rsidP="002C5953">
            <w:pPr>
              <w:pStyle w:val="BodyText2"/>
              <w:numPr>
                <w:ilvl w:val="0"/>
                <w:numId w:val="24"/>
              </w:numPr>
              <w:spacing w:after="0" w:line="240" w:lineRule="auto"/>
              <w:jc w:val="both"/>
              <w:rPr>
                <w:sz w:val="20"/>
                <w:szCs w:val="20"/>
              </w:rPr>
            </w:pPr>
            <w:r w:rsidRPr="008047FB">
              <w:rPr>
                <w:sz w:val="20"/>
                <w:szCs w:val="20"/>
              </w:rPr>
              <w:t xml:space="preserve">Depending on work requirements the incumbent may be transferred to other locations across SA Health to perform work appropriate to classification, </w:t>
            </w:r>
            <w:proofErr w:type="gramStart"/>
            <w:r w:rsidRPr="008047FB">
              <w:rPr>
                <w:sz w:val="20"/>
                <w:szCs w:val="20"/>
              </w:rPr>
              <w:t>skills</w:t>
            </w:r>
            <w:proofErr w:type="gramEnd"/>
            <w:r w:rsidRPr="008047FB">
              <w:rPr>
                <w:sz w:val="20"/>
                <w:szCs w:val="20"/>
              </w:rPr>
              <w:t xml:space="preserve"> and capabilities either on a permanent or temporary basis subject to relevant provisions of the Public Sector Act 2009 for Public Sector employees or the SA Health (Health Care Act) Human Resources Manual for Health </w:t>
            </w:r>
            <w:r w:rsidRPr="00574711">
              <w:rPr>
                <w:sz w:val="20"/>
                <w:szCs w:val="20"/>
              </w:rPr>
              <w:t>Care Act employees.</w:t>
            </w:r>
          </w:p>
          <w:p w14:paraId="4DDA1165" w14:textId="592949CC" w:rsidR="002C5953" w:rsidRPr="00574711" w:rsidRDefault="002C5953" w:rsidP="002C5953">
            <w:pPr>
              <w:numPr>
                <w:ilvl w:val="0"/>
                <w:numId w:val="24"/>
              </w:numPr>
              <w:spacing w:after="60"/>
              <w:jc w:val="both"/>
              <w:rPr>
                <w:bCs/>
                <w:sz w:val="20"/>
                <w:szCs w:val="20"/>
              </w:rPr>
            </w:pPr>
            <w:r w:rsidRPr="00574711">
              <w:rPr>
                <w:bCs/>
                <w:sz w:val="20"/>
                <w:szCs w:val="20"/>
              </w:rPr>
              <w:t xml:space="preserve">The incumbent may be required to undertake further study to obtain a qualification which supports the needs of the health unit. Where further study is required, </w:t>
            </w:r>
            <w:r w:rsidR="00574711" w:rsidRPr="00574711">
              <w:rPr>
                <w:bCs/>
                <w:sz w:val="20"/>
                <w:szCs w:val="20"/>
              </w:rPr>
              <w:t xml:space="preserve">Barossa Hills Fleurieu Local Health Network </w:t>
            </w:r>
            <w:r w:rsidRPr="00574711">
              <w:rPr>
                <w:bCs/>
                <w:sz w:val="20"/>
                <w:szCs w:val="20"/>
              </w:rPr>
              <w:t>will provide support and assistance in accordance with provisions of the SA Health (Health Care Act) Human Resources Manual. Note, however, this Special Condition does not apply to existing LHN employees with continuous employment within the LHN which commenced prior to 1 October 2016.</w:t>
            </w:r>
          </w:p>
          <w:p w14:paraId="41DA2569"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8D9FF30"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Appointment is subject to immunisation risk category requirements (see page 1). There may be ongoing immunisation requirements that must be met.</w:t>
            </w:r>
          </w:p>
          <w:p w14:paraId="0E1FD0AC" w14:textId="77777777" w:rsidR="007D4B5D" w:rsidRPr="003705D3" w:rsidRDefault="007D4B5D" w:rsidP="007D4B5D">
            <w:pPr>
              <w:pStyle w:val="BodyText2"/>
              <w:spacing w:after="0" w:line="240" w:lineRule="auto"/>
              <w:rPr>
                <w:color w:val="000000"/>
                <w:sz w:val="16"/>
                <w:szCs w:val="16"/>
              </w:rPr>
            </w:pPr>
          </w:p>
        </w:tc>
      </w:tr>
    </w:tbl>
    <w:p w14:paraId="7297A96E" w14:textId="77777777" w:rsidR="007F49BC" w:rsidRPr="008047FB" w:rsidRDefault="007F49BC" w:rsidP="002F60F3">
      <w:pPr>
        <w:rPr>
          <w:b/>
          <w:bCs/>
          <w:sz w:val="28"/>
          <w:szCs w:val="28"/>
        </w:rPr>
        <w:sectPr w:rsidR="007F49BC" w:rsidRPr="008047FB" w:rsidSect="007225CA">
          <w:headerReference w:type="even" r:id="rId15"/>
          <w:headerReference w:type="default" r:id="rId16"/>
          <w:footerReference w:type="default" r:id="rId17"/>
          <w:headerReference w:type="first" r:id="rId18"/>
          <w:pgSz w:w="11906" w:h="16838"/>
          <w:pgMar w:top="709" w:right="849" w:bottom="851" w:left="1134" w:header="426" w:footer="288" w:gutter="0"/>
          <w:cols w:space="720"/>
        </w:sectPr>
      </w:pPr>
    </w:p>
    <w:p w14:paraId="3F4BE80F" w14:textId="77777777"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05E2ADF8" w14:textId="77777777" w:rsidR="007F49BC" w:rsidRPr="008047FB"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rsidRPr="008047FB" w14:paraId="6621E05A"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6438BE36"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FE60384"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7F49BC" w:rsidRPr="008047FB" w14:paraId="56A4629C"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3CA8D136" w14:textId="619E908A" w:rsidR="007F49BC" w:rsidRPr="003705D3" w:rsidRDefault="00574711" w:rsidP="003705D3">
            <w:pPr>
              <w:spacing w:before="20" w:after="20"/>
              <w:rPr>
                <w:b/>
                <w:bCs/>
                <w:color w:val="000000"/>
                <w:sz w:val="20"/>
                <w:szCs w:val="20"/>
              </w:rPr>
            </w:pPr>
            <w:r w:rsidRPr="00574711">
              <w:rPr>
                <w:b/>
                <w:bCs/>
                <w:color w:val="000000"/>
                <w:sz w:val="20"/>
                <w:szCs w:val="20"/>
              </w:rPr>
              <w:t>Contribute to the general housekeeping, catering and laundry service of the health unit</w:t>
            </w:r>
          </w:p>
        </w:tc>
        <w:tc>
          <w:tcPr>
            <w:tcW w:w="7513" w:type="dxa"/>
            <w:tcBorders>
              <w:top w:val="single" w:sz="4" w:space="0" w:color="auto"/>
              <w:left w:val="single" w:sz="4" w:space="0" w:color="auto"/>
              <w:bottom w:val="single" w:sz="4" w:space="0" w:color="auto"/>
              <w:right w:val="single" w:sz="4" w:space="0" w:color="auto"/>
            </w:tcBorders>
          </w:tcPr>
          <w:p w14:paraId="6DA1F9F3" w14:textId="77777777" w:rsidR="00574711" w:rsidRPr="00574711" w:rsidRDefault="00574711" w:rsidP="00574711">
            <w:pPr>
              <w:spacing w:before="20" w:after="20"/>
              <w:rPr>
                <w:b/>
                <w:bCs/>
                <w:color w:val="000000"/>
                <w:sz w:val="20"/>
                <w:szCs w:val="20"/>
              </w:rPr>
            </w:pPr>
            <w:r w:rsidRPr="00574711">
              <w:rPr>
                <w:b/>
                <w:bCs/>
                <w:color w:val="000000"/>
                <w:sz w:val="20"/>
                <w:szCs w:val="20"/>
              </w:rPr>
              <w:t>Utility Services</w:t>
            </w:r>
          </w:p>
          <w:p w14:paraId="79FED450" w14:textId="2E1D4A69" w:rsidR="00574711" w:rsidRPr="00574711" w:rsidRDefault="00574711" w:rsidP="00574711">
            <w:pPr>
              <w:numPr>
                <w:ilvl w:val="0"/>
                <w:numId w:val="1"/>
              </w:numPr>
              <w:rPr>
                <w:sz w:val="20"/>
              </w:rPr>
            </w:pPr>
            <w:r w:rsidRPr="00574711">
              <w:rPr>
                <w:sz w:val="20"/>
              </w:rPr>
              <w:t>Undertaking minor sewing repairs (not including making or manufacturing)</w:t>
            </w:r>
            <w:r>
              <w:rPr>
                <w:sz w:val="20"/>
              </w:rPr>
              <w:t>.</w:t>
            </w:r>
          </w:p>
          <w:p w14:paraId="4023F6C6" w14:textId="26DE02C7" w:rsidR="00574711" w:rsidRPr="00574711" w:rsidRDefault="00574711" w:rsidP="00574711">
            <w:pPr>
              <w:numPr>
                <w:ilvl w:val="0"/>
                <w:numId w:val="1"/>
              </w:numPr>
              <w:rPr>
                <w:sz w:val="20"/>
              </w:rPr>
            </w:pPr>
            <w:r w:rsidRPr="00574711">
              <w:rPr>
                <w:sz w:val="20"/>
              </w:rPr>
              <w:t xml:space="preserve">Prepare wash, clean, sort, dry, fold, label, iron, pack, deliver and store, as appropriate, laundry, </w:t>
            </w:r>
            <w:proofErr w:type="gramStart"/>
            <w:r w:rsidRPr="00574711">
              <w:rPr>
                <w:sz w:val="20"/>
              </w:rPr>
              <w:t>uniforms</w:t>
            </w:r>
            <w:proofErr w:type="gramEnd"/>
            <w:r w:rsidRPr="00574711">
              <w:rPr>
                <w:sz w:val="20"/>
              </w:rPr>
              <w:t xml:space="preserve"> and linen</w:t>
            </w:r>
            <w:r>
              <w:rPr>
                <w:sz w:val="20"/>
              </w:rPr>
              <w:t>.</w:t>
            </w:r>
          </w:p>
          <w:p w14:paraId="3EBEF18E" w14:textId="50B0BA0A" w:rsidR="00574711" w:rsidRPr="00574711" w:rsidRDefault="00574711" w:rsidP="00574711">
            <w:pPr>
              <w:numPr>
                <w:ilvl w:val="0"/>
                <w:numId w:val="1"/>
              </w:numPr>
              <w:rPr>
                <w:sz w:val="20"/>
              </w:rPr>
            </w:pPr>
            <w:r w:rsidRPr="00574711">
              <w:rPr>
                <w:sz w:val="20"/>
              </w:rPr>
              <w:t>Assist with recording (e.g., impress systems and for sterilization during washing cycle)</w:t>
            </w:r>
            <w:r>
              <w:rPr>
                <w:sz w:val="20"/>
              </w:rPr>
              <w:t>.</w:t>
            </w:r>
          </w:p>
          <w:p w14:paraId="3E45B671" w14:textId="1503DFE3" w:rsidR="00574711" w:rsidRPr="00574711" w:rsidRDefault="00574711" w:rsidP="00574711">
            <w:pPr>
              <w:numPr>
                <w:ilvl w:val="0"/>
                <w:numId w:val="1"/>
              </w:numPr>
              <w:rPr>
                <w:sz w:val="20"/>
              </w:rPr>
            </w:pPr>
            <w:r w:rsidRPr="00574711">
              <w:rPr>
                <w:sz w:val="20"/>
              </w:rPr>
              <w:t>Window high cleaning with use of ladders</w:t>
            </w:r>
            <w:r>
              <w:rPr>
                <w:sz w:val="20"/>
              </w:rPr>
              <w:t>.</w:t>
            </w:r>
          </w:p>
          <w:p w14:paraId="392C146E" w14:textId="6B188125" w:rsidR="00574711" w:rsidRPr="00574711" w:rsidRDefault="00574711" w:rsidP="00574711">
            <w:pPr>
              <w:numPr>
                <w:ilvl w:val="0"/>
                <w:numId w:val="1"/>
              </w:numPr>
              <w:rPr>
                <w:sz w:val="20"/>
              </w:rPr>
            </w:pPr>
            <w:r w:rsidRPr="00574711">
              <w:rPr>
                <w:sz w:val="20"/>
              </w:rPr>
              <w:t>Routine shampooing of carpets, requiring the use of electronically powered or hand equipment and walking behind cleaning equipment and plan.</w:t>
            </w:r>
          </w:p>
          <w:p w14:paraId="3E8B516D" w14:textId="05236025" w:rsidR="00574711" w:rsidRPr="00574711" w:rsidRDefault="00574711" w:rsidP="00574711">
            <w:pPr>
              <w:spacing w:before="20" w:after="20"/>
              <w:jc w:val="both"/>
              <w:rPr>
                <w:color w:val="000000"/>
                <w:sz w:val="20"/>
                <w:szCs w:val="20"/>
              </w:rPr>
            </w:pPr>
            <w:r w:rsidRPr="00574711">
              <w:rPr>
                <w:b/>
                <w:bCs/>
                <w:color w:val="000000"/>
                <w:sz w:val="20"/>
                <w:szCs w:val="20"/>
              </w:rPr>
              <w:t>Catering</w:t>
            </w:r>
          </w:p>
          <w:p w14:paraId="01BF952C" w14:textId="42CBBF11" w:rsidR="00574711" w:rsidRPr="00574711" w:rsidRDefault="00574711" w:rsidP="00574711">
            <w:pPr>
              <w:numPr>
                <w:ilvl w:val="0"/>
                <w:numId w:val="1"/>
              </w:numPr>
              <w:rPr>
                <w:sz w:val="20"/>
              </w:rPr>
            </w:pPr>
            <w:r w:rsidRPr="00574711">
              <w:rPr>
                <w:sz w:val="20"/>
              </w:rPr>
              <w:t>Preparation of breakfasts, soups, gravies and fast serve foods (for example sausage rolls, wraps and bacon and eggs)</w:t>
            </w:r>
            <w:r>
              <w:rPr>
                <w:sz w:val="20"/>
              </w:rPr>
              <w:t>.</w:t>
            </w:r>
          </w:p>
          <w:p w14:paraId="2DCA72E8" w14:textId="52272538" w:rsidR="00574711" w:rsidRPr="00574711" w:rsidRDefault="00574711" w:rsidP="00574711">
            <w:pPr>
              <w:numPr>
                <w:ilvl w:val="0"/>
                <w:numId w:val="1"/>
              </w:numPr>
              <w:rPr>
                <w:sz w:val="20"/>
              </w:rPr>
            </w:pPr>
            <w:r w:rsidRPr="00574711">
              <w:rPr>
                <w:sz w:val="20"/>
              </w:rPr>
              <w:t>Cut a portion of ingredients for meal packs</w:t>
            </w:r>
            <w:r>
              <w:rPr>
                <w:sz w:val="20"/>
              </w:rPr>
              <w:t>.</w:t>
            </w:r>
          </w:p>
          <w:p w14:paraId="4AA6F16B" w14:textId="73C11A9E" w:rsidR="00574711" w:rsidRPr="00574711" w:rsidRDefault="00574711" w:rsidP="00574711">
            <w:pPr>
              <w:numPr>
                <w:ilvl w:val="0"/>
                <w:numId w:val="1"/>
              </w:numPr>
              <w:rPr>
                <w:sz w:val="20"/>
              </w:rPr>
            </w:pPr>
            <w:r w:rsidRPr="00574711">
              <w:rPr>
                <w:sz w:val="20"/>
              </w:rPr>
              <w:t>Receive stock, reconstitute (requiring decision on temperature and time selection) and plate frozen food</w:t>
            </w:r>
            <w:r>
              <w:rPr>
                <w:sz w:val="20"/>
              </w:rPr>
              <w:t>.</w:t>
            </w:r>
          </w:p>
          <w:p w14:paraId="01887D20" w14:textId="0E5BD32D" w:rsidR="00574711" w:rsidRPr="00574711" w:rsidRDefault="00574711" w:rsidP="00574711">
            <w:pPr>
              <w:numPr>
                <w:ilvl w:val="0"/>
                <w:numId w:val="1"/>
              </w:numPr>
              <w:rPr>
                <w:sz w:val="20"/>
              </w:rPr>
            </w:pPr>
            <w:r w:rsidRPr="00574711">
              <w:rPr>
                <w:sz w:val="20"/>
              </w:rPr>
              <w:t>Notify food complaints to supervisor</w:t>
            </w:r>
            <w:r>
              <w:rPr>
                <w:sz w:val="20"/>
              </w:rPr>
              <w:t>.</w:t>
            </w:r>
          </w:p>
          <w:p w14:paraId="6C34F3A3" w14:textId="7F522B80" w:rsidR="00574711" w:rsidRPr="00574711" w:rsidRDefault="00574711" w:rsidP="00574711">
            <w:pPr>
              <w:numPr>
                <w:ilvl w:val="0"/>
                <w:numId w:val="1"/>
              </w:numPr>
              <w:rPr>
                <w:sz w:val="20"/>
              </w:rPr>
            </w:pPr>
            <w:r w:rsidRPr="00574711">
              <w:rPr>
                <w:sz w:val="20"/>
              </w:rPr>
              <w:t>Assist clients to fill-out menus (request for specific dietary requirements should be referred to the appropriate employee)</w:t>
            </w:r>
            <w:r>
              <w:rPr>
                <w:sz w:val="20"/>
              </w:rPr>
              <w:t>.</w:t>
            </w:r>
          </w:p>
          <w:p w14:paraId="73EC9887" w14:textId="32123398" w:rsidR="007F49BC" w:rsidRPr="00574711" w:rsidRDefault="00574711" w:rsidP="00574711">
            <w:pPr>
              <w:numPr>
                <w:ilvl w:val="0"/>
                <w:numId w:val="1"/>
              </w:numPr>
              <w:rPr>
                <w:sz w:val="20"/>
              </w:rPr>
            </w:pPr>
            <w:r w:rsidRPr="00574711">
              <w:rPr>
                <w:sz w:val="20"/>
              </w:rPr>
              <w:t>Service, plate and deliver food</w:t>
            </w:r>
            <w:r>
              <w:rPr>
                <w:sz w:val="20"/>
              </w:rPr>
              <w:t>.</w:t>
            </w:r>
          </w:p>
        </w:tc>
      </w:tr>
      <w:tr w:rsidR="007F49BC" w:rsidRPr="008047FB" w14:paraId="3A264A6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7B67E657" w14:textId="1A927F0D" w:rsidR="007F49BC" w:rsidRPr="003705D3" w:rsidRDefault="00574711" w:rsidP="003705D3">
            <w:pPr>
              <w:spacing w:before="20" w:after="20"/>
              <w:rPr>
                <w:b/>
                <w:bCs/>
                <w:color w:val="000000"/>
                <w:sz w:val="20"/>
                <w:szCs w:val="20"/>
              </w:rPr>
            </w:pPr>
            <w:r w:rsidRPr="00574711">
              <w:rPr>
                <w:b/>
                <w:bCs/>
                <w:color w:val="000000"/>
                <w:sz w:val="20"/>
                <w:szCs w:val="20"/>
              </w:rPr>
              <w:t>Contributing to the effective management of material resources</w:t>
            </w:r>
          </w:p>
        </w:tc>
        <w:tc>
          <w:tcPr>
            <w:tcW w:w="7513" w:type="dxa"/>
            <w:tcBorders>
              <w:top w:val="single" w:sz="4" w:space="0" w:color="auto"/>
              <w:left w:val="single" w:sz="4" w:space="0" w:color="auto"/>
              <w:bottom w:val="single" w:sz="4" w:space="0" w:color="auto"/>
              <w:right w:val="single" w:sz="4" w:space="0" w:color="auto"/>
            </w:tcBorders>
          </w:tcPr>
          <w:p w14:paraId="4D829294" w14:textId="77777777" w:rsidR="00574711" w:rsidRPr="00574711" w:rsidRDefault="00574711" w:rsidP="00574711">
            <w:pPr>
              <w:spacing w:before="20" w:after="20"/>
              <w:jc w:val="both"/>
              <w:rPr>
                <w:b/>
                <w:bCs/>
                <w:color w:val="000000"/>
                <w:sz w:val="20"/>
                <w:szCs w:val="20"/>
              </w:rPr>
            </w:pPr>
            <w:r w:rsidRPr="00574711">
              <w:rPr>
                <w:b/>
                <w:bCs/>
                <w:color w:val="000000"/>
                <w:sz w:val="20"/>
                <w:szCs w:val="20"/>
              </w:rPr>
              <w:t>Utility Services</w:t>
            </w:r>
          </w:p>
          <w:p w14:paraId="253E18BA" w14:textId="4BCFDA98" w:rsidR="00574711" w:rsidRPr="000A5F50" w:rsidRDefault="00574711" w:rsidP="00574711">
            <w:pPr>
              <w:numPr>
                <w:ilvl w:val="0"/>
                <w:numId w:val="1"/>
              </w:numPr>
              <w:rPr>
                <w:sz w:val="20"/>
              </w:rPr>
            </w:pPr>
            <w:r>
              <w:rPr>
                <w:sz w:val="20"/>
              </w:rPr>
              <w:t>R</w:t>
            </w:r>
            <w:r w:rsidRPr="000A5F50">
              <w:rPr>
                <w:sz w:val="20"/>
              </w:rPr>
              <w:t>equest orders for repairs to equipment</w:t>
            </w:r>
            <w:r>
              <w:rPr>
                <w:sz w:val="20"/>
              </w:rPr>
              <w:t>.</w:t>
            </w:r>
          </w:p>
          <w:p w14:paraId="5A474CB1" w14:textId="0001CB6B" w:rsidR="00574711" w:rsidRPr="000A5F50" w:rsidRDefault="00574711" w:rsidP="00574711">
            <w:pPr>
              <w:numPr>
                <w:ilvl w:val="0"/>
                <w:numId w:val="1"/>
              </w:numPr>
              <w:rPr>
                <w:sz w:val="20"/>
              </w:rPr>
            </w:pPr>
            <w:r>
              <w:rPr>
                <w:sz w:val="20"/>
              </w:rPr>
              <w:t>O</w:t>
            </w:r>
            <w:r w:rsidRPr="000A5F50">
              <w:rPr>
                <w:sz w:val="20"/>
              </w:rPr>
              <w:t>perate mechanical washing machines, sealing units, hot air ovens and laboratory incubators</w:t>
            </w:r>
            <w:r>
              <w:rPr>
                <w:sz w:val="20"/>
              </w:rPr>
              <w:t>.</w:t>
            </w:r>
          </w:p>
          <w:p w14:paraId="7C561A2F" w14:textId="51615236" w:rsidR="00574711" w:rsidRPr="000A5F50" w:rsidRDefault="00574711" w:rsidP="00574711">
            <w:pPr>
              <w:numPr>
                <w:ilvl w:val="0"/>
                <w:numId w:val="1"/>
              </w:numPr>
              <w:rPr>
                <w:sz w:val="20"/>
              </w:rPr>
            </w:pPr>
            <w:r>
              <w:rPr>
                <w:sz w:val="20"/>
              </w:rPr>
              <w:t>I</w:t>
            </w:r>
            <w:r w:rsidRPr="000A5F50">
              <w:rPr>
                <w:sz w:val="20"/>
              </w:rPr>
              <w:t>nitiate requirements for repairs to equipment</w:t>
            </w:r>
            <w:r>
              <w:rPr>
                <w:sz w:val="20"/>
              </w:rPr>
              <w:t>.</w:t>
            </w:r>
          </w:p>
          <w:p w14:paraId="0E376EE5" w14:textId="1D9BB2C4" w:rsidR="00574711" w:rsidRPr="000A5F50" w:rsidRDefault="00574711" w:rsidP="00574711">
            <w:pPr>
              <w:numPr>
                <w:ilvl w:val="0"/>
                <w:numId w:val="1"/>
              </w:numPr>
              <w:rPr>
                <w:sz w:val="20"/>
              </w:rPr>
            </w:pPr>
            <w:r>
              <w:rPr>
                <w:sz w:val="20"/>
              </w:rPr>
              <w:t>C</w:t>
            </w:r>
            <w:r w:rsidRPr="000A5F50">
              <w:rPr>
                <w:sz w:val="20"/>
              </w:rPr>
              <w:t>heck and delivery of gas cylinders</w:t>
            </w:r>
            <w:r>
              <w:rPr>
                <w:sz w:val="20"/>
              </w:rPr>
              <w:t>.</w:t>
            </w:r>
          </w:p>
          <w:p w14:paraId="32438C83" w14:textId="77777777" w:rsidR="00574711" w:rsidRPr="00574711" w:rsidRDefault="00574711" w:rsidP="00574711">
            <w:pPr>
              <w:spacing w:before="20" w:after="20"/>
              <w:jc w:val="both"/>
              <w:rPr>
                <w:b/>
                <w:bCs/>
                <w:color w:val="000000"/>
                <w:sz w:val="20"/>
                <w:szCs w:val="20"/>
              </w:rPr>
            </w:pPr>
            <w:r w:rsidRPr="00574711">
              <w:rPr>
                <w:b/>
                <w:bCs/>
                <w:color w:val="000000"/>
                <w:sz w:val="20"/>
                <w:szCs w:val="20"/>
              </w:rPr>
              <w:t>Catering</w:t>
            </w:r>
          </w:p>
          <w:p w14:paraId="647259E6" w14:textId="7925D82D" w:rsidR="00574711" w:rsidRPr="000A5F50" w:rsidRDefault="00574711" w:rsidP="00574711">
            <w:pPr>
              <w:numPr>
                <w:ilvl w:val="0"/>
                <w:numId w:val="1"/>
              </w:numPr>
              <w:jc w:val="both"/>
              <w:rPr>
                <w:sz w:val="20"/>
              </w:rPr>
            </w:pPr>
            <w:r>
              <w:rPr>
                <w:sz w:val="20"/>
              </w:rPr>
              <w:t>S</w:t>
            </w:r>
            <w:r w:rsidRPr="000A5F50">
              <w:rPr>
                <w:sz w:val="20"/>
              </w:rPr>
              <w:t>witch on required equipment</w:t>
            </w:r>
            <w:r>
              <w:rPr>
                <w:sz w:val="20"/>
              </w:rPr>
              <w:t>.</w:t>
            </w:r>
          </w:p>
          <w:p w14:paraId="11EFC45E" w14:textId="1385F571" w:rsidR="00574711" w:rsidRPr="000A5F50" w:rsidRDefault="00574711" w:rsidP="00574711">
            <w:pPr>
              <w:numPr>
                <w:ilvl w:val="0"/>
                <w:numId w:val="1"/>
              </w:numPr>
              <w:jc w:val="both"/>
              <w:rPr>
                <w:sz w:val="20"/>
              </w:rPr>
            </w:pPr>
            <w:r>
              <w:rPr>
                <w:sz w:val="20"/>
              </w:rPr>
              <w:t>U</w:t>
            </w:r>
            <w:r w:rsidRPr="000A5F50">
              <w:rPr>
                <w:sz w:val="20"/>
              </w:rPr>
              <w:t>nlock work areas</w:t>
            </w:r>
            <w:r>
              <w:rPr>
                <w:sz w:val="20"/>
              </w:rPr>
              <w:t>.</w:t>
            </w:r>
          </w:p>
          <w:p w14:paraId="364D0EA2" w14:textId="3BE3216C" w:rsidR="00574711" w:rsidRPr="000A5F50" w:rsidRDefault="00574711" w:rsidP="00574711">
            <w:pPr>
              <w:numPr>
                <w:ilvl w:val="0"/>
                <w:numId w:val="1"/>
              </w:numPr>
              <w:jc w:val="both"/>
              <w:rPr>
                <w:sz w:val="20"/>
              </w:rPr>
            </w:pPr>
            <w:r>
              <w:rPr>
                <w:sz w:val="20"/>
              </w:rPr>
              <w:t>C</w:t>
            </w:r>
            <w:r w:rsidRPr="000A5F50">
              <w:rPr>
                <w:sz w:val="20"/>
              </w:rPr>
              <w:t>heck off stock lists</w:t>
            </w:r>
            <w:r>
              <w:rPr>
                <w:sz w:val="20"/>
              </w:rPr>
              <w:t>.</w:t>
            </w:r>
          </w:p>
          <w:p w14:paraId="45373771" w14:textId="1525B54A" w:rsidR="00574711" w:rsidRPr="000A5F50" w:rsidRDefault="00574711" w:rsidP="00574711">
            <w:pPr>
              <w:numPr>
                <w:ilvl w:val="0"/>
                <w:numId w:val="1"/>
              </w:numPr>
              <w:jc w:val="both"/>
              <w:rPr>
                <w:sz w:val="20"/>
              </w:rPr>
            </w:pPr>
            <w:r>
              <w:rPr>
                <w:sz w:val="20"/>
              </w:rPr>
              <w:t>C</w:t>
            </w:r>
            <w:r w:rsidRPr="000A5F50">
              <w:rPr>
                <w:sz w:val="20"/>
              </w:rPr>
              <w:t>ashier duties (not independent reconciliation of cash)</w:t>
            </w:r>
            <w:r>
              <w:rPr>
                <w:sz w:val="20"/>
              </w:rPr>
              <w:t>.</w:t>
            </w:r>
          </w:p>
          <w:p w14:paraId="7256B4AD" w14:textId="62A88510" w:rsidR="00574711" w:rsidRPr="000A5F50" w:rsidRDefault="00574711" w:rsidP="00574711">
            <w:pPr>
              <w:numPr>
                <w:ilvl w:val="0"/>
                <w:numId w:val="1"/>
              </w:numPr>
              <w:jc w:val="both"/>
              <w:rPr>
                <w:sz w:val="20"/>
              </w:rPr>
            </w:pPr>
            <w:r>
              <w:rPr>
                <w:sz w:val="20"/>
              </w:rPr>
              <w:t>S</w:t>
            </w:r>
            <w:r w:rsidRPr="000A5F50">
              <w:rPr>
                <w:sz w:val="20"/>
              </w:rPr>
              <w:t>tocking and maintaining, cleanliness and notifying any damage to vending machines</w:t>
            </w:r>
            <w:r>
              <w:rPr>
                <w:sz w:val="20"/>
              </w:rPr>
              <w:t>.</w:t>
            </w:r>
          </w:p>
          <w:p w14:paraId="047290B6" w14:textId="154153A1" w:rsidR="007F49BC" w:rsidRPr="00574711" w:rsidRDefault="00574711" w:rsidP="00574711">
            <w:pPr>
              <w:numPr>
                <w:ilvl w:val="0"/>
                <w:numId w:val="1"/>
              </w:numPr>
              <w:jc w:val="both"/>
              <w:rPr>
                <w:sz w:val="20"/>
              </w:rPr>
            </w:pPr>
            <w:r>
              <w:rPr>
                <w:sz w:val="20"/>
              </w:rPr>
              <w:t>I</w:t>
            </w:r>
            <w:r w:rsidRPr="000A5F50">
              <w:rPr>
                <w:sz w:val="20"/>
              </w:rPr>
              <w:t>nitiate ordering for repairs</w:t>
            </w:r>
            <w:r>
              <w:rPr>
                <w:sz w:val="20"/>
              </w:rPr>
              <w:t>.</w:t>
            </w:r>
          </w:p>
        </w:tc>
      </w:tr>
      <w:tr w:rsidR="007F49BC" w:rsidRPr="008047FB" w14:paraId="091BCCDB"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6A01BC77" w14:textId="35EE2F16" w:rsidR="007F49BC" w:rsidRPr="003705D3" w:rsidRDefault="00574711" w:rsidP="003705D3">
            <w:pPr>
              <w:spacing w:before="20" w:after="20"/>
              <w:rPr>
                <w:b/>
                <w:bCs/>
                <w:color w:val="000000"/>
                <w:sz w:val="20"/>
                <w:szCs w:val="20"/>
              </w:rPr>
            </w:pPr>
            <w:r w:rsidRPr="00574711">
              <w:rPr>
                <w:b/>
                <w:bCs/>
                <w:color w:val="000000"/>
                <w:sz w:val="20"/>
                <w:szCs w:val="20"/>
              </w:rPr>
              <w:t>Contribute to the efficient and effective operation of the health unit</w:t>
            </w:r>
          </w:p>
        </w:tc>
        <w:tc>
          <w:tcPr>
            <w:tcW w:w="7513" w:type="dxa"/>
            <w:tcBorders>
              <w:top w:val="single" w:sz="4" w:space="0" w:color="auto"/>
              <w:left w:val="single" w:sz="4" w:space="0" w:color="auto"/>
              <w:bottom w:val="single" w:sz="4" w:space="0" w:color="auto"/>
              <w:right w:val="single" w:sz="4" w:space="0" w:color="auto"/>
            </w:tcBorders>
          </w:tcPr>
          <w:p w14:paraId="4EF2BC3A" w14:textId="428D7116" w:rsidR="00574711" w:rsidRPr="000A5F50" w:rsidRDefault="00574711" w:rsidP="00574711">
            <w:pPr>
              <w:numPr>
                <w:ilvl w:val="0"/>
                <w:numId w:val="1"/>
              </w:numPr>
              <w:jc w:val="both"/>
              <w:rPr>
                <w:sz w:val="20"/>
              </w:rPr>
            </w:pPr>
            <w:r>
              <w:rPr>
                <w:sz w:val="20"/>
              </w:rPr>
              <w:t>M</w:t>
            </w:r>
            <w:r w:rsidRPr="000A5F50">
              <w:rPr>
                <w:sz w:val="20"/>
              </w:rPr>
              <w:t>ay require the operation of machinery, equipment and/or facilities</w:t>
            </w:r>
            <w:r>
              <w:rPr>
                <w:sz w:val="20"/>
              </w:rPr>
              <w:t>.</w:t>
            </w:r>
          </w:p>
          <w:p w14:paraId="512BECB6" w14:textId="47382917" w:rsidR="00574711" w:rsidRPr="000A5F50" w:rsidRDefault="00574711" w:rsidP="00574711">
            <w:pPr>
              <w:numPr>
                <w:ilvl w:val="0"/>
                <w:numId w:val="1"/>
              </w:numPr>
              <w:tabs>
                <w:tab w:val="left" w:pos="360"/>
                <w:tab w:val="left" w:pos="900"/>
                <w:tab w:val="left" w:pos="2700"/>
                <w:tab w:val="left" w:pos="5040"/>
              </w:tabs>
              <w:jc w:val="both"/>
              <w:rPr>
                <w:sz w:val="20"/>
              </w:rPr>
            </w:pPr>
            <w:r>
              <w:rPr>
                <w:sz w:val="20"/>
              </w:rPr>
              <w:t>I</w:t>
            </w:r>
            <w:r w:rsidRPr="000A5F50">
              <w:rPr>
                <w:sz w:val="20"/>
              </w:rPr>
              <w:t>nstruction given by way of verbal, written or diagrammatic direction</w:t>
            </w:r>
            <w:r>
              <w:rPr>
                <w:sz w:val="20"/>
              </w:rPr>
              <w:t>.</w:t>
            </w:r>
          </w:p>
          <w:p w14:paraId="1D24F4AF" w14:textId="508D37DD" w:rsidR="00574711" w:rsidRPr="000A5F50" w:rsidRDefault="00574711" w:rsidP="00574711">
            <w:pPr>
              <w:numPr>
                <w:ilvl w:val="0"/>
                <w:numId w:val="1"/>
              </w:numPr>
              <w:jc w:val="both"/>
              <w:rPr>
                <w:sz w:val="20"/>
              </w:rPr>
            </w:pPr>
            <w:proofErr w:type="gramStart"/>
            <w:r>
              <w:rPr>
                <w:sz w:val="20"/>
              </w:rPr>
              <w:t>P</w:t>
            </w:r>
            <w:r w:rsidRPr="000A5F50">
              <w:rPr>
                <w:sz w:val="20"/>
              </w:rPr>
              <w:t>roviding assistance</w:t>
            </w:r>
            <w:proofErr w:type="gramEnd"/>
            <w:r w:rsidRPr="000A5F50">
              <w:rPr>
                <w:sz w:val="20"/>
              </w:rPr>
              <w:t xml:space="preserve"> and co-operation to other employees</w:t>
            </w:r>
            <w:r>
              <w:rPr>
                <w:sz w:val="20"/>
              </w:rPr>
              <w:t>.</w:t>
            </w:r>
          </w:p>
          <w:p w14:paraId="4EFADDCC" w14:textId="49905EB0" w:rsidR="007F49BC" w:rsidRPr="008047FB" w:rsidRDefault="00574711" w:rsidP="00574711">
            <w:pPr>
              <w:numPr>
                <w:ilvl w:val="0"/>
                <w:numId w:val="1"/>
              </w:numPr>
              <w:tabs>
                <w:tab w:val="left" w:pos="360"/>
                <w:tab w:val="left" w:pos="900"/>
                <w:tab w:val="left" w:pos="2700"/>
                <w:tab w:val="left" w:pos="5040"/>
              </w:tabs>
              <w:jc w:val="both"/>
              <w:rPr>
                <w:color w:val="000000"/>
                <w:sz w:val="20"/>
                <w:szCs w:val="20"/>
              </w:rPr>
            </w:pPr>
            <w:r>
              <w:rPr>
                <w:sz w:val="20"/>
              </w:rPr>
              <w:t>P</w:t>
            </w:r>
            <w:r w:rsidRPr="000A5F50">
              <w:rPr>
                <w:sz w:val="20"/>
              </w:rPr>
              <w:t>erform routine functions requiring the undertaking of clear and straight forward instruction.</w:t>
            </w:r>
          </w:p>
        </w:tc>
      </w:tr>
      <w:tr w:rsidR="007F49BC" w:rsidRPr="008047FB" w14:paraId="580D2CC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0A8E96B3" w14:textId="411C23A0" w:rsidR="007F49BC" w:rsidRPr="003705D3" w:rsidRDefault="00574711" w:rsidP="003705D3">
            <w:pPr>
              <w:spacing w:before="20" w:after="20"/>
              <w:rPr>
                <w:b/>
                <w:bCs/>
                <w:color w:val="000000"/>
                <w:sz w:val="20"/>
                <w:szCs w:val="20"/>
              </w:rPr>
            </w:pPr>
            <w:r w:rsidRPr="00574711">
              <w:rPr>
                <w:b/>
                <w:bCs/>
                <w:color w:val="000000"/>
                <w:sz w:val="20"/>
                <w:szCs w:val="20"/>
              </w:rPr>
              <w:t>Demonstrates and maintains a satisfactory knowledge and skill base to perform role</w:t>
            </w:r>
          </w:p>
        </w:tc>
        <w:tc>
          <w:tcPr>
            <w:tcW w:w="7513" w:type="dxa"/>
            <w:tcBorders>
              <w:top w:val="single" w:sz="4" w:space="0" w:color="auto"/>
              <w:left w:val="single" w:sz="4" w:space="0" w:color="auto"/>
              <w:bottom w:val="single" w:sz="4" w:space="0" w:color="auto"/>
              <w:right w:val="single" w:sz="4" w:space="0" w:color="auto"/>
            </w:tcBorders>
          </w:tcPr>
          <w:p w14:paraId="4D768D07" w14:textId="055FD8AB" w:rsidR="007F49BC" w:rsidRPr="00574711" w:rsidRDefault="00574711" w:rsidP="00574711">
            <w:pPr>
              <w:numPr>
                <w:ilvl w:val="0"/>
                <w:numId w:val="1"/>
              </w:numPr>
              <w:rPr>
                <w:sz w:val="20"/>
              </w:rPr>
            </w:pPr>
            <w:r w:rsidRPr="000A5F50">
              <w:rPr>
                <w:sz w:val="20"/>
              </w:rPr>
              <w:t>Undertaking training as required and maintaining required skills and knowledge applicable to the role</w:t>
            </w:r>
            <w:r>
              <w:rPr>
                <w:sz w:val="20"/>
              </w:rPr>
              <w:t>.</w:t>
            </w:r>
          </w:p>
        </w:tc>
      </w:tr>
      <w:tr w:rsidR="00574711" w:rsidRPr="008047FB" w14:paraId="3A61F2C2" w14:textId="77777777" w:rsidTr="00574711">
        <w:trPr>
          <w:trHeight w:val="223"/>
        </w:trPr>
        <w:tc>
          <w:tcPr>
            <w:tcW w:w="10065" w:type="dxa"/>
            <w:gridSpan w:val="2"/>
            <w:tcBorders>
              <w:top w:val="single" w:sz="4" w:space="0" w:color="auto"/>
              <w:left w:val="single" w:sz="4" w:space="0" w:color="auto"/>
              <w:bottom w:val="single" w:sz="4" w:space="0" w:color="auto"/>
              <w:right w:val="single" w:sz="4" w:space="0" w:color="auto"/>
            </w:tcBorders>
          </w:tcPr>
          <w:p w14:paraId="13157CD0" w14:textId="232D5DCE" w:rsidR="00574711" w:rsidRPr="00574711" w:rsidRDefault="00574711" w:rsidP="00574711">
            <w:pPr>
              <w:rPr>
                <w:b/>
                <w:bCs/>
                <w:color w:val="000000"/>
                <w:sz w:val="20"/>
                <w:szCs w:val="20"/>
              </w:rPr>
            </w:pPr>
            <w:r w:rsidRPr="00574711">
              <w:rPr>
                <w:b/>
                <w:bCs/>
                <w:color w:val="000000"/>
                <w:sz w:val="20"/>
                <w:szCs w:val="20"/>
              </w:rPr>
              <w:t>An employee at Level 2 will be required to perform duties at the lower level.</w:t>
            </w:r>
          </w:p>
        </w:tc>
      </w:tr>
    </w:tbl>
    <w:p w14:paraId="499605E2" w14:textId="77777777" w:rsidR="007F49BC" w:rsidRPr="008047FB" w:rsidRDefault="007F49BC" w:rsidP="00CF6FF8">
      <w:pPr>
        <w:rPr>
          <w:b/>
          <w:bCs/>
          <w:sz w:val="28"/>
          <w:szCs w:val="28"/>
        </w:rPr>
      </w:pPr>
    </w:p>
    <w:p w14:paraId="1B6C7BAE" w14:textId="77777777" w:rsidR="007F49BC" w:rsidRPr="008047FB" w:rsidRDefault="007F49BC" w:rsidP="00CF6FF8">
      <w:pPr>
        <w:rPr>
          <w:b/>
          <w:bCs/>
          <w:sz w:val="28"/>
          <w:szCs w:val="28"/>
          <w:shd w:val="clear" w:color="auto" w:fill="D9D9D9"/>
        </w:rPr>
        <w:sectPr w:rsidR="007F49BC" w:rsidRPr="008047FB" w:rsidSect="00D94C6B">
          <w:pgSz w:w="11906" w:h="16838"/>
          <w:pgMar w:top="851" w:right="849" w:bottom="1440" w:left="1134" w:header="720" w:footer="720" w:gutter="0"/>
          <w:cols w:space="720"/>
        </w:sectPr>
      </w:pPr>
    </w:p>
    <w:p w14:paraId="2BD18E1D"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Knowledge, Skills and Experience</w:t>
      </w:r>
      <w:r w:rsidRPr="008047FB">
        <w:rPr>
          <w:b/>
          <w:bCs/>
          <w:sz w:val="28"/>
          <w:szCs w:val="28"/>
        </w:rPr>
        <w:t xml:space="preserve"> </w:t>
      </w:r>
    </w:p>
    <w:p w14:paraId="48742A24" w14:textId="77777777" w:rsidR="007F49BC" w:rsidRPr="00566192" w:rsidRDefault="007F49BC" w:rsidP="009E63F1">
      <w:pPr>
        <w:ind w:left="-142"/>
        <w:jc w:val="both"/>
        <w:rPr>
          <w:sz w:val="16"/>
          <w:szCs w:val="16"/>
        </w:rPr>
      </w:pPr>
    </w:p>
    <w:p w14:paraId="788EEA33" w14:textId="2DB04DD8" w:rsidR="007F49BC" w:rsidRPr="00816331" w:rsidRDefault="007F49BC" w:rsidP="00566192">
      <w:pPr>
        <w:ind w:left="-142"/>
        <w:jc w:val="both"/>
        <w:rPr>
          <w:b/>
          <w:bCs/>
          <w:i/>
          <w:iCs/>
          <w:sz w:val="16"/>
          <w:szCs w:val="16"/>
          <w:highlight w:val="green"/>
        </w:rPr>
      </w:pPr>
      <w:r w:rsidRPr="008047FB">
        <w:rPr>
          <w:b/>
          <w:bCs/>
          <w:u w:val="single"/>
        </w:rPr>
        <w:t>ESSENTIAL MINIMUM REQUIREMENTS</w:t>
      </w:r>
    </w:p>
    <w:p w14:paraId="1DBBAE99" w14:textId="77777777" w:rsidR="007F49BC" w:rsidRPr="008047FB" w:rsidRDefault="007F49BC" w:rsidP="009E63F1">
      <w:pPr>
        <w:ind w:left="-142"/>
        <w:jc w:val="both"/>
        <w:rPr>
          <w:b/>
          <w:bCs/>
          <w:lang w:val="en-GB"/>
        </w:rPr>
      </w:pPr>
    </w:p>
    <w:p w14:paraId="4425F807" w14:textId="52FD3846" w:rsidR="007F49BC" w:rsidRPr="008047FB" w:rsidRDefault="007F49BC" w:rsidP="009E63F1">
      <w:pPr>
        <w:autoSpaceDE w:val="0"/>
        <w:autoSpaceDN w:val="0"/>
        <w:adjustRightInd w:val="0"/>
        <w:ind w:left="-142"/>
        <w:jc w:val="both"/>
      </w:pPr>
      <w:r w:rsidRPr="008047FB">
        <w:rPr>
          <w:b/>
          <w:bCs/>
        </w:rPr>
        <w:t>Educational/Vocational Qualifications</w:t>
      </w:r>
    </w:p>
    <w:p w14:paraId="7FA8F337" w14:textId="77777777" w:rsidR="007F49BC" w:rsidRPr="003705D3" w:rsidRDefault="007F49BC" w:rsidP="009E63F1">
      <w:pPr>
        <w:ind w:left="-142"/>
        <w:jc w:val="both"/>
        <w:rPr>
          <w:sz w:val="16"/>
          <w:szCs w:val="16"/>
        </w:rPr>
      </w:pPr>
    </w:p>
    <w:p w14:paraId="0F877A8C" w14:textId="4109E5CF" w:rsidR="007F49BC" w:rsidRPr="008047FB" w:rsidRDefault="00566192" w:rsidP="009E63F1">
      <w:pPr>
        <w:numPr>
          <w:ilvl w:val="0"/>
          <w:numId w:val="1"/>
        </w:numPr>
        <w:jc w:val="both"/>
        <w:rPr>
          <w:sz w:val="20"/>
          <w:szCs w:val="20"/>
        </w:rPr>
      </w:pPr>
      <w:r>
        <w:rPr>
          <w:sz w:val="20"/>
          <w:szCs w:val="20"/>
        </w:rPr>
        <w:t>Nil.</w:t>
      </w:r>
    </w:p>
    <w:p w14:paraId="5B75002F" w14:textId="77777777" w:rsidR="007F49BC" w:rsidRPr="00566192" w:rsidRDefault="007F49BC" w:rsidP="009E63F1">
      <w:pPr>
        <w:jc w:val="both"/>
        <w:rPr>
          <w:sz w:val="16"/>
          <w:szCs w:val="16"/>
        </w:rPr>
      </w:pPr>
    </w:p>
    <w:p w14:paraId="03DBAE44" w14:textId="77777777" w:rsidR="00566192" w:rsidRDefault="007F49BC" w:rsidP="00566192">
      <w:pPr>
        <w:ind w:left="-142"/>
        <w:jc w:val="both"/>
        <w:rPr>
          <w:sz w:val="16"/>
          <w:szCs w:val="16"/>
        </w:rPr>
      </w:pPr>
      <w:r w:rsidRPr="008047FB">
        <w:rPr>
          <w:b/>
          <w:bCs/>
        </w:rPr>
        <w:t>Personal Abilities/Aptitudes/Skills</w:t>
      </w:r>
      <w:r w:rsidRPr="008047FB">
        <w:rPr>
          <w:sz w:val="20"/>
          <w:szCs w:val="20"/>
        </w:rPr>
        <w:t xml:space="preserve"> </w:t>
      </w:r>
    </w:p>
    <w:p w14:paraId="3344CEC2" w14:textId="77777777" w:rsidR="00566192" w:rsidRPr="00566192" w:rsidRDefault="00566192" w:rsidP="00566192">
      <w:pPr>
        <w:ind w:left="-142"/>
        <w:jc w:val="both"/>
        <w:rPr>
          <w:sz w:val="12"/>
          <w:szCs w:val="12"/>
        </w:rPr>
      </w:pPr>
    </w:p>
    <w:p w14:paraId="110B58CA" w14:textId="01BEC3A0" w:rsidR="00566192" w:rsidRPr="00566192" w:rsidRDefault="00566192" w:rsidP="00566192">
      <w:pPr>
        <w:numPr>
          <w:ilvl w:val="0"/>
          <w:numId w:val="1"/>
        </w:numPr>
        <w:jc w:val="both"/>
        <w:rPr>
          <w:sz w:val="20"/>
          <w:szCs w:val="20"/>
        </w:rPr>
      </w:pPr>
      <w:r w:rsidRPr="00566192">
        <w:rPr>
          <w:sz w:val="20"/>
          <w:szCs w:val="20"/>
        </w:rPr>
        <w:t>Proven ability to work well within a team environment</w:t>
      </w:r>
      <w:r>
        <w:rPr>
          <w:sz w:val="20"/>
          <w:szCs w:val="20"/>
        </w:rPr>
        <w:t>.</w:t>
      </w:r>
    </w:p>
    <w:p w14:paraId="7B59F773" w14:textId="0E638DD2" w:rsidR="00566192" w:rsidRPr="00566192" w:rsidRDefault="00566192" w:rsidP="00566192">
      <w:pPr>
        <w:numPr>
          <w:ilvl w:val="0"/>
          <w:numId w:val="1"/>
        </w:numPr>
        <w:jc w:val="both"/>
        <w:rPr>
          <w:sz w:val="20"/>
          <w:szCs w:val="20"/>
        </w:rPr>
      </w:pPr>
      <w:r w:rsidRPr="00566192">
        <w:rPr>
          <w:sz w:val="20"/>
          <w:szCs w:val="20"/>
        </w:rPr>
        <w:t>Ability to work in various settings and relate to all levels of staff</w:t>
      </w:r>
      <w:r>
        <w:rPr>
          <w:sz w:val="20"/>
          <w:szCs w:val="20"/>
        </w:rPr>
        <w:t>.</w:t>
      </w:r>
    </w:p>
    <w:p w14:paraId="4576EE37" w14:textId="1C4469B7" w:rsidR="00566192" w:rsidRPr="00566192" w:rsidRDefault="00566192" w:rsidP="00566192">
      <w:pPr>
        <w:numPr>
          <w:ilvl w:val="0"/>
          <w:numId w:val="1"/>
        </w:numPr>
        <w:jc w:val="both"/>
        <w:rPr>
          <w:sz w:val="20"/>
          <w:szCs w:val="20"/>
        </w:rPr>
      </w:pPr>
      <w:r w:rsidRPr="00566192">
        <w:rPr>
          <w:sz w:val="20"/>
          <w:szCs w:val="20"/>
        </w:rPr>
        <w:t>Flexible approach to work and rostering systems</w:t>
      </w:r>
      <w:r>
        <w:rPr>
          <w:sz w:val="20"/>
          <w:szCs w:val="20"/>
        </w:rPr>
        <w:t>.</w:t>
      </w:r>
    </w:p>
    <w:p w14:paraId="7E9D7C22" w14:textId="07985359" w:rsidR="00566192" w:rsidRPr="00566192" w:rsidRDefault="00566192" w:rsidP="00566192">
      <w:pPr>
        <w:numPr>
          <w:ilvl w:val="0"/>
          <w:numId w:val="1"/>
        </w:numPr>
        <w:jc w:val="both"/>
        <w:rPr>
          <w:sz w:val="20"/>
          <w:szCs w:val="20"/>
        </w:rPr>
      </w:pPr>
      <w:r w:rsidRPr="00566192">
        <w:rPr>
          <w:sz w:val="20"/>
          <w:szCs w:val="20"/>
        </w:rPr>
        <w:t>Proven ability to meet deadlines and timeframes</w:t>
      </w:r>
      <w:r>
        <w:rPr>
          <w:sz w:val="20"/>
          <w:szCs w:val="20"/>
        </w:rPr>
        <w:t>.</w:t>
      </w:r>
    </w:p>
    <w:p w14:paraId="7AB0217B" w14:textId="79C223D8" w:rsidR="00566192" w:rsidRPr="00566192" w:rsidRDefault="00566192" w:rsidP="00566192">
      <w:pPr>
        <w:numPr>
          <w:ilvl w:val="0"/>
          <w:numId w:val="1"/>
        </w:numPr>
        <w:jc w:val="both"/>
        <w:rPr>
          <w:sz w:val="20"/>
          <w:szCs w:val="20"/>
        </w:rPr>
      </w:pPr>
      <w:r w:rsidRPr="00566192">
        <w:rPr>
          <w:sz w:val="20"/>
          <w:szCs w:val="20"/>
        </w:rPr>
        <w:t>Interpersonal and communication skills and the ability to relate to people from different cultures, backgrounds, and circumstances</w:t>
      </w:r>
      <w:r>
        <w:rPr>
          <w:sz w:val="20"/>
          <w:szCs w:val="20"/>
        </w:rPr>
        <w:t>.</w:t>
      </w:r>
    </w:p>
    <w:p w14:paraId="520152B6" w14:textId="27E5FD3F" w:rsidR="00566192" w:rsidRPr="00566192" w:rsidRDefault="00566192" w:rsidP="00566192">
      <w:pPr>
        <w:numPr>
          <w:ilvl w:val="0"/>
          <w:numId w:val="1"/>
        </w:numPr>
        <w:jc w:val="both"/>
        <w:rPr>
          <w:sz w:val="20"/>
          <w:szCs w:val="20"/>
        </w:rPr>
      </w:pPr>
      <w:r w:rsidRPr="00566192">
        <w:rPr>
          <w:sz w:val="20"/>
          <w:szCs w:val="20"/>
        </w:rPr>
        <w:t xml:space="preserve">Ability to </w:t>
      </w:r>
      <w:proofErr w:type="gramStart"/>
      <w:r w:rsidRPr="00566192">
        <w:rPr>
          <w:sz w:val="20"/>
          <w:szCs w:val="20"/>
        </w:rPr>
        <w:t>provide assistance</w:t>
      </w:r>
      <w:proofErr w:type="gramEnd"/>
      <w:r w:rsidRPr="00566192">
        <w:rPr>
          <w:sz w:val="20"/>
          <w:szCs w:val="20"/>
        </w:rPr>
        <w:t xml:space="preserve"> and co-operation to other staff</w:t>
      </w:r>
      <w:r>
        <w:rPr>
          <w:sz w:val="20"/>
          <w:szCs w:val="20"/>
        </w:rPr>
        <w:t>.</w:t>
      </w:r>
    </w:p>
    <w:p w14:paraId="17CEE0AB" w14:textId="3D312364" w:rsidR="00566192" w:rsidRPr="00566192" w:rsidRDefault="00566192" w:rsidP="00566192">
      <w:pPr>
        <w:numPr>
          <w:ilvl w:val="0"/>
          <w:numId w:val="1"/>
        </w:numPr>
        <w:jc w:val="both"/>
        <w:rPr>
          <w:sz w:val="20"/>
          <w:szCs w:val="20"/>
        </w:rPr>
      </w:pPr>
      <w:r w:rsidRPr="00566192">
        <w:rPr>
          <w:sz w:val="20"/>
          <w:szCs w:val="20"/>
        </w:rPr>
        <w:t>Demonstrated ability to perform under general direction</w:t>
      </w:r>
      <w:r>
        <w:rPr>
          <w:sz w:val="20"/>
          <w:szCs w:val="20"/>
        </w:rPr>
        <w:t>.</w:t>
      </w:r>
    </w:p>
    <w:p w14:paraId="768DBDB6" w14:textId="21279470" w:rsidR="00566192" w:rsidRPr="00566192" w:rsidRDefault="00566192" w:rsidP="00566192">
      <w:pPr>
        <w:numPr>
          <w:ilvl w:val="0"/>
          <w:numId w:val="1"/>
        </w:numPr>
        <w:jc w:val="both"/>
        <w:rPr>
          <w:sz w:val="20"/>
          <w:szCs w:val="20"/>
        </w:rPr>
      </w:pPr>
      <w:r w:rsidRPr="00566192">
        <w:rPr>
          <w:sz w:val="20"/>
          <w:szCs w:val="20"/>
        </w:rPr>
        <w:t>Ability to use discretion and maintain strict confidentiality</w:t>
      </w:r>
      <w:r>
        <w:rPr>
          <w:sz w:val="20"/>
          <w:szCs w:val="20"/>
        </w:rPr>
        <w:t>.</w:t>
      </w:r>
    </w:p>
    <w:p w14:paraId="36B3D4CC" w14:textId="06764FC1" w:rsidR="00566192" w:rsidRPr="00566192" w:rsidRDefault="00566192" w:rsidP="00566192">
      <w:pPr>
        <w:numPr>
          <w:ilvl w:val="0"/>
          <w:numId w:val="1"/>
        </w:numPr>
        <w:jc w:val="both"/>
        <w:rPr>
          <w:sz w:val="20"/>
          <w:szCs w:val="20"/>
        </w:rPr>
      </w:pPr>
      <w:r w:rsidRPr="00566192">
        <w:rPr>
          <w:sz w:val="20"/>
          <w:szCs w:val="20"/>
        </w:rPr>
        <w:t>Effective written, verbal and numeracy skills</w:t>
      </w:r>
      <w:r>
        <w:rPr>
          <w:sz w:val="20"/>
          <w:szCs w:val="20"/>
        </w:rPr>
        <w:t>.</w:t>
      </w:r>
    </w:p>
    <w:p w14:paraId="2BF75C52" w14:textId="03DE4209" w:rsidR="00566192" w:rsidRPr="00566192" w:rsidRDefault="00566192" w:rsidP="00566192">
      <w:pPr>
        <w:numPr>
          <w:ilvl w:val="0"/>
          <w:numId w:val="1"/>
        </w:numPr>
        <w:jc w:val="both"/>
        <w:rPr>
          <w:sz w:val="20"/>
          <w:szCs w:val="20"/>
        </w:rPr>
      </w:pPr>
      <w:r w:rsidRPr="00566192">
        <w:rPr>
          <w:sz w:val="20"/>
          <w:szCs w:val="20"/>
        </w:rPr>
        <w:t>Ability to engage with Aboriginal community / consumers in a culturally appropriate manner and a willingness to undertake further training in this area</w:t>
      </w:r>
      <w:r>
        <w:rPr>
          <w:sz w:val="20"/>
          <w:szCs w:val="20"/>
        </w:rPr>
        <w:t>.</w:t>
      </w:r>
    </w:p>
    <w:p w14:paraId="178E7A9E" w14:textId="5517F827" w:rsidR="00D561A0" w:rsidRPr="00566192" w:rsidRDefault="00D561A0" w:rsidP="00566192">
      <w:pPr>
        <w:numPr>
          <w:ilvl w:val="0"/>
          <w:numId w:val="1"/>
        </w:numPr>
        <w:jc w:val="both"/>
        <w:rPr>
          <w:sz w:val="20"/>
          <w:szCs w:val="20"/>
        </w:rPr>
      </w:pPr>
      <w:r w:rsidRPr="00566192">
        <w:rPr>
          <w:sz w:val="20"/>
          <w:szCs w:val="20"/>
        </w:rPr>
        <w:t>Ability to engage with Aboriginal community / consumers in a culturally appropriate manner and a willingness to undertake further training in this manner.</w:t>
      </w:r>
    </w:p>
    <w:p w14:paraId="508464B0" w14:textId="77777777" w:rsidR="007F49BC" w:rsidRPr="00566192" w:rsidRDefault="007F49BC" w:rsidP="009E63F1">
      <w:pPr>
        <w:jc w:val="both"/>
        <w:rPr>
          <w:sz w:val="16"/>
          <w:szCs w:val="16"/>
        </w:rPr>
      </w:pPr>
    </w:p>
    <w:p w14:paraId="02179ECA" w14:textId="77777777" w:rsidR="007F49BC" w:rsidRPr="008047FB" w:rsidRDefault="007F49BC" w:rsidP="009E63F1">
      <w:pPr>
        <w:ind w:left="-142"/>
        <w:jc w:val="both"/>
        <w:rPr>
          <w:b/>
          <w:bCs/>
          <w:sz w:val="20"/>
          <w:szCs w:val="20"/>
        </w:rPr>
      </w:pPr>
      <w:r w:rsidRPr="008047FB">
        <w:rPr>
          <w:b/>
          <w:bCs/>
        </w:rPr>
        <w:t>Experience</w:t>
      </w:r>
    </w:p>
    <w:p w14:paraId="13423022" w14:textId="77777777" w:rsidR="00566192" w:rsidRPr="00566192" w:rsidRDefault="00566192" w:rsidP="00566192">
      <w:pPr>
        <w:pStyle w:val="NormalWeb"/>
        <w:spacing w:before="0" w:beforeAutospacing="0" w:after="0" w:afterAutospacing="0"/>
        <w:rPr>
          <w:rFonts w:ascii="Calibri" w:hAnsi="Calibri" w:cs="Calibri"/>
          <w:sz w:val="16"/>
          <w:szCs w:val="16"/>
        </w:rPr>
      </w:pPr>
    </w:p>
    <w:p w14:paraId="6D3D33CF" w14:textId="5413FF3C" w:rsidR="00566192" w:rsidRPr="00566192" w:rsidRDefault="00566192" w:rsidP="00566192">
      <w:pPr>
        <w:numPr>
          <w:ilvl w:val="0"/>
          <w:numId w:val="1"/>
        </w:numPr>
        <w:jc w:val="both"/>
        <w:rPr>
          <w:sz w:val="20"/>
          <w:szCs w:val="20"/>
        </w:rPr>
      </w:pPr>
      <w:r w:rsidRPr="00566192">
        <w:rPr>
          <w:sz w:val="20"/>
          <w:szCs w:val="20"/>
        </w:rPr>
        <w:t>Limited experience in the areas of housekeeping, cooking/ catering, and laundry</w:t>
      </w:r>
      <w:r>
        <w:rPr>
          <w:sz w:val="20"/>
          <w:szCs w:val="20"/>
        </w:rPr>
        <w:t>.</w:t>
      </w:r>
    </w:p>
    <w:p w14:paraId="780B9038" w14:textId="08E4FE83" w:rsidR="007F49BC" w:rsidRDefault="00D561A0" w:rsidP="00566192">
      <w:pPr>
        <w:pStyle w:val="NormalWeb"/>
        <w:numPr>
          <w:ilvl w:val="0"/>
          <w:numId w:val="1"/>
        </w:numPr>
        <w:spacing w:before="0" w:beforeAutospacing="0" w:after="0" w:afterAutospacing="0"/>
        <w:rPr>
          <w:rFonts w:ascii="Arial" w:hAnsi="Arial" w:cs="Arial"/>
          <w:sz w:val="20"/>
          <w:szCs w:val="20"/>
        </w:rPr>
      </w:pPr>
      <w:r w:rsidRPr="00566192">
        <w:rPr>
          <w:rFonts w:ascii="Arial" w:hAnsi="Arial" w:cs="Arial"/>
          <w:sz w:val="20"/>
          <w:szCs w:val="20"/>
        </w:rPr>
        <w:t>Experience working with Aboriginal consumers.</w:t>
      </w:r>
    </w:p>
    <w:p w14:paraId="51CE950D" w14:textId="77777777" w:rsidR="00566192" w:rsidRPr="00566192" w:rsidRDefault="00566192" w:rsidP="00566192">
      <w:pPr>
        <w:pStyle w:val="NormalWeb"/>
        <w:spacing w:before="0" w:beforeAutospacing="0" w:after="0" w:afterAutospacing="0"/>
        <w:rPr>
          <w:rFonts w:ascii="Arial" w:hAnsi="Arial" w:cs="Arial"/>
          <w:sz w:val="16"/>
          <w:szCs w:val="16"/>
        </w:rPr>
      </w:pPr>
    </w:p>
    <w:p w14:paraId="6EA8AA6E" w14:textId="77777777" w:rsidR="007F49BC" w:rsidRDefault="007F49BC" w:rsidP="009E63F1">
      <w:pPr>
        <w:ind w:left="-142"/>
        <w:jc w:val="both"/>
        <w:rPr>
          <w:b/>
          <w:bCs/>
        </w:rPr>
      </w:pPr>
      <w:r w:rsidRPr="008047FB">
        <w:rPr>
          <w:b/>
          <w:bCs/>
        </w:rPr>
        <w:t>Knowledge</w:t>
      </w:r>
    </w:p>
    <w:p w14:paraId="12184088" w14:textId="77777777" w:rsidR="00566192" w:rsidRPr="00566192" w:rsidRDefault="00566192" w:rsidP="009E63F1">
      <w:pPr>
        <w:ind w:left="-142"/>
        <w:jc w:val="both"/>
        <w:rPr>
          <w:b/>
          <w:bCs/>
          <w:sz w:val="16"/>
          <w:szCs w:val="16"/>
        </w:rPr>
      </w:pPr>
    </w:p>
    <w:p w14:paraId="3BEEC9FC" w14:textId="1E337DEF" w:rsidR="00566192" w:rsidRPr="00566192" w:rsidRDefault="00566192" w:rsidP="00566192">
      <w:pPr>
        <w:numPr>
          <w:ilvl w:val="0"/>
          <w:numId w:val="1"/>
        </w:numPr>
        <w:jc w:val="both"/>
        <w:rPr>
          <w:sz w:val="20"/>
          <w:szCs w:val="20"/>
        </w:rPr>
      </w:pPr>
      <w:r w:rsidRPr="00566192">
        <w:rPr>
          <w:sz w:val="20"/>
          <w:szCs w:val="20"/>
        </w:rPr>
        <w:t>Basic knowledge of safe working conditions</w:t>
      </w:r>
      <w:r>
        <w:rPr>
          <w:sz w:val="20"/>
          <w:szCs w:val="20"/>
        </w:rPr>
        <w:t>.</w:t>
      </w:r>
    </w:p>
    <w:p w14:paraId="52C78B88" w14:textId="38730B32" w:rsidR="00566192" w:rsidRPr="00566192" w:rsidRDefault="00566192" w:rsidP="00566192">
      <w:pPr>
        <w:numPr>
          <w:ilvl w:val="0"/>
          <w:numId w:val="1"/>
        </w:numPr>
        <w:jc w:val="both"/>
        <w:rPr>
          <w:sz w:val="20"/>
          <w:szCs w:val="20"/>
        </w:rPr>
      </w:pPr>
      <w:r w:rsidRPr="00566192">
        <w:rPr>
          <w:sz w:val="20"/>
          <w:szCs w:val="20"/>
        </w:rPr>
        <w:t>Basic knowledge of Food Safety Standards</w:t>
      </w:r>
      <w:r>
        <w:rPr>
          <w:sz w:val="20"/>
          <w:szCs w:val="20"/>
        </w:rPr>
        <w:t>.</w:t>
      </w:r>
    </w:p>
    <w:p w14:paraId="4C40C915" w14:textId="3081610B" w:rsidR="00566192" w:rsidRPr="00566192" w:rsidRDefault="00566192" w:rsidP="00566192">
      <w:pPr>
        <w:numPr>
          <w:ilvl w:val="0"/>
          <w:numId w:val="1"/>
        </w:numPr>
        <w:jc w:val="both"/>
        <w:rPr>
          <w:sz w:val="20"/>
          <w:szCs w:val="20"/>
        </w:rPr>
      </w:pPr>
      <w:r w:rsidRPr="00566192">
        <w:rPr>
          <w:sz w:val="20"/>
          <w:szCs w:val="20"/>
        </w:rPr>
        <w:t>Basic knowledge of Infection Control Standards, including cleaning and sanitizing processes</w:t>
      </w:r>
      <w:r>
        <w:rPr>
          <w:sz w:val="20"/>
          <w:szCs w:val="20"/>
        </w:rPr>
        <w:t>.</w:t>
      </w:r>
    </w:p>
    <w:p w14:paraId="6C6EFAF3" w14:textId="6E74C1B4" w:rsidR="00566192" w:rsidRPr="00566192" w:rsidRDefault="00566192" w:rsidP="00566192">
      <w:pPr>
        <w:numPr>
          <w:ilvl w:val="0"/>
          <w:numId w:val="1"/>
        </w:numPr>
        <w:jc w:val="both"/>
        <w:rPr>
          <w:sz w:val="20"/>
          <w:szCs w:val="20"/>
        </w:rPr>
      </w:pPr>
      <w:r w:rsidRPr="00566192">
        <w:rPr>
          <w:sz w:val="20"/>
          <w:szCs w:val="20"/>
        </w:rPr>
        <w:t>Basic knowledge and commitment to customer service principles</w:t>
      </w:r>
      <w:r>
        <w:rPr>
          <w:sz w:val="20"/>
          <w:szCs w:val="20"/>
        </w:rPr>
        <w:t>.</w:t>
      </w:r>
    </w:p>
    <w:p w14:paraId="789E31B0" w14:textId="10380703" w:rsidR="00566192" w:rsidRPr="00566192" w:rsidRDefault="00566192" w:rsidP="00566192">
      <w:pPr>
        <w:numPr>
          <w:ilvl w:val="0"/>
          <w:numId w:val="1"/>
        </w:numPr>
        <w:jc w:val="both"/>
        <w:rPr>
          <w:sz w:val="20"/>
          <w:szCs w:val="20"/>
        </w:rPr>
      </w:pPr>
      <w:r w:rsidRPr="00566192">
        <w:rPr>
          <w:sz w:val="20"/>
          <w:szCs w:val="20"/>
        </w:rPr>
        <w:t>Knowledge of computer packages e.g., Microsoft Office Suite, Microsoft Word, Excel</w:t>
      </w:r>
      <w:r>
        <w:rPr>
          <w:sz w:val="20"/>
          <w:szCs w:val="20"/>
        </w:rPr>
        <w:t>.</w:t>
      </w:r>
    </w:p>
    <w:p w14:paraId="67E51F0D" w14:textId="5071B1DD" w:rsidR="00566192" w:rsidRPr="00566192" w:rsidRDefault="00566192" w:rsidP="00566192">
      <w:pPr>
        <w:numPr>
          <w:ilvl w:val="0"/>
          <w:numId w:val="1"/>
        </w:numPr>
        <w:jc w:val="both"/>
        <w:rPr>
          <w:sz w:val="20"/>
          <w:szCs w:val="20"/>
        </w:rPr>
      </w:pPr>
      <w:r w:rsidRPr="00566192">
        <w:rPr>
          <w:sz w:val="20"/>
          <w:szCs w:val="20"/>
        </w:rPr>
        <w:t>Knowledge and understanding of the Occupational Health, Safety and Welfare Act and Risk Management principles</w:t>
      </w:r>
      <w:r>
        <w:rPr>
          <w:sz w:val="20"/>
          <w:szCs w:val="20"/>
        </w:rPr>
        <w:t>.</w:t>
      </w:r>
    </w:p>
    <w:p w14:paraId="579F21FD" w14:textId="27F34D72" w:rsidR="00D561A0" w:rsidRPr="00566192" w:rsidRDefault="00D561A0" w:rsidP="00566192">
      <w:pPr>
        <w:numPr>
          <w:ilvl w:val="0"/>
          <w:numId w:val="1"/>
        </w:numPr>
        <w:jc w:val="both"/>
        <w:rPr>
          <w:sz w:val="20"/>
          <w:szCs w:val="20"/>
        </w:rPr>
      </w:pPr>
      <w:r w:rsidRPr="00566192">
        <w:rPr>
          <w:sz w:val="20"/>
          <w:szCs w:val="20"/>
        </w:rPr>
        <w:t>General understanding of Aboriginal culture and a willingness to undertake further training in this area.</w:t>
      </w:r>
    </w:p>
    <w:p w14:paraId="746AB577" w14:textId="77777777" w:rsidR="007F49BC" w:rsidRPr="00566192" w:rsidRDefault="007F49BC" w:rsidP="009E63F1">
      <w:pPr>
        <w:ind w:left="-142"/>
        <w:jc w:val="both"/>
        <w:rPr>
          <w:b/>
          <w:bCs/>
          <w:sz w:val="16"/>
          <w:szCs w:val="16"/>
        </w:rPr>
      </w:pPr>
    </w:p>
    <w:p w14:paraId="3CC087BF" w14:textId="799743D9" w:rsidR="007F49BC" w:rsidRPr="008047FB" w:rsidRDefault="007F49BC" w:rsidP="009E63F1">
      <w:pPr>
        <w:ind w:left="-142"/>
        <w:jc w:val="both"/>
        <w:rPr>
          <w:sz w:val="20"/>
          <w:szCs w:val="20"/>
        </w:rPr>
      </w:pPr>
      <w:r w:rsidRPr="008047FB">
        <w:rPr>
          <w:b/>
          <w:bCs/>
          <w:u w:val="single"/>
        </w:rPr>
        <w:t>DESIRABLE CHARACTERISTICS</w:t>
      </w:r>
    </w:p>
    <w:p w14:paraId="41248B6B" w14:textId="77777777" w:rsidR="007F49BC" w:rsidRPr="00566192" w:rsidRDefault="007F49BC" w:rsidP="009E63F1">
      <w:pPr>
        <w:ind w:left="-142"/>
        <w:jc w:val="both"/>
        <w:rPr>
          <w:b/>
          <w:bCs/>
          <w:sz w:val="16"/>
          <w:szCs w:val="16"/>
        </w:rPr>
      </w:pPr>
    </w:p>
    <w:p w14:paraId="32056A54" w14:textId="6B92E43E" w:rsidR="007F49BC" w:rsidRPr="008047FB" w:rsidRDefault="007F49BC" w:rsidP="009E63F1">
      <w:pPr>
        <w:ind w:left="-142"/>
        <w:jc w:val="both"/>
      </w:pPr>
      <w:r w:rsidRPr="008047FB">
        <w:rPr>
          <w:b/>
          <w:bCs/>
        </w:rPr>
        <w:t>Educational/Vocational Qualifications</w:t>
      </w:r>
    </w:p>
    <w:p w14:paraId="14CCE5EB" w14:textId="77777777" w:rsidR="007F49BC" w:rsidRPr="003705D3" w:rsidRDefault="007F49BC" w:rsidP="009E63F1">
      <w:pPr>
        <w:ind w:left="-142"/>
        <w:jc w:val="both"/>
        <w:rPr>
          <w:sz w:val="16"/>
          <w:szCs w:val="16"/>
        </w:rPr>
      </w:pPr>
    </w:p>
    <w:p w14:paraId="67054608" w14:textId="54980B89" w:rsidR="00566192" w:rsidRPr="00566192" w:rsidRDefault="00566192" w:rsidP="00566192">
      <w:pPr>
        <w:numPr>
          <w:ilvl w:val="0"/>
          <w:numId w:val="1"/>
        </w:numPr>
        <w:jc w:val="both"/>
        <w:rPr>
          <w:sz w:val="20"/>
          <w:szCs w:val="20"/>
        </w:rPr>
      </w:pPr>
      <w:r w:rsidRPr="00566192">
        <w:rPr>
          <w:sz w:val="20"/>
          <w:szCs w:val="20"/>
        </w:rPr>
        <w:t>Successful completion of Year 11 High School</w:t>
      </w:r>
      <w:r>
        <w:rPr>
          <w:sz w:val="20"/>
          <w:szCs w:val="20"/>
        </w:rPr>
        <w:t>.</w:t>
      </w:r>
    </w:p>
    <w:p w14:paraId="139D3434" w14:textId="67FF7CC8" w:rsidR="007F49BC" w:rsidRPr="00566192" w:rsidRDefault="00566192" w:rsidP="00566192">
      <w:pPr>
        <w:numPr>
          <w:ilvl w:val="0"/>
          <w:numId w:val="1"/>
        </w:numPr>
        <w:jc w:val="both"/>
        <w:rPr>
          <w:sz w:val="20"/>
          <w:szCs w:val="20"/>
        </w:rPr>
      </w:pPr>
      <w:r w:rsidRPr="00566192">
        <w:rPr>
          <w:sz w:val="20"/>
          <w:szCs w:val="20"/>
        </w:rPr>
        <w:t>A current first aid certificate</w:t>
      </w:r>
      <w:r>
        <w:rPr>
          <w:sz w:val="20"/>
          <w:szCs w:val="20"/>
        </w:rPr>
        <w:t>.</w:t>
      </w:r>
    </w:p>
    <w:p w14:paraId="10E85B7A" w14:textId="77777777" w:rsidR="007F49BC" w:rsidRPr="008047FB" w:rsidRDefault="007F49BC" w:rsidP="009E63F1">
      <w:pPr>
        <w:ind w:left="-142"/>
        <w:jc w:val="both"/>
        <w:rPr>
          <w:sz w:val="20"/>
          <w:szCs w:val="20"/>
        </w:rPr>
      </w:pPr>
    </w:p>
    <w:p w14:paraId="3D0A0DB8" w14:textId="77B0CC3C" w:rsidR="007F49BC" w:rsidRPr="008047FB" w:rsidRDefault="007F49BC" w:rsidP="009E63F1">
      <w:pPr>
        <w:ind w:left="-142"/>
        <w:jc w:val="both"/>
        <w:rPr>
          <w:b/>
          <w:bCs/>
        </w:rPr>
      </w:pPr>
      <w:r w:rsidRPr="008047FB">
        <w:rPr>
          <w:b/>
          <w:bCs/>
        </w:rPr>
        <w:t>Personal Abilities/Aptitudes/Skills</w:t>
      </w:r>
    </w:p>
    <w:p w14:paraId="45BD20BD" w14:textId="77777777" w:rsidR="007F49BC" w:rsidRPr="003705D3" w:rsidRDefault="007F49BC" w:rsidP="009E63F1">
      <w:pPr>
        <w:ind w:left="-142"/>
        <w:jc w:val="both"/>
        <w:rPr>
          <w:sz w:val="16"/>
          <w:szCs w:val="16"/>
        </w:rPr>
      </w:pPr>
    </w:p>
    <w:p w14:paraId="039DC4C9" w14:textId="450BFB34" w:rsidR="007F49BC" w:rsidRPr="00566192" w:rsidRDefault="00566192" w:rsidP="00566192">
      <w:pPr>
        <w:numPr>
          <w:ilvl w:val="0"/>
          <w:numId w:val="1"/>
        </w:numPr>
        <w:jc w:val="both"/>
        <w:rPr>
          <w:sz w:val="20"/>
          <w:szCs w:val="20"/>
        </w:rPr>
      </w:pPr>
      <w:r w:rsidRPr="00566192">
        <w:rPr>
          <w:sz w:val="20"/>
          <w:szCs w:val="20"/>
        </w:rPr>
        <w:t>Demonstrated manual handling skills</w:t>
      </w:r>
      <w:r>
        <w:rPr>
          <w:sz w:val="20"/>
          <w:szCs w:val="20"/>
        </w:rPr>
        <w:t>.</w:t>
      </w:r>
    </w:p>
    <w:p w14:paraId="5693097E" w14:textId="77777777" w:rsidR="007F49BC" w:rsidRPr="008047FB" w:rsidRDefault="007F49BC" w:rsidP="009E63F1">
      <w:pPr>
        <w:ind w:left="-142"/>
        <w:jc w:val="both"/>
        <w:rPr>
          <w:b/>
          <w:bCs/>
          <w:sz w:val="20"/>
          <w:szCs w:val="20"/>
          <w:u w:val="single"/>
        </w:rPr>
      </w:pPr>
    </w:p>
    <w:p w14:paraId="61E002A2" w14:textId="77777777" w:rsidR="007F49BC" w:rsidRPr="008047FB" w:rsidRDefault="007F49BC" w:rsidP="009E63F1">
      <w:pPr>
        <w:ind w:left="-142"/>
        <w:jc w:val="both"/>
        <w:rPr>
          <w:b/>
          <w:bCs/>
          <w:sz w:val="20"/>
          <w:szCs w:val="20"/>
        </w:rPr>
      </w:pPr>
      <w:r w:rsidRPr="008047FB">
        <w:rPr>
          <w:b/>
          <w:bCs/>
        </w:rPr>
        <w:t>Experience</w:t>
      </w:r>
    </w:p>
    <w:p w14:paraId="69D1F537" w14:textId="77777777" w:rsidR="007F49BC" w:rsidRPr="003705D3" w:rsidRDefault="007F49BC" w:rsidP="009E63F1">
      <w:pPr>
        <w:ind w:left="-142"/>
        <w:jc w:val="both"/>
        <w:rPr>
          <w:sz w:val="16"/>
          <w:szCs w:val="16"/>
        </w:rPr>
      </w:pPr>
    </w:p>
    <w:p w14:paraId="0C3F2256" w14:textId="4F62E1B7" w:rsidR="00566192" w:rsidRPr="00566192" w:rsidRDefault="00566192" w:rsidP="00566192">
      <w:pPr>
        <w:numPr>
          <w:ilvl w:val="0"/>
          <w:numId w:val="1"/>
        </w:numPr>
        <w:jc w:val="both"/>
        <w:rPr>
          <w:sz w:val="20"/>
          <w:szCs w:val="20"/>
        </w:rPr>
      </w:pPr>
      <w:r w:rsidRPr="00566192">
        <w:rPr>
          <w:sz w:val="20"/>
          <w:szCs w:val="20"/>
        </w:rPr>
        <w:t xml:space="preserve">Experience in the areas of housekeeping, cooking/ </w:t>
      </w:r>
      <w:proofErr w:type="gramStart"/>
      <w:r w:rsidRPr="00566192">
        <w:rPr>
          <w:sz w:val="20"/>
          <w:szCs w:val="20"/>
        </w:rPr>
        <w:t>catering</w:t>
      </w:r>
      <w:proofErr w:type="gramEnd"/>
      <w:r w:rsidRPr="00566192">
        <w:rPr>
          <w:sz w:val="20"/>
          <w:szCs w:val="20"/>
        </w:rPr>
        <w:t xml:space="preserve"> and laundry</w:t>
      </w:r>
      <w:r>
        <w:rPr>
          <w:sz w:val="20"/>
          <w:szCs w:val="20"/>
        </w:rPr>
        <w:t>.</w:t>
      </w:r>
    </w:p>
    <w:p w14:paraId="36B91C31" w14:textId="1FDE0FE6" w:rsidR="007F49BC" w:rsidRPr="00566192" w:rsidRDefault="00566192" w:rsidP="00566192">
      <w:pPr>
        <w:numPr>
          <w:ilvl w:val="0"/>
          <w:numId w:val="1"/>
        </w:numPr>
        <w:jc w:val="both"/>
        <w:rPr>
          <w:sz w:val="20"/>
          <w:szCs w:val="20"/>
        </w:rPr>
      </w:pPr>
      <w:r w:rsidRPr="00566192">
        <w:rPr>
          <w:sz w:val="20"/>
          <w:szCs w:val="20"/>
        </w:rPr>
        <w:t>Limited experience in the use of computer packages e.g., Microsoft Office Suite, Microsoft Word, Excel</w:t>
      </w:r>
      <w:r>
        <w:rPr>
          <w:sz w:val="20"/>
          <w:szCs w:val="20"/>
        </w:rPr>
        <w:t>.</w:t>
      </w:r>
    </w:p>
    <w:p w14:paraId="767B5C23" w14:textId="77777777" w:rsidR="007F49BC" w:rsidRPr="008047FB" w:rsidRDefault="007F49BC" w:rsidP="009E63F1">
      <w:pPr>
        <w:ind w:left="-142"/>
        <w:jc w:val="both"/>
        <w:rPr>
          <w:sz w:val="20"/>
          <w:szCs w:val="20"/>
        </w:rPr>
      </w:pPr>
    </w:p>
    <w:p w14:paraId="758AB0D5" w14:textId="77777777" w:rsidR="007F49BC" w:rsidRPr="008047FB" w:rsidRDefault="007F49BC" w:rsidP="009E63F1">
      <w:pPr>
        <w:ind w:left="-142"/>
        <w:jc w:val="both"/>
        <w:rPr>
          <w:b/>
          <w:bCs/>
        </w:rPr>
      </w:pPr>
      <w:r w:rsidRPr="008047FB">
        <w:rPr>
          <w:b/>
          <w:bCs/>
        </w:rPr>
        <w:t>Knowledge</w:t>
      </w:r>
    </w:p>
    <w:p w14:paraId="23F9AB91" w14:textId="77777777" w:rsidR="007F49BC" w:rsidRPr="008047FB" w:rsidRDefault="007F49BC" w:rsidP="00566192">
      <w:pPr>
        <w:jc w:val="both"/>
        <w:rPr>
          <w:sz w:val="20"/>
          <w:szCs w:val="20"/>
        </w:rPr>
      </w:pPr>
    </w:p>
    <w:p w14:paraId="3C379DDC" w14:textId="546C9E1F" w:rsidR="007F49BC" w:rsidRPr="00566192" w:rsidRDefault="00566192" w:rsidP="00566192">
      <w:pPr>
        <w:numPr>
          <w:ilvl w:val="0"/>
          <w:numId w:val="1"/>
        </w:numPr>
        <w:jc w:val="both"/>
        <w:rPr>
          <w:sz w:val="20"/>
          <w:szCs w:val="20"/>
        </w:rPr>
        <w:sectPr w:rsidR="007F49BC" w:rsidRPr="00566192" w:rsidSect="008047FB">
          <w:pgSz w:w="11906" w:h="16838"/>
          <w:pgMar w:top="993" w:right="849" w:bottom="1440" w:left="1134" w:header="720" w:footer="720" w:gutter="0"/>
          <w:cols w:space="720"/>
        </w:sectPr>
      </w:pPr>
      <w:r w:rsidRPr="00566192">
        <w:rPr>
          <w:sz w:val="20"/>
          <w:szCs w:val="20"/>
        </w:rPr>
        <w:t>A knowledge of Equal Employment Opportunity legislatio</w:t>
      </w:r>
      <w:r>
        <w:rPr>
          <w:sz w:val="20"/>
          <w:szCs w:val="20"/>
        </w:rPr>
        <w:t>n.</w:t>
      </w:r>
    </w:p>
    <w:p w14:paraId="3CAFE600"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4317691D" w14:textId="77777777" w:rsidR="007F49BC" w:rsidRPr="008047FB" w:rsidRDefault="007F49BC" w:rsidP="009E63F1">
      <w:pPr>
        <w:spacing w:after="120"/>
        <w:jc w:val="both"/>
        <w:rPr>
          <w:b/>
          <w:bCs/>
          <w:sz w:val="20"/>
          <w:szCs w:val="20"/>
        </w:rPr>
      </w:pPr>
    </w:p>
    <w:p w14:paraId="74285293" w14:textId="77777777" w:rsidR="00057161" w:rsidRPr="008047FB" w:rsidRDefault="00057161" w:rsidP="00057161">
      <w:pPr>
        <w:ind w:left="-142"/>
        <w:jc w:val="both"/>
        <w:rPr>
          <w:b/>
          <w:bCs/>
          <w:sz w:val="20"/>
          <w:szCs w:val="20"/>
        </w:rPr>
      </w:pPr>
      <w:bookmarkStart w:id="3" w:name="_Hlk91682143"/>
      <w:r w:rsidRPr="008047FB">
        <w:rPr>
          <w:b/>
          <w:bCs/>
          <w:sz w:val="20"/>
          <w:szCs w:val="20"/>
        </w:rPr>
        <w:t xml:space="preserve">Organisational Overview: </w:t>
      </w:r>
    </w:p>
    <w:p w14:paraId="49F4D7D3" w14:textId="77777777" w:rsidR="00057161" w:rsidRPr="008047FB" w:rsidRDefault="00057161" w:rsidP="00057161">
      <w:pPr>
        <w:ind w:left="-142"/>
        <w:jc w:val="both"/>
        <w:rPr>
          <w:b/>
          <w:bCs/>
          <w:sz w:val="20"/>
          <w:szCs w:val="20"/>
        </w:rPr>
      </w:pPr>
    </w:p>
    <w:p w14:paraId="51088E65" w14:textId="77777777" w:rsidR="00057161" w:rsidRPr="008047FB" w:rsidRDefault="00057161" w:rsidP="00057161">
      <w:pPr>
        <w:ind w:left="-142"/>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04BA33D" w14:textId="77777777" w:rsidR="00057161" w:rsidRPr="008047FB" w:rsidRDefault="00057161" w:rsidP="00057161">
      <w:pPr>
        <w:ind w:left="-142"/>
        <w:jc w:val="both"/>
        <w:rPr>
          <w:b/>
          <w:bCs/>
          <w:sz w:val="20"/>
          <w:szCs w:val="20"/>
        </w:rPr>
      </w:pPr>
    </w:p>
    <w:p w14:paraId="00C2403E" w14:textId="77777777" w:rsidR="00057161" w:rsidRPr="008047FB" w:rsidRDefault="00057161" w:rsidP="00057161">
      <w:pPr>
        <w:ind w:left="-142"/>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37273F46" w14:textId="77777777" w:rsidR="00057161" w:rsidRPr="008047FB" w:rsidRDefault="00057161" w:rsidP="00057161">
      <w:pPr>
        <w:ind w:left="-142"/>
        <w:jc w:val="both"/>
        <w:rPr>
          <w:b/>
          <w:bCs/>
          <w:sz w:val="20"/>
          <w:szCs w:val="20"/>
        </w:rPr>
      </w:pPr>
    </w:p>
    <w:p w14:paraId="77B33579" w14:textId="77777777" w:rsidR="00057161" w:rsidRPr="008047FB" w:rsidRDefault="00057161" w:rsidP="00057161">
      <w:pPr>
        <w:ind w:left="-142"/>
        <w:jc w:val="both"/>
        <w:rPr>
          <w:b/>
          <w:bCs/>
          <w:sz w:val="20"/>
          <w:szCs w:val="20"/>
        </w:rPr>
      </w:pPr>
      <w:r w:rsidRPr="008047FB">
        <w:rPr>
          <w:b/>
          <w:bCs/>
          <w:sz w:val="20"/>
          <w:szCs w:val="20"/>
        </w:rPr>
        <w:t>Our Legal Entities</w:t>
      </w:r>
    </w:p>
    <w:p w14:paraId="31174E7B" w14:textId="77777777" w:rsidR="00057161" w:rsidRPr="008047FB" w:rsidRDefault="00057161" w:rsidP="00057161">
      <w:pPr>
        <w:ind w:left="-142"/>
        <w:jc w:val="both"/>
        <w:rPr>
          <w:b/>
          <w:bCs/>
          <w:sz w:val="20"/>
          <w:szCs w:val="20"/>
        </w:rPr>
      </w:pPr>
    </w:p>
    <w:p w14:paraId="662A9155" w14:textId="77777777" w:rsidR="00057161" w:rsidRPr="008047FB" w:rsidRDefault="00057161" w:rsidP="00057161">
      <w:pPr>
        <w:ind w:left="-142"/>
        <w:jc w:val="both"/>
        <w:rPr>
          <w:b/>
          <w:bCs/>
          <w:sz w:val="20"/>
          <w:szCs w:val="20"/>
        </w:rPr>
      </w:pPr>
      <w:r w:rsidRPr="008047FB">
        <w:rPr>
          <w:color w:val="000000"/>
          <w:sz w:val="20"/>
          <w:szCs w:val="20"/>
        </w:rPr>
        <w:t>SA Health is the brand name for the health portfolio of services and agencies responsible to the Minister for Health and Ageing and the Minister for Mental Health and Substance Abuse.</w:t>
      </w:r>
    </w:p>
    <w:p w14:paraId="0A16631E" w14:textId="77777777" w:rsidR="00057161" w:rsidRPr="008047FB" w:rsidRDefault="00057161" w:rsidP="00057161">
      <w:pPr>
        <w:ind w:left="-142"/>
        <w:jc w:val="both"/>
        <w:rPr>
          <w:color w:val="000000"/>
          <w:sz w:val="20"/>
          <w:szCs w:val="20"/>
        </w:rPr>
      </w:pPr>
    </w:p>
    <w:p w14:paraId="17E52555" w14:textId="77777777" w:rsidR="00057161" w:rsidRPr="008047FB" w:rsidRDefault="00057161" w:rsidP="00057161">
      <w:pPr>
        <w:ind w:left="-142"/>
        <w:jc w:val="both"/>
        <w:rPr>
          <w:b/>
          <w:bCs/>
          <w:sz w:val="20"/>
          <w:szCs w:val="20"/>
        </w:rPr>
      </w:pPr>
      <w:r w:rsidRPr="008047FB">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4CD5E088" w14:textId="77777777" w:rsidR="00057161" w:rsidRPr="008047FB" w:rsidRDefault="00057161" w:rsidP="00057161">
      <w:pPr>
        <w:ind w:left="-142"/>
        <w:jc w:val="both"/>
        <w:rPr>
          <w:color w:val="000000"/>
          <w:sz w:val="20"/>
          <w:szCs w:val="20"/>
        </w:rPr>
      </w:pPr>
    </w:p>
    <w:p w14:paraId="44139327"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3E011F87" w14:textId="77777777" w:rsidR="00057161" w:rsidRPr="008047FB" w:rsidRDefault="00057161" w:rsidP="00057161">
      <w:pPr>
        <w:ind w:left="-142"/>
        <w:jc w:val="both"/>
        <w:rPr>
          <w:b/>
          <w:bCs/>
          <w:sz w:val="20"/>
          <w:szCs w:val="20"/>
        </w:rPr>
      </w:pPr>
    </w:p>
    <w:p w14:paraId="4C234826" w14:textId="77777777" w:rsidR="00057161" w:rsidRPr="008047FB" w:rsidRDefault="00057161" w:rsidP="00057161">
      <w:pPr>
        <w:spacing w:after="120"/>
        <w:ind w:left="-142"/>
        <w:jc w:val="both"/>
        <w:rPr>
          <w:iCs/>
          <w:color w:val="000000"/>
          <w:sz w:val="20"/>
          <w:szCs w:val="22"/>
          <w:lang w:eastAsia="en-US"/>
        </w:rPr>
      </w:pPr>
      <w:bookmarkStart w:id="4" w:name="_Hlk89861844"/>
      <w:r w:rsidRPr="008047FB">
        <w:rPr>
          <w:color w:val="000000"/>
          <w:sz w:val="20"/>
          <w:szCs w:val="20"/>
        </w:rPr>
        <w:t>Barossa Hills Fleurieu Local Health Network</w:t>
      </w:r>
      <w:r w:rsidRPr="008047FB">
        <w:rPr>
          <w:iCs/>
          <w:color w:val="000000"/>
          <w:sz w:val="20"/>
          <w:szCs w:val="22"/>
          <w:lang w:eastAsia="en-US"/>
        </w:rPr>
        <w:t xml:space="preserve"> has an expenditure budget of around $280 million and an employed workforce of over 2000.</w:t>
      </w:r>
    </w:p>
    <w:p w14:paraId="0093A5F0"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3B518A48"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333A43" w:rsidRPr="008047FB">
        <w:rPr>
          <w:color w:val="000000"/>
          <w:sz w:val="20"/>
          <w:szCs w:val="20"/>
        </w:rPr>
        <w:t>community-based</w:t>
      </w:r>
      <w:r w:rsidRPr="008047FB">
        <w:rPr>
          <w:color w:val="000000"/>
          <w:sz w:val="20"/>
          <w:szCs w:val="20"/>
        </w:rPr>
        <w:t xml:space="preserve"> services.</w:t>
      </w:r>
    </w:p>
    <w:p w14:paraId="4232B86F" w14:textId="77777777" w:rsidR="00057161" w:rsidRPr="008047FB" w:rsidRDefault="00057161" w:rsidP="00057161">
      <w:pPr>
        <w:spacing w:after="120"/>
        <w:ind w:left="-142"/>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2EDA5C2F"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09B5361F" w14:textId="25149B09" w:rsidR="007F49BC" w:rsidRPr="00566192" w:rsidRDefault="00057161" w:rsidP="00566192">
      <w:pPr>
        <w:spacing w:after="120"/>
        <w:ind w:left="-142"/>
        <w:jc w:val="both"/>
        <w:rPr>
          <w:sz w:val="20"/>
          <w:szCs w:val="20"/>
        </w:rPr>
      </w:pPr>
      <w:r w:rsidRPr="008047FB">
        <w:rPr>
          <w:color w:val="000000"/>
          <w:sz w:val="20"/>
          <w:szCs w:val="20"/>
        </w:rPr>
        <w:t xml:space="preserve">The Barossa Hills Fleurieu Local Health Network is the host LHN for the Rural Support Service. The RSS supports all six regions LHNs by bringing together </w:t>
      </w:r>
      <w:proofErr w:type="gramStart"/>
      <w:r w:rsidRPr="008047FB">
        <w:rPr>
          <w:color w:val="000000"/>
          <w:sz w:val="20"/>
          <w:szCs w:val="20"/>
        </w:rPr>
        <w:t>a number of</w:t>
      </w:r>
      <w:proofErr w:type="gramEnd"/>
      <w:r w:rsidRPr="008047FB">
        <w:rPr>
          <w:color w:val="000000"/>
          <w:sz w:val="20"/>
          <w:szCs w:val="20"/>
        </w:rPr>
        <w:t xml:space="preserve"> specialist clinical and corporate advisory functions focused on improving quality and safety.​​</w:t>
      </w:r>
      <w:bookmarkEnd w:id="4"/>
    </w:p>
    <w:bookmarkEnd w:id="3"/>
    <w:p w14:paraId="07E9EF79" w14:textId="77777777" w:rsidR="007F49BC" w:rsidRPr="008047FB" w:rsidRDefault="007F49BC" w:rsidP="00317EEE">
      <w:pPr>
        <w:jc w:val="both"/>
        <w:rPr>
          <w:b/>
          <w:bCs/>
          <w:sz w:val="20"/>
          <w:szCs w:val="20"/>
        </w:rPr>
      </w:pPr>
    </w:p>
    <w:p w14:paraId="3494AEE1" w14:textId="77777777" w:rsidR="007F49BC" w:rsidRPr="008047FB" w:rsidRDefault="007F49BC" w:rsidP="00317EEE">
      <w:pPr>
        <w:jc w:val="both"/>
        <w:rPr>
          <w:color w:val="000000"/>
          <w:sz w:val="20"/>
          <w:szCs w:val="20"/>
        </w:rPr>
      </w:pPr>
    </w:p>
    <w:p w14:paraId="4705B0E0" w14:textId="77777777" w:rsidR="007F49BC" w:rsidRPr="008047FB" w:rsidRDefault="007F49BC" w:rsidP="00914D76">
      <w:pPr>
        <w:shd w:val="clear" w:color="auto" w:fill="D9D9D9"/>
        <w:rPr>
          <w:b/>
          <w:bCs/>
          <w:sz w:val="28"/>
          <w:szCs w:val="28"/>
        </w:rPr>
        <w:sectPr w:rsidR="007F49BC" w:rsidRPr="008047FB" w:rsidSect="008047FB">
          <w:type w:val="oddPage"/>
          <w:pgSz w:w="11906" w:h="16838"/>
          <w:pgMar w:top="993" w:right="849" w:bottom="1440" w:left="1134" w:header="720" w:footer="720" w:gutter="0"/>
          <w:cols w:space="720"/>
        </w:sectPr>
      </w:pPr>
    </w:p>
    <w:p w14:paraId="405F51A0"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23CB2F35" w14:textId="77777777" w:rsidR="007F49BC" w:rsidRPr="008047FB" w:rsidRDefault="007F49BC" w:rsidP="00143B01">
      <w:pPr>
        <w:ind w:left="-142"/>
        <w:rPr>
          <w:b/>
          <w:bCs/>
          <w:sz w:val="20"/>
          <w:szCs w:val="20"/>
        </w:rPr>
      </w:pPr>
    </w:p>
    <w:p w14:paraId="44DED40D"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3379E1B9" w14:textId="77777777" w:rsidR="00057161" w:rsidRPr="008047FB" w:rsidRDefault="00057161" w:rsidP="008047FB">
      <w:pPr>
        <w:widowControl w:val="0"/>
        <w:ind w:left="117"/>
        <w:jc w:val="both"/>
        <w:rPr>
          <w:rFonts w:eastAsia="Calibri"/>
          <w:b/>
          <w:bCs/>
          <w:sz w:val="20"/>
          <w:szCs w:val="20"/>
          <w:lang w:val="en-US" w:eastAsia="en-US"/>
        </w:rPr>
      </w:pPr>
    </w:p>
    <w:p w14:paraId="65D5385E"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FE056E6" w14:textId="77777777" w:rsidR="00057161" w:rsidRPr="008047FB" w:rsidRDefault="00057161" w:rsidP="008047FB">
      <w:pPr>
        <w:widowControl w:val="0"/>
        <w:ind w:left="117"/>
        <w:jc w:val="both"/>
        <w:rPr>
          <w:rFonts w:eastAsia="Arial"/>
          <w:spacing w:val="5"/>
          <w:sz w:val="20"/>
          <w:szCs w:val="20"/>
          <w:lang w:val="en-US" w:eastAsia="en-US"/>
        </w:rPr>
      </w:pPr>
    </w:p>
    <w:p w14:paraId="1C728CD9"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proofErr w:type="gramStart"/>
      <w:r w:rsidRPr="008047FB">
        <w:rPr>
          <w:rFonts w:eastAsia="Arial"/>
          <w:spacing w:val="5"/>
          <w:sz w:val="20"/>
          <w:szCs w:val="20"/>
          <w:lang w:val="en-US" w:eastAsia="en-US"/>
        </w:rPr>
        <w:t>collaboration</w:t>
      </w:r>
      <w:proofErr w:type="gramEnd"/>
      <w:r w:rsidRPr="008047FB">
        <w:rPr>
          <w:rFonts w:eastAsia="Arial"/>
          <w:spacing w:val="5"/>
          <w:sz w:val="20"/>
          <w:szCs w:val="20"/>
          <w:lang w:val="en-US" w:eastAsia="en-US"/>
        </w:rPr>
        <w:t xml:space="preserve"> and kindness.</w:t>
      </w:r>
    </w:p>
    <w:p w14:paraId="71922BC2"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0FA5A3E5"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608D49C1" w14:textId="77777777" w:rsidR="00057161" w:rsidRPr="008047FB" w:rsidRDefault="00057161" w:rsidP="008047FB">
      <w:pPr>
        <w:widowControl w:val="0"/>
        <w:spacing w:before="7" w:line="100" w:lineRule="exact"/>
        <w:jc w:val="both"/>
        <w:rPr>
          <w:rFonts w:eastAsia="Calibri"/>
          <w:sz w:val="10"/>
          <w:szCs w:val="10"/>
          <w:lang w:val="en-US" w:eastAsia="en-US"/>
        </w:rPr>
      </w:pPr>
    </w:p>
    <w:p w14:paraId="2753487B" w14:textId="77777777" w:rsidR="00057161" w:rsidRPr="008047FB" w:rsidRDefault="00057161" w:rsidP="008047FB">
      <w:pPr>
        <w:widowControl w:val="0"/>
        <w:spacing w:line="200" w:lineRule="exact"/>
        <w:jc w:val="both"/>
        <w:rPr>
          <w:rFonts w:eastAsia="Calibri"/>
          <w:sz w:val="20"/>
          <w:szCs w:val="20"/>
          <w:lang w:val="en-US" w:eastAsia="en-US"/>
        </w:rPr>
      </w:pPr>
    </w:p>
    <w:p w14:paraId="41106895"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2D88E410"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77A1FBAC"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1C40E8BA"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012CE92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32F894B8"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056E28BF"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 xml:space="preserve">Honesty and Integrity- </w:t>
      </w:r>
      <w:proofErr w:type="gramStart"/>
      <w:r w:rsidRPr="008047FB">
        <w:rPr>
          <w:rFonts w:eastAsia="Arial"/>
          <w:spacing w:val="5"/>
          <w:sz w:val="20"/>
          <w:szCs w:val="20"/>
          <w:lang w:val="en-US" w:eastAsia="en-US"/>
        </w:rPr>
        <w:t>Acting at all times</w:t>
      </w:r>
      <w:proofErr w:type="gramEnd"/>
      <w:r w:rsidRPr="008047FB">
        <w:rPr>
          <w:rFonts w:eastAsia="Arial"/>
          <w:spacing w:val="5"/>
          <w:sz w:val="20"/>
          <w:szCs w:val="20"/>
          <w:lang w:val="en-US" w:eastAsia="en-US"/>
        </w:rPr>
        <w:t xml:space="preserve"> in such a way as to uphold the public trust.</w:t>
      </w:r>
    </w:p>
    <w:p w14:paraId="6E1DD474"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096C5D05"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1D392FD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35EDB063"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7A9498E8" w14:textId="77777777" w:rsidR="00057161" w:rsidRPr="008047FB" w:rsidRDefault="00057161" w:rsidP="008047FB">
      <w:pPr>
        <w:widowControl w:val="0"/>
        <w:ind w:left="-142"/>
        <w:jc w:val="both"/>
        <w:rPr>
          <w:rFonts w:eastAsia="Arial"/>
          <w:spacing w:val="5"/>
          <w:sz w:val="20"/>
          <w:szCs w:val="20"/>
          <w:lang w:val="en-US" w:eastAsia="en-US"/>
        </w:rPr>
      </w:pPr>
    </w:p>
    <w:p w14:paraId="31BAFF68"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6DE50DD3" w14:textId="77777777" w:rsidR="00057161" w:rsidRPr="008047FB" w:rsidRDefault="00057161" w:rsidP="008047FB">
      <w:pPr>
        <w:widowControl w:val="0"/>
        <w:ind w:left="-142"/>
        <w:jc w:val="both"/>
        <w:rPr>
          <w:rFonts w:eastAsia="Calibri"/>
          <w:color w:val="000000"/>
          <w:sz w:val="20"/>
          <w:szCs w:val="20"/>
          <w:lang w:val="en-US" w:eastAsia="en-US"/>
        </w:rPr>
      </w:pPr>
    </w:p>
    <w:p w14:paraId="075037B7"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2B7615DD" w14:textId="77777777" w:rsidR="00057161" w:rsidRPr="008047FB" w:rsidRDefault="00057161" w:rsidP="008047FB">
      <w:pPr>
        <w:ind w:left="-142"/>
        <w:jc w:val="both"/>
        <w:rPr>
          <w:sz w:val="20"/>
          <w:szCs w:val="20"/>
          <w:lang w:val="en-GB" w:eastAsia="en-US"/>
        </w:rPr>
      </w:pPr>
    </w:p>
    <w:p w14:paraId="6C318378"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428D77AC" w14:textId="77777777" w:rsidR="007F1C66" w:rsidRPr="008047FB" w:rsidRDefault="007F1C66" w:rsidP="007F1C66">
      <w:pPr>
        <w:pStyle w:val="NormalIndent"/>
        <w:rPr>
          <w:rFonts w:ascii="Arial" w:hAnsi="Arial" w:cs="Arial"/>
        </w:rPr>
      </w:pPr>
    </w:p>
    <w:p w14:paraId="4834DCAC" w14:textId="77777777" w:rsidR="007F1C66" w:rsidRPr="008047FB" w:rsidRDefault="007F1C66" w:rsidP="007F1C66">
      <w:pPr>
        <w:pStyle w:val="NormalIndent"/>
        <w:rPr>
          <w:rFonts w:ascii="Arial" w:hAnsi="Arial" w:cs="Arial"/>
        </w:rPr>
      </w:pPr>
    </w:p>
    <w:p w14:paraId="2F028E7F"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10217A14" w14:textId="77777777" w:rsidR="007F49BC" w:rsidRPr="008047FB" w:rsidRDefault="007F49BC" w:rsidP="00143B01">
      <w:pPr>
        <w:pStyle w:val="NormalIndent"/>
        <w:ind w:left="-142"/>
        <w:rPr>
          <w:rFonts w:ascii="Arial" w:hAnsi="Arial" w:cs="Arial"/>
          <w:sz w:val="20"/>
          <w:szCs w:val="20"/>
        </w:rPr>
      </w:pPr>
    </w:p>
    <w:p w14:paraId="6F54FFDE" w14:textId="77777777" w:rsidR="007F49BC" w:rsidRPr="008047FB" w:rsidRDefault="007F49BC" w:rsidP="00143B01">
      <w:pPr>
        <w:ind w:left="-142"/>
        <w:jc w:val="both"/>
        <w:rPr>
          <w:b/>
          <w:bCs/>
          <w:sz w:val="20"/>
          <w:szCs w:val="20"/>
        </w:rPr>
      </w:pPr>
      <w:r w:rsidRPr="008047FB">
        <w:rPr>
          <w:b/>
          <w:bCs/>
          <w:sz w:val="20"/>
          <w:szCs w:val="20"/>
        </w:rPr>
        <w:t>Role Description Approval</w:t>
      </w:r>
    </w:p>
    <w:p w14:paraId="2AE8E71A" w14:textId="77777777" w:rsidR="007F49BC" w:rsidRPr="008047FB" w:rsidRDefault="007F49BC" w:rsidP="00143B01">
      <w:pPr>
        <w:ind w:left="-142"/>
        <w:jc w:val="both"/>
        <w:rPr>
          <w:b/>
          <w:bCs/>
          <w:sz w:val="20"/>
          <w:szCs w:val="20"/>
        </w:rPr>
      </w:pPr>
    </w:p>
    <w:p w14:paraId="43F6A93C"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68C74600" w14:textId="77777777" w:rsidR="007F49BC" w:rsidRPr="008047FB" w:rsidRDefault="007F49BC" w:rsidP="00143B01">
      <w:pPr>
        <w:tabs>
          <w:tab w:val="left" w:pos="3828"/>
        </w:tabs>
        <w:spacing w:after="40"/>
        <w:ind w:left="-142"/>
        <w:jc w:val="both"/>
        <w:rPr>
          <w:sz w:val="20"/>
          <w:szCs w:val="20"/>
        </w:rPr>
      </w:pPr>
    </w:p>
    <w:p w14:paraId="3FD55AB9"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7706342F"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440CEC21" w14:textId="77777777"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3ECB8DF9" w14:textId="77777777" w:rsidR="007F49BC" w:rsidRPr="008047FB" w:rsidRDefault="007F49BC" w:rsidP="00143B01">
      <w:pPr>
        <w:tabs>
          <w:tab w:val="left" w:pos="3828"/>
        </w:tabs>
        <w:spacing w:after="40"/>
        <w:ind w:left="-142"/>
        <w:rPr>
          <w:sz w:val="20"/>
          <w:szCs w:val="20"/>
        </w:rPr>
      </w:pPr>
    </w:p>
    <w:p w14:paraId="22125716"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34A3A15D" w14:textId="77777777" w:rsidR="007F49BC" w:rsidRPr="008047FB" w:rsidRDefault="007F49BC" w:rsidP="00143B01">
      <w:pPr>
        <w:pStyle w:val="NormalIndent"/>
        <w:ind w:left="-142"/>
        <w:rPr>
          <w:rFonts w:ascii="Arial" w:hAnsi="Arial" w:cs="Arial"/>
          <w:sz w:val="20"/>
          <w:szCs w:val="20"/>
        </w:rPr>
      </w:pPr>
    </w:p>
    <w:p w14:paraId="0472335F"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2C297B09" w14:textId="77777777" w:rsidR="007F49BC" w:rsidRPr="008047FB" w:rsidRDefault="007F49BC" w:rsidP="00143B01">
      <w:pPr>
        <w:tabs>
          <w:tab w:val="left" w:pos="3828"/>
        </w:tabs>
        <w:spacing w:after="40"/>
        <w:ind w:left="-142"/>
        <w:jc w:val="both"/>
        <w:rPr>
          <w:b/>
          <w:bCs/>
          <w:sz w:val="20"/>
          <w:szCs w:val="20"/>
        </w:rPr>
      </w:pPr>
    </w:p>
    <w:p w14:paraId="4E61D299"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19D9189E" w14:textId="77777777" w:rsidR="007F49BC" w:rsidRPr="008047FB" w:rsidRDefault="007F49BC" w:rsidP="00143B01">
      <w:pPr>
        <w:ind w:left="-142"/>
        <w:jc w:val="both"/>
        <w:rPr>
          <w:sz w:val="20"/>
          <w:szCs w:val="20"/>
        </w:rPr>
      </w:pPr>
    </w:p>
    <w:p w14:paraId="3892217E" w14:textId="77777777"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91BAC2C" w14:textId="77777777" w:rsidR="007F49BC" w:rsidRPr="008047FB" w:rsidRDefault="007F49BC" w:rsidP="00143B01">
      <w:pPr>
        <w:ind w:left="-142"/>
        <w:jc w:val="both"/>
        <w:rPr>
          <w:color w:val="000000"/>
          <w:sz w:val="20"/>
          <w:szCs w:val="20"/>
        </w:rPr>
      </w:pPr>
    </w:p>
    <w:p w14:paraId="15A9062E" w14:textId="77777777"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530" w14:textId="77777777" w:rsidR="0033142F" w:rsidRDefault="0033142F">
      <w:r>
        <w:separator/>
      </w:r>
    </w:p>
  </w:endnote>
  <w:endnote w:type="continuationSeparator" w:id="0">
    <w:p w14:paraId="717D26D6" w14:textId="77777777" w:rsidR="0033142F" w:rsidRDefault="0033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41BE"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1A11FDE0" w14:textId="77777777" w:rsidR="0031626E" w:rsidRDefault="00155307">
    <w:pPr>
      <w:pStyle w:val="Footer"/>
    </w:pPr>
    <w:r>
      <w:rPr>
        <w:sz w:val="18"/>
        <w:szCs w:val="18"/>
      </w:rPr>
      <w:tab/>
    </w:r>
    <w:bookmarkStart w:id="2" w:name="_Hlk109822672"/>
    <w:r>
      <w:rPr>
        <w:sz w:val="18"/>
        <w:szCs w:val="18"/>
      </w:rPr>
      <w:t xml:space="preserve">For Official Use Only </w:t>
    </w:r>
    <w:r>
      <w:rPr>
        <w:rFonts w:ascii="ArialMT" w:hAnsi="ArialMT" w:cs="ArialMT"/>
        <w:sz w:val="18"/>
        <w:szCs w:val="18"/>
      </w:rPr>
      <w:t xml:space="preserve">– </w:t>
    </w:r>
    <w:r>
      <w:rPr>
        <w:sz w:val="18"/>
        <w:szCs w:val="18"/>
      </w:rPr>
      <w:t>I1-A1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2ACB" w14:textId="77777777" w:rsidR="0033142F" w:rsidRDefault="0033142F">
      <w:r>
        <w:separator/>
      </w:r>
    </w:p>
  </w:footnote>
  <w:footnote w:type="continuationSeparator" w:id="0">
    <w:p w14:paraId="78B3300D" w14:textId="77777777" w:rsidR="0033142F" w:rsidRDefault="0033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7829" w14:textId="77777777" w:rsidR="00600698" w:rsidRDefault="00600698">
    <w:pPr>
      <w:pStyle w:val="Header"/>
    </w:pPr>
    <w:r>
      <w:rPr>
        <w:noProof/>
      </w:rPr>
      <mc:AlternateContent>
        <mc:Choice Requires="wps">
          <w:drawing>
            <wp:anchor distT="0" distB="0" distL="0" distR="0" simplePos="0" relativeHeight="251659264" behindDoc="0" locked="0" layoutInCell="1" allowOverlap="1" wp14:anchorId="3406301C" wp14:editId="6C7061B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18BD3" w14:textId="77777777"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06301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8B18BD3" w14:textId="77777777"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20E2" w14:textId="77777777" w:rsidR="00600698" w:rsidRDefault="00600698">
    <w:pPr>
      <w:pStyle w:val="Header"/>
    </w:pPr>
    <w:r>
      <w:rPr>
        <w:noProof/>
      </w:rPr>
      <mc:AlternateContent>
        <mc:Choice Requires="wps">
          <w:drawing>
            <wp:anchor distT="0" distB="0" distL="0" distR="0" simplePos="0" relativeHeight="251660288" behindDoc="0" locked="0" layoutInCell="1" allowOverlap="1" wp14:anchorId="2E615E28" wp14:editId="6865F2AE">
              <wp:simplePos x="723900" y="266700"/>
              <wp:positionH relativeFrom="column">
                <wp:align>center</wp:align>
              </wp:positionH>
              <wp:positionV relativeFrom="paragraph">
                <wp:posOffset>635</wp:posOffset>
              </wp:positionV>
              <wp:extent cx="457835" cy="180340"/>
              <wp:effectExtent l="0" t="0" r="1841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57835" cy="180340"/>
                      </a:xfrm>
                      <a:prstGeom prst="rect">
                        <a:avLst/>
                      </a:prstGeom>
                      <a:noFill/>
                      <a:ln>
                        <a:noFill/>
                      </a:ln>
                    </wps:spPr>
                    <wps:txbx>
                      <w:txbxContent>
                        <w:p w14:paraId="4FD7718C" w14:textId="77777777" w:rsidR="00600698" w:rsidRPr="00600698" w:rsidRDefault="00600698">
                          <w:pPr>
                            <w:rPr>
                              <w:rFonts w:eastAsia="Arial"/>
                              <w:color w:val="A80000"/>
                              <w:sz w:val="16"/>
                              <w:szCs w:val="16"/>
                            </w:rPr>
                          </w:pPr>
                          <w:r w:rsidRPr="00600698">
                            <w:rPr>
                              <w:rFonts w:eastAsia="Arial"/>
                              <w:color w:val="A80000"/>
                              <w:sz w:val="16"/>
                              <w:szCs w:val="1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15E28" id="_x0000_t202" coordsize="21600,21600" o:spt="202" path="m,l,21600r21600,l21600,xe">
              <v:stroke joinstyle="miter"/>
              <v:path gradientshapeok="t" o:connecttype="rect"/>
            </v:shapetype>
            <v:shape id="Text Box 4" o:spid="_x0000_s1027" type="#_x0000_t202" alt="OFFICIAL" style="position:absolute;margin-left:0;margin-top:.05pt;width:36.05pt;height:14.2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" filled="f" stroked="f">
              <v:textbox style="mso-fit-shape-to-text:t" inset="0,0,0,0">
                <w:txbxContent>
                  <w:p w14:paraId="4FD7718C" w14:textId="77777777" w:rsidR="00600698" w:rsidRPr="00600698" w:rsidRDefault="00600698">
                    <w:pPr>
                      <w:rPr>
                        <w:rFonts w:eastAsia="Arial"/>
                        <w:color w:val="A80000"/>
                        <w:sz w:val="16"/>
                        <w:szCs w:val="16"/>
                      </w:rPr>
                    </w:pPr>
                    <w:r w:rsidRPr="00600698">
                      <w:rPr>
                        <w:rFonts w:eastAsia="Arial"/>
                        <w:color w:val="A80000"/>
                        <w:sz w:val="16"/>
                        <w:szCs w:val="16"/>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63F2" w14:textId="77777777" w:rsidR="00600698" w:rsidRDefault="00600698">
    <w:pPr>
      <w:pStyle w:val="Header"/>
    </w:pPr>
    <w:r>
      <w:rPr>
        <w:noProof/>
      </w:rPr>
      <mc:AlternateContent>
        <mc:Choice Requires="wps">
          <w:drawing>
            <wp:anchor distT="0" distB="0" distL="0" distR="0" simplePos="0" relativeHeight="251658240" behindDoc="0" locked="0" layoutInCell="1" allowOverlap="1" wp14:anchorId="2A1BE85C" wp14:editId="0BADE186">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FFC33" w14:textId="77777777"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1BE85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CBFFC33" w14:textId="77777777"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14476"/>
    <w:multiLevelType w:val="hybridMultilevel"/>
    <w:tmpl w:val="4E2A1D3E"/>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154BCB"/>
    <w:multiLevelType w:val="singleLevel"/>
    <w:tmpl w:val="0C090001"/>
    <w:lvl w:ilvl="0">
      <w:start w:val="1"/>
      <w:numFmt w:val="bullet"/>
      <w:lvlText w:val=""/>
      <w:lvlJc w:val="left"/>
      <w:pPr>
        <w:ind w:left="720" w:hanging="360"/>
      </w:pPr>
      <w:rPr>
        <w:rFonts w:ascii="Symbol" w:hAnsi="Symbol" w:hint="default"/>
      </w:rPr>
    </w:lvl>
  </w:abstractNum>
  <w:abstractNum w:abstractNumId="15"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190435">
    <w:abstractNumId w:val="0"/>
  </w:num>
  <w:num w:numId="2" w16cid:durableId="1938905875">
    <w:abstractNumId w:val="3"/>
  </w:num>
  <w:num w:numId="3" w16cid:durableId="1655865289">
    <w:abstractNumId w:val="25"/>
  </w:num>
  <w:num w:numId="4" w16cid:durableId="1096941756">
    <w:abstractNumId w:val="2"/>
  </w:num>
  <w:num w:numId="5" w16cid:durableId="1512603308">
    <w:abstractNumId w:val="7"/>
  </w:num>
  <w:num w:numId="6" w16cid:durableId="744910740">
    <w:abstractNumId w:val="4"/>
  </w:num>
  <w:num w:numId="7" w16cid:durableId="616641027">
    <w:abstractNumId w:val="30"/>
  </w:num>
  <w:num w:numId="8" w16cid:durableId="1710838710">
    <w:abstractNumId w:val="22"/>
  </w:num>
  <w:num w:numId="9" w16cid:durableId="25103924">
    <w:abstractNumId w:val="17"/>
  </w:num>
  <w:num w:numId="10" w16cid:durableId="696932132">
    <w:abstractNumId w:val="20"/>
  </w:num>
  <w:num w:numId="11" w16cid:durableId="755437554">
    <w:abstractNumId w:val="31"/>
  </w:num>
  <w:num w:numId="12" w16cid:durableId="878275876">
    <w:abstractNumId w:val="21"/>
  </w:num>
  <w:num w:numId="13" w16cid:durableId="1382553594">
    <w:abstractNumId w:val="16"/>
  </w:num>
  <w:num w:numId="14" w16cid:durableId="25303403">
    <w:abstractNumId w:val="26"/>
  </w:num>
  <w:num w:numId="15" w16cid:durableId="1474327497">
    <w:abstractNumId w:val="29"/>
  </w:num>
  <w:num w:numId="16" w16cid:durableId="2010064098">
    <w:abstractNumId w:val="10"/>
  </w:num>
  <w:num w:numId="17" w16cid:durableId="727994128">
    <w:abstractNumId w:val="11"/>
  </w:num>
  <w:num w:numId="18" w16cid:durableId="466899493">
    <w:abstractNumId w:val="19"/>
  </w:num>
  <w:num w:numId="19" w16cid:durableId="1663465528">
    <w:abstractNumId w:val="23"/>
  </w:num>
  <w:num w:numId="20" w16cid:durableId="255527089">
    <w:abstractNumId w:val="18"/>
  </w:num>
  <w:num w:numId="21" w16cid:durableId="1041393624">
    <w:abstractNumId w:val="27"/>
  </w:num>
  <w:num w:numId="22" w16cid:durableId="1098138602">
    <w:abstractNumId w:val="28"/>
  </w:num>
  <w:num w:numId="23" w16cid:durableId="122427608">
    <w:abstractNumId w:val="32"/>
  </w:num>
  <w:num w:numId="24" w16cid:durableId="1712529612">
    <w:abstractNumId w:val="23"/>
  </w:num>
  <w:num w:numId="25" w16cid:durableId="15734405">
    <w:abstractNumId w:val="0"/>
  </w:num>
  <w:num w:numId="26" w16cid:durableId="896821404">
    <w:abstractNumId w:val="8"/>
  </w:num>
  <w:num w:numId="27" w16cid:durableId="1623464963">
    <w:abstractNumId w:val="5"/>
  </w:num>
  <w:num w:numId="28" w16cid:durableId="398867371">
    <w:abstractNumId w:val="15"/>
  </w:num>
  <w:num w:numId="29" w16cid:durableId="1355375774">
    <w:abstractNumId w:val="6"/>
  </w:num>
  <w:num w:numId="30" w16cid:durableId="1270435236">
    <w:abstractNumId w:val="1"/>
  </w:num>
  <w:num w:numId="31" w16cid:durableId="1772161468">
    <w:abstractNumId w:val="14"/>
  </w:num>
  <w:num w:numId="32" w16cid:durableId="584386501">
    <w:abstractNumId w:val="24"/>
  </w:num>
  <w:num w:numId="33" w16cid:durableId="959068718">
    <w:abstractNumId w:val="13"/>
  </w:num>
  <w:num w:numId="34" w16cid:durableId="175462657">
    <w:abstractNumId w:val="12"/>
  </w:num>
  <w:num w:numId="35" w16cid:durableId="728112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11"/>
    <w:rsid w:val="000046F1"/>
    <w:rsid w:val="00027E10"/>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34D94"/>
    <w:rsid w:val="00242F9C"/>
    <w:rsid w:val="00283EDB"/>
    <w:rsid w:val="002A5CAB"/>
    <w:rsid w:val="002C2B58"/>
    <w:rsid w:val="002C486D"/>
    <w:rsid w:val="002C5953"/>
    <w:rsid w:val="002C7ACE"/>
    <w:rsid w:val="002E42C7"/>
    <w:rsid w:val="002E52FA"/>
    <w:rsid w:val="002E58F1"/>
    <w:rsid w:val="002F60F3"/>
    <w:rsid w:val="0030447E"/>
    <w:rsid w:val="0031626E"/>
    <w:rsid w:val="00317EEE"/>
    <w:rsid w:val="0033142F"/>
    <w:rsid w:val="00333A43"/>
    <w:rsid w:val="003705D3"/>
    <w:rsid w:val="00372B08"/>
    <w:rsid w:val="003950F9"/>
    <w:rsid w:val="003C1CB1"/>
    <w:rsid w:val="003C5B4F"/>
    <w:rsid w:val="003E5410"/>
    <w:rsid w:val="00407474"/>
    <w:rsid w:val="0041484A"/>
    <w:rsid w:val="0041781C"/>
    <w:rsid w:val="00430974"/>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66192"/>
    <w:rsid w:val="00574711"/>
    <w:rsid w:val="00595032"/>
    <w:rsid w:val="005A645C"/>
    <w:rsid w:val="005C056C"/>
    <w:rsid w:val="005C56A3"/>
    <w:rsid w:val="005D352A"/>
    <w:rsid w:val="00600698"/>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72136"/>
    <w:rsid w:val="007952DE"/>
    <w:rsid w:val="007B3C01"/>
    <w:rsid w:val="007B665A"/>
    <w:rsid w:val="007D4B5D"/>
    <w:rsid w:val="007D6B4C"/>
    <w:rsid w:val="007E4A5E"/>
    <w:rsid w:val="007F1C66"/>
    <w:rsid w:val="007F49BC"/>
    <w:rsid w:val="008047FB"/>
    <w:rsid w:val="00816331"/>
    <w:rsid w:val="00834F0D"/>
    <w:rsid w:val="00840188"/>
    <w:rsid w:val="008509D9"/>
    <w:rsid w:val="008575CF"/>
    <w:rsid w:val="00874472"/>
    <w:rsid w:val="00874E82"/>
    <w:rsid w:val="00883E94"/>
    <w:rsid w:val="00887279"/>
    <w:rsid w:val="008911BA"/>
    <w:rsid w:val="00897BA4"/>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34B59"/>
    <w:rsid w:val="00A50C51"/>
    <w:rsid w:val="00A52980"/>
    <w:rsid w:val="00A63831"/>
    <w:rsid w:val="00A93099"/>
    <w:rsid w:val="00A95860"/>
    <w:rsid w:val="00AA035D"/>
    <w:rsid w:val="00AC0C59"/>
    <w:rsid w:val="00AC535C"/>
    <w:rsid w:val="00B066F2"/>
    <w:rsid w:val="00B42D2B"/>
    <w:rsid w:val="00B77587"/>
    <w:rsid w:val="00B77F12"/>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E547C"/>
    <w:rsid w:val="00CF3355"/>
    <w:rsid w:val="00CF6FF8"/>
    <w:rsid w:val="00D225BF"/>
    <w:rsid w:val="00D4243D"/>
    <w:rsid w:val="00D561A0"/>
    <w:rsid w:val="00D56B41"/>
    <w:rsid w:val="00D859DE"/>
    <w:rsid w:val="00D94C6B"/>
    <w:rsid w:val="00DA1C17"/>
    <w:rsid w:val="00DC0C98"/>
    <w:rsid w:val="00DE52BC"/>
    <w:rsid w:val="00E20E89"/>
    <w:rsid w:val="00E338CC"/>
    <w:rsid w:val="00E43EB4"/>
    <w:rsid w:val="00E67734"/>
    <w:rsid w:val="00E80294"/>
    <w:rsid w:val="00E8476D"/>
    <w:rsid w:val="00E90AF2"/>
    <w:rsid w:val="00E92509"/>
    <w:rsid w:val="00EC1EAE"/>
    <w:rsid w:val="00ED1811"/>
    <w:rsid w:val="00ED6556"/>
    <w:rsid w:val="00EF6C9D"/>
    <w:rsid w:val="00F06B87"/>
    <w:rsid w:val="00F22DD3"/>
    <w:rsid w:val="00F23D9C"/>
    <w:rsid w:val="00F246FC"/>
    <w:rsid w:val="00F30108"/>
    <w:rsid w:val="00F3303E"/>
    <w:rsid w:val="00F436B3"/>
    <w:rsid w:val="00F4667A"/>
    <w:rsid w:val="00F55894"/>
    <w:rsid w:val="00FB1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3D2696"/>
  <w15:chartTrackingRefBased/>
  <w15:docId w15:val="{044D5D42-7E2F-4A73-91A6-24F101A5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69091992">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41773755">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egle01\Downloads\Role%20Description%20Kapunda%20Eudunda%20WHA2%20Catering%20and%20Utility%20November%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D8B2EF6314F23B3C8A9AE1531B7EA"/>
        <w:category>
          <w:name w:val="General"/>
          <w:gallery w:val="placeholder"/>
        </w:category>
        <w:types>
          <w:type w:val="bbPlcHdr"/>
        </w:types>
        <w:behaviors>
          <w:behavior w:val="content"/>
        </w:behaviors>
        <w:guid w:val="{B804F644-4471-4CF0-99FD-CD4D2C1A2AE3}"/>
      </w:docPartPr>
      <w:docPartBody>
        <w:p w:rsidR="008309D1" w:rsidRDefault="008309D1">
          <w:pPr>
            <w:pStyle w:val="4D1D8B2EF6314F23B3C8A9AE1531B7EA"/>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3"/>
    <w:rsid w:val="008309D1"/>
    <w:rsid w:val="00973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D1D8B2EF6314F23B3C8A9AE1531B7EA">
    <w:name w:val="4D1D8B2EF6314F23B3C8A9AE1531B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80affdd8-0b8f-4298-b0f0-dee6d873b224" xsi:nil="true"/>
    <SharedWithUsers xmlns="a2b72fc2-910c-44c8-b91b-d4d8f2055c04">
      <UserInfo>
        <DisplayName>Harrison, Ann (Health)</DisplayName>
        <AccountId>1258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B813B1741FB418F7F9C572BCDA8ED" ma:contentTypeVersion="8" ma:contentTypeDescription="Create a new document." ma:contentTypeScope="" ma:versionID="35a526b76dd1bd96252aed0ac928cb76">
  <xsd:schema xmlns:xsd="http://www.w3.org/2001/XMLSchema" xmlns:xs="http://www.w3.org/2001/XMLSchema" xmlns:p="http://schemas.microsoft.com/office/2006/metadata/properties" xmlns:ns2="80affdd8-0b8f-4298-b0f0-dee6d873b224" xmlns:ns3="a2b72fc2-910c-44c8-b91b-d4d8f2055c04" targetNamespace="http://schemas.microsoft.com/office/2006/metadata/properties" ma:root="true" ma:fieldsID="e349900019c23bb52c420bb283babc41" ns2:_="" ns3:_="">
    <xsd:import namespace="80affdd8-0b8f-4298-b0f0-dee6d873b224"/>
    <xsd:import namespace="a2b72fc2-910c-44c8-b91b-d4d8f2055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riorit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ffdd8-0b8f-4298-b0f0-dee6d873b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iority" ma:index="14" nillable="true" ma:displayName="Priority" ma:decimals="0" ma:format="Dropdown" ma:internalName="Priority" ma:percentage="FALSE">
      <xsd:simpleType>
        <xsd:restriction base="dms:Number"/>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72fc2-910c-44c8-b91b-d4d8f2055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80affdd8-0b8f-4298-b0f0-dee6d873b224"/>
    <ds:schemaRef ds:uri="a2b72fc2-910c-44c8-b91b-d4d8f2055c04"/>
  </ds:schemaRefs>
</ds:datastoreItem>
</file>

<file path=customXml/itemProps4.xml><?xml version="1.0" encoding="utf-8"?>
<ds:datastoreItem xmlns:ds="http://schemas.openxmlformats.org/officeDocument/2006/customXml" ds:itemID="{C5935E26-5F37-4DA5-A863-F529B9DB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ffdd8-0b8f-4298-b0f0-dee6d873b224"/>
    <ds:schemaRef ds:uri="a2b72fc2-910c-44c8-b91b-d4d8f205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Role Description Kapunda Eudunda WHA2 Catering and Utility November 2023.dotx</Template>
  <TotalTime>1</TotalTime>
  <Pages>8</Pages>
  <Words>2802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Pegler, Larissa</dc:creator>
  <cp:keywords/>
  <cp:lastModifiedBy>Schutz, Stacey (Health)</cp:lastModifiedBy>
  <cp:revision>2</cp:revision>
  <cp:lastPrinted>2013-11-08T05:57:00Z</cp:lastPrinted>
  <dcterms:created xsi:type="dcterms:W3CDTF">2023-11-16T02:57:00Z</dcterms:created>
  <dcterms:modified xsi:type="dcterms:W3CDTF">2023-11-16T02:57:00Z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2022-09-12T07:44:03Z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668aeae3-2e25-4158-9fe1-2ff83ff7ff24</vt:lpwstr>
  </property>
  <property fmtid="{D5CDD505-2E9C-101B-9397-08002B2CF9AE}" pid="23" name="MSIP_Label_77274858-3b1d-4431-8679-d878f40e28fd_ContentBits">
    <vt:lpwstr>1</vt:lpwstr>
  </property>
  <property fmtid="{D5CDD505-2E9C-101B-9397-08002B2CF9AE}" pid="24" name="ContentTypeId">
    <vt:lpwstr>0x010100B8BB813B1741FB418F7F9C572BCDA8ED</vt:lpwstr>
  </property>
</Properties>
</file>